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BF" w:rsidRDefault="00EB32BF" w:rsidP="00967DE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7DEE">
        <w:rPr>
          <w:rFonts w:ascii="Times New Roman" w:hAnsi="Times New Roman"/>
          <w:b/>
          <w:sz w:val="28"/>
          <w:szCs w:val="28"/>
        </w:rPr>
        <w:t>Рабочая программа по учебному предмету «</w:t>
      </w:r>
      <w:r>
        <w:rPr>
          <w:rFonts w:ascii="Times New Roman" w:hAnsi="Times New Roman"/>
          <w:b/>
          <w:sz w:val="28"/>
          <w:szCs w:val="28"/>
        </w:rPr>
        <w:t>Физика</w:t>
      </w:r>
      <w:r w:rsidRPr="00967DEE">
        <w:rPr>
          <w:rFonts w:ascii="Times New Roman" w:hAnsi="Times New Roman"/>
          <w:b/>
          <w:sz w:val="28"/>
          <w:szCs w:val="28"/>
        </w:rPr>
        <w:t>»</w:t>
      </w:r>
    </w:p>
    <w:p w:rsidR="00EB32BF" w:rsidRDefault="00EB32BF" w:rsidP="00967DE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(УМК «Физика», авторы Перышкин А. В., Гутник Е.М.)</w:t>
      </w:r>
    </w:p>
    <w:p w:rsidR="00EB32BF" w:rsidRDefault="00EB32BF" w:rsidP="00B266D9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изучение предмета «Физика 7-9» в основной школе выделяется 245 часов (2 часа в неделю в 7,8 классах и 3 часа – в девятом.)</w:t>
      </w:r>
    </w:p>
    <w:p w:rsidR="00EB32BF" w:rsidRPr="00B266D9" w:rsidRDefault="00EB32BF" w:rsidP="00B266D9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Линия УМК «Физика.-7-9 классы. Авторы программы Е.М.Гутник, А.В.Перышкин. (Приложение 1)</w:t>
      </w:r>
    </w:p>
    <w:p w:rsidR="00EB32BF" w:rsidRPr="00967DEE" w:rsidRDefault="00EB32BF" w:rsidP="00967DEE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8"/>
          <w:szCs w:val="28"/>
        </w:rPr>
      </w:pPr>
    </w:p>
    <w:p w:rsidR="00EB32BF" w:rsidRPr="00967DEE" w:rsidRDefault="00EB32BF" w:rsidP="00967DEE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67DEE">
        <w:rPr>
          <w:rFonts w:ascii="Times New Roman" w:hAnsi="Times New Roman"/>
          <w:b/>
          <w:sz w:val="28"/>
          <w:szCs w:val="28"/>
        </w:rPr>
        <w:t xml:space="preserve">1. Планируемые результаты освоения учебного предмета </w:t>
      </w:r>
    </w:p>
    <w:p w:rsidR="00EB32BF" w:rsidRPr="00967DEE" w:rsidRDefault="00EB32BF" w:rsidP="00967DEE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67DEE">
        <w:rPr>
          <w:rFonts w:ascii="Times New Roman" w:hAnsi="Times New Roman"/>
          <w:b/>
          <w:sz w:val="28"/>
          <w:szCs w:val="28"/>
        </w:rPr>
        <w:t>1.1. Личностные планируемые результаты</w:t>
      </w:r>
    </w:p>
    <w:p w:rsidR="00EB32BF" w:rsidRDefault="00EB32BF" w:rsidP="00967DEE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3"/>
        <w:gridCol w:w="3164"/>
        <w:gridCol w:w="5815"/>
      </w:tblGrid>
      <w:tr w:rsidR="00EB32BF" w:rsidRPr="00D82CE3" w:rsidTr="00F11A40">
        <w:trPr>
          <w:trHeight w:val="20"/>
          <w:tblHeader/>
        </w:trPr>
        <w:tc>
          <w:tcPr>
            <w:tcW w:w="797" w:type="pct"/>
            <w:vAlign w:val="center"/>
          </w:tcPr>
          <w:p w:rsidR="00EB32BF" w:rsidRPr="000032CE" w:rsidRDefault="00EB32BF" w:rsidP="00F11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</w:t>
            </w:r>
            <w:r w:rsidRPr="000032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 w:rsidRPr="000032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формир</w:t>
            </w:r>
            <w:r w:rsidRPr="000032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0032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ванности</w:t>
            </w:r>
          </w:p>
        </w:tc>
        <w:tc>
          <w:tcPr>
            <w:tcW w:w="1481" w:type="pct"/>
            <w:vAlign w:val="center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 результаты</w:t>
            </w:r>
          </w:p>
        </w:tc>
        <w:tc>
          <w:tcPr>
            <w:tcW w:w="2722" w:type="pc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 результаты</w:t>
            </w:r>
          </w:p>
        </w:tc>
      </w:tr>
      <w:tr w:rsidR="00EB32BF" w:rsidRPr="00D82CE3" w:rsidTr="002C36B6">
        <w:trPr>
          <w:trHeight w:val="1359"/>
        </w:trPr>
        <w:tc>
          <w:tcPr>
            <w:tcW w:w="797" w:type="pct"/>
            <w:vMerge w:val="restar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Самоопре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0032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ление (ли</w:t>
            </w:r>
            <w:r w:rsidRPr="000032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</w:t>
            </w:r>
            <w:r w:rsidRPr="000032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ностное, профессиона-льное, жи</w:t>
            </w:r>
            <w:r w:rsidRPr="000032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</w:t>
            </w:r>
            <w:r w:rsidRPr="000032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ненное)</w:t>
            </w:r>
          </w:p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Сформированность ро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сийской гражданской иде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 xml:space="preserve">тичности: патриотизма, уважения к Отечеству, прошлому и настоящему многонационального народа России </w:t>
            </w:r>
          </w:p>
        </w:tc>
        <w:tc>
          <w:tcPr>
            <w:tcW w:w="2722" w:type="pct"/>
          </w:tcPr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опыт применения научных методов познания, н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избежности погрешностей любых измерений;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понимание физических основ и принципов действия (работы) машин и механизмов, средств передвижения и связи, бытовых приборов, промышленных технол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гических процессов, влияния их на окружающую ср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ду; осознание возможных причин техногенных и эк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логических катастроф.</w:t>
            </w:r>
          </w:p>
        </w:tc>
      </w:tr>
      <w:tr w:rsidR="00EB32BF" w:rsidRPr="00D82CE3" w:rsidTr="002C36B6">
        <w:trPr>
          <w:trHeight w:val="724"/>
        </w:trPr>
        <w:tc>
          <w:tcPr>
            <w:tcW w:w="797" w:type="pct"/>
            <w:vMerge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1.2. 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Осознанность своей этнической принадлежн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сти, знание истории, языка, культуры своего народа, своего края, основ культу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ного наследия народов Ро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сии и человечества.</w:t>
            </w:r>
          </w:p>
        </w:tc>
        <w:tc>
          <w:tcPr>
            <w:tcW w:w="2722" w:type="pct"/>
          </w:tcPr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наличие опыта применения научных методов п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 xml:space="preserve">рений; 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понимание физических основ и принципов действия (работы) машин и механизмов, средств передвижения и связи, бытовых приборов, промышленных технол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гических процессов, влияния их на окружающую ср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ду; осознание возможных причин техногенных и эк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логических катастроф.</w:t>
            </w:r>
          </w:p>
        </w:tc>
      </w:tr>
      <w:tr w:rsidR="00EB32BF" w:rsidRPr="00D82CE3" w:rsidTr="002C36B6">
        <w:trPr>
          <w:trHeight w:val="2035"/>
        </w:trPr>
        <w:tc>
          <w:tcPr>
            <w:tcW w:w="797" w:type="pct"/>
            <w:vMerge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1.3. 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Сформированность г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манистических, демокр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тических и традиционных ценностей многонационал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ного российского общества.</w:t>
            </w:r>
          </w:p>
        </w:tc>
        <w:tc>
          <w:tcPr>
            <w:tcW w:w="2722" w:type="pct"/>
          </w:tcPr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осознание необходимости применения достижений физики и технологий для рационального природ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пользования;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сформированные представления о нерациональном использовании природных ресурсов и энергии, з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грязнении окружающей среды как следствие нес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вершенства машин и механизмов.</w:t>
            </w:r>
          </w:p>
        </w:tc>
      </w:tr>
      <w:tr w:rsidR="00EB32BF" w:rsidRPr="00D82CE3" w:rsidTr="002C36B6">
        <w:trPr>
          <w:trHeight w:val="77"/>
        </w:trPr>
        <w:tc>
          <w:tcPr>
            <w:tcW w:w="797" w:type="pct"/>
            <w:vMerge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1.4. 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Сформированность чувства ответственности и долга перед Родиной</w:t>
            </w:r>
          </w:p>
        </w:tc>
        <w:tc>
          <w:tcPr>
            <w:tcW w:w="2722" w:type="pct"/>
          </w:tcPr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понимание физических основ и принципов действия (работы) машин и механизмов, средств передвижения и связи, бытовых приборов, промышленных технол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гических процессов, влияния их на окружающую ср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ду; осознание возможных причин техногенных и эк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логических катастроф;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осознание необходимости применения достижений физики и технологий для рационального природ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пользования;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сформированные представления о нерациональном использовании природных ресурсов и энергии, з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грязнении окружающей среды как следствие нес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вершенства машин и механизмов.</w:t>
            </w:r>
          </w:p>
        </w:tc>
      </w:tr>
      <w:tr w:rsidR="00EB32BF" w:rsidRPr="00D82CE3" w:rsidTr="002C36B6">
        <w:trPr>
          <w:trHeight w:val="7175"/>
        </w:trPr>
        <w:tc>
          <w:tcPr>
            <w:tcW w:w="797" w:type="pct"/>
            <w:vMerge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1.5. 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Сформированность 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ветственного отношения к осознанному выбору и п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строению дальнейшей инд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видуальной траектории 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разования на базе ориент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ровки в мире профессий и профессиональных пре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почтений, с учётом усто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й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чивых познавательных и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тересов </w:t>
            </w:r>
            <w:r w:rsidRPr="000032C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ипотребностей региона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, а также на основе формирования уважител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ь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ного отношения к труду, развития опыта участия в социально значимом труде.</w:t>
            </w:r>
          </w:p>
        </w:tc>
        <w:tc>
          <w:tcPr>
            <w:tcW w:w="2722" w:type="pct"/>
          </w:tcPr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представления о закономерной связи и познаваем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сти явлений природы, об объективности научного знания; о системообразующей роли физики для ра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з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вития других естественных наук, техники и технол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гий; научного мировоззрения как результата изучения основ строения материи и фундаментальных законов физики;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наличие опыта применения научных методов п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рений;</w:t>
            </w:r>
          </w:p>
          <w:p w:rsidR="00EB32BF" w:rsidRPr="00D82CE3" w:rsidRDefault="00EB32BF" w:rsidP="0000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– владение основами безопасного использования 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тественных и искусственных электрических и ма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г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нитных полей, электромагнитных и звуковых волн, естественных и искусственных ионизирующих изл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чений во избежание их вредного воздействия на 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ружающую среду и организм человека;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умения планировать в повседневной жизни свои действия с применением полученных знаний законов механики, электродинамики, термодинамики и тепл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вых явлений с целью сбережения здоровья</w:t>
            </w:r>
          </w:p>
        </w:tc>
      </w:tr>
      <w:tr w:rsidR="00EB32BF" w:rsidRPr="00D82CE3" w:rsidTr="000032CE">
        <w:trPr>
          <w:trHeight w:val="1833"/>
        </w:trPr>
        <w:tc>
          <w:tcPr>
            <w:tcW w:w="797" w:type="pct"/>
            <w:vMerge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1.6. 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Сформированность ц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лостного мировоззрения, соответствующего совр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менному уровню развития науки и общественной практики, учитывающего социальное, культурное, языковое, духовное мног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образие современного мира</w:t>
            </w:r>
          </w:p>
        </w:tc>
        <w:tc>
          <w:tcPr>
            <w:tcW w:w="2722" w:type="pct"/>
          </w:tcPr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представления о закономерной связи и познаваем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сти явлений природы, об объективности научного знания; о системообразующей роли физики для ра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з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вития других естественных наук, техники и технол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гий; научное мировоззрение как результат изучения основ строения материи и фундаментальных законов физики;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первоначальные представления о физической су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щ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ности явлений природы (механических, тепловых, электромагнитных и квантовых), видах материи (в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щество и поле), движении как способе существования материи; усвоение основных идей механики, атомно-молекулярного учения о строении вещества, элеме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н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тов электродинамики и квантовой физики; овладение понятийным аппаратом и символическим языком ф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зики;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опыт применения научных методов познания, н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избежности погрешностей любых измерений;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понимание физических основ и принципов действия (работы) машин и механизмов, средств передвижения и связи, бытовых приборов, промышленных технол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гических процессов, влияния их на окружающую ср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ду; осознание возможных причин техногенных и эк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логических катастроф</w:t>
            </w:r>
          </w:p>
        </w:tc>
      </w:tr>
      <w:tr w:rsidR="00EB32BF" w:rsidRPr="00D82CE3" w:rsidTr="002C36B6">
        <w:trPr>
          <w:trHeight w:val="2250"/>
        </w:trPr>
        <w:tc>
          <w:tcPr>
            <w:tcW w:w="797" w:type="pct"/>
            <w:vMerge w:val="restar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Смыслообр</w:t>
            </w:r>
            <w:r w:rsidRPr="000032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 w:rsidRPr="000032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зование</w:t>
            </w:r>
          </w:p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32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2.1.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Сформированность о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ветственного отношения к учению, готовности и сп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собности обучающихся к саморазвитию и самообр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зованию на основе мотив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ции к обучению и познанию</w:t>
            </w:r>
          </w:p>
        </w:tc>
        <w:tc>
          <w:tcPr>
            <w:tcW w:w="2722" w:type="pct"/>
          </w:tcPr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опыт применения научных методов познания, н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избежности погрешностей любых измерений;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умения планировать в повседневной жизни свои действия с применением полученных знаний законов механики, электродинамики, термодинамики и тепл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вых явлений с целью сбережения здоровья</w:t>
            </w:r>
          </w:p>
        </w:tc>
      </w:tr>
      <w:tr w:rsidR="00EB32BF" w:rsidRPr="00D82CE3" w:rsidTr="002C36B6">
        <w:trPr>
          <w:trHeight w:val="3732"/>
        </w:trPr>
        <w:tc>
          <w:tcPr>
            <w:tcW w:w="797" w:type="pct"/>
            <w:vMerge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2.2. 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Сформированность коммуникативной комп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тентности при взаимоде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й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ствии со сверстниками, детьми старшего и мла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</w:p>
        </w:tc>
        <w:tc>
          <w:tcPr>
            <w:tcW w:w="2722" w:type="pct"/>
          </w:tcPr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осознание необходимости применения достижений физики и технологий для рационального природ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пользования;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умения планировать в повседневной жизни свои действия с применением полученных знаний законов механики, электродинамики, термодинамики и тепл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вых явлений с целью сбережения здоровья</w:t>
            </w:r>
          </w:p>
        </w:tc>
      </w:tr>
      <w:tr w:rsidR="00EB32BF" w:rsidRPr="00D82CE3" w:rsidTr="002C36B6">
        <w:trPr>
          <w:trHeight w:val="77"/>
        </w:trPr>
        <w:tc>
          <w:tcPr>
            <w:tcW w:w="797" w:type="pct"/>
            <w:vMerge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Готовность и спосо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ность вести диалог с др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гими людьми и достигать в нём взаимопонимания</w:t>
            </w:r>
          </w:p>
        </w:tc>
        <w:tc>
          <w:tcPr>
            <w:tcW w:w="2722" w:type="pct"/>
          </w:tcPr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умения планировать в повседневной жизни свои действия с применением полученных знаний законов механики, электродинамики, термодинамики и тепл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вых явлений с целью сбережения здоровья.</w:t>
            </w:r>
          </w:p>
        </w:tc>
      </w:tr>
      <w:tr w:rsidR="00EB32BF" w:rsidRPr="00D82CE3" w:rsidTr="002C36B6">
        <w:trPr>
          <w:trHeight w:val="3268"/>
        </w:trPr>
        <w:tc>
          <w:tcPr>
            <w:tcW w:w="797" w:type="pct"/>
            <w:vMerge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sz w:val="24"/>
                <w:szCs w:val="24"/>
                <w:lang w:eastAsia="en-US"/>
              </w:rPr>
              <w:t>2.4.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 xml:space="preserve"> Сформированность ценности здорового и без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i/>
                <w:sz w:val="24"/>
                <w:szCs w:val="24"/>
              </w:rPr>
              <w:t>пасного образа жизни</w:t>
            </w:r>
          </w:p>
        </w:tc>
        <w:tc>
          <w:tcPr>
            <w:tcW w:w="2722" w:type="pct"/>
          </w:tcPr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первоначальные представления о физической су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щ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ности явлений природы (механических, тепловых, электромагнитных и квантовых), видах материи (в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щество и поле), движении как способе существования материи; усвоение основных идей механики, атомно-молекулярного учения о строении вещества, элеме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н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тов электродинамики и квантовой физики; владение понятийным аппаратом и символическим языком ф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зики;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понимание физических основ и принципов действия (работы) машин и механизмов, средств передвижения и связи, бытовых приборов, промышленных технол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гических процессов, влияния их на окружающую ср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ду; осознание возможных причин техногенных и эк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логических катастроф;</w:t>
            </w:r>
          </w:p>
          <w:p w:rsidR="00EB32BF" w:rsidRPr="00D82CE3" w:rsidRDefault="00EB32BF" w:rsidP="0000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– владение основами безопасного использования 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тественных и искусственных электрических и ма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г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нитных полей, электромагнитных и звуковых волн, естественных и искусственных ионизирующих изл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чений во избежание их вредного воздействия на 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ружающую среду и организм человека;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умения планировать в повседневной жизни свои действия с применением полученных знаний законов механики, электродинамики, термодинамики и тепл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вых явлений с целью сбережения здоровья;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сформированные представления о нерациональном использовании природных ресурсов и энергии, з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грязнении окружающей среды как следствие нес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вершенства машин и механизмов.</w:t>
            </w:r>
          </w:p>
        </w:tc>
      </w:tr>
      <w:tr w:rsidR="00EB32BF" w:rsidRPr="00D82CE3" w:rsidTr="002C36B6">
        <w:trPr>
          <w:trHeight w:val="77"/>
        </w:trPr>
        <w:tc>
          <w:tcPr>
            <w:tcW w:w="797" w:type="pct"/>
            <w:vMerge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2.5. Готовность к соблюд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нию правил индивидуального и коллективного безопасн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го поведения в чрезвыча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й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ных ситуациях, обусловле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ных спецификой промы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ш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ленного региона, угрожа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ю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щих жизни и здоровью л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ю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дей, правил поведения на транспорте и на дорогах.</w:t>
            </w:r>
          </w:p>
        </w:tc>
        <w:tc>
          <w:tcPr>
            <w:tcW w:w="2722" w:type="pct"/>
          </w:tcPr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сформированные первоначальные представления о физической сущности явлений природы (механич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ских, тепловых, электромагнитных и квантовых), в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дах материи (вещество и поле), движении как способе существования материи; усвоенные основные идеи механики, атомно-молекулярного учения о строении вещества, элементов электродинамики и квантовой физики; владение понятийным аппаратом и символ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ческим языком физики;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опыт применения научных методов познания, н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избежности погрешностей любых измерений;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понимание физических основ и принципов действия (работы) машин и механизмов, средств передвижения и связи, бытовых приборов, промышленных технол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гических процессов, влияния их на окружающую ср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ду; осознание возможных причин техногенных и эк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логических катастроф;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умения планировать в повседневной жизни свои действия с применением полученных знаний законов механики, электродинамики, термодинамики и тепл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вых явлений с целью сбережения здоровья;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сформированные представления о нерациональном использовании природных ресурсов и энергии, з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грязнении окружающей среды как следствие нес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вершенства машин и механизмов.</w:t>
            </w:r>
          </w:p>
        </w:tc>
      </w:tr>
      <w:tr w:rsidR="00EB32BF" w:rsidRPr="00D82CE3" w:rsidTr="000032CE">
        <w:trPr>
          <w:trHeight w:val="3250"/>
        </w:trPr>
        <w:tc>
          <w:tcPr>
            <w:tcW w:w="797" w:type="pct"/>
            <w:vMerge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sz w:val="24"/>
                <w:szCs w:val="24"/>
                <w:lang w:eastAsia="en-US"/>
              </w:rPr>
              <w:t>2.6.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Участие в школьном самоуправлении и общес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венной жизни в пределах возрастных компетенций с учётом региональных, э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нокультурных, социальных и экономических особенн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стей.</w:t>
            </w:r>
          </w:p>
        </w:tc>
        <w:tc>
          <w:tcPr>
            <w:tcW w:w="2722" w:type="pct"/>
          </w:tcPr>
          <w:p w:rsidR="00EB32BF" w:rsidRPr="00D82CE3" w:rsidRDefault="00EB32BF" w:rsidP="0000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– наличие основ безопасного использования естес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венных и искусственных электрических и магнитных полей, электромагнитных и звуковых волн, естес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венных и искусственных ионизирующих излучений во избежание их вредного воздействия на окружа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ю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щую среду и организм человека;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умения планировать в повседневной жизни свои действия с применением полученных знаний законов механики, электродинамики, термодинамики и тепл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вых явлений с целью сбережения здоровья</w:t>
            </w:r>
          </w:p>
        </w:tc>
      </w:tr>
      <w:tr w:rsidR="00EB32BF" w:rsidRPr="00D82CE3" w:rsidTr="000032CE">
        <w:trPr>
          <w:trHeight w:val="3479"/>
        </w:trPr>
        <w:tc>
          <w:tcPr>
            <w:tcW w:w="797" w:type="pct"/>
            <w:vMerge w:val="restar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Нравстве</w:t>
            </w:r>
            <w:r w:rsidRPr="000032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r w:rsidRPr="000032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но-этическая ориентация</w:t>
            </w:r>
          </w:p>
        </w:tc>
        <w:tc>
          <w:tcPr>
            <w:tcW w:w="1481" w:type="pc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3.1. 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Сформированность осознанного, уважительн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го и доброжелательного отношения к другому чел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веку, его мнению, мирово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з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зрению, культуре, языку, в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ре, гражданской позиции, к истории, культуре, религии, традициям, языкам, ценн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стям народов </w:t>
            </w:r>
            <w:r w:rsidRPr="000032C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родного края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, России и народов мира</w:t>
            </w:r>
          </w:p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мира</w:t>
            </w:r>
          </w:p>
        </w:tc>
        <w:tc>
          <w:tcPr>
            <w:tcW w:w="2722" w:type="pct"/>
          </w:tcPr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умения планировать в повседневной жизни свои действия с применением полученных знаний законов механики, электродинамики, термодинамики и тепл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вых явлений с целью сбережения здоровья</w:t>
            </w:r>
          </w:p>
        </w:tc>
      </w:tr>
      <w:tr w:rsidR="00EB32BF" w:rsidRPr="00D82CE3" w:rsidTr="002C36B6">
        <w:trPr>
          <w:trHeight w:val="2816"/>
        </w:trPr>
        <w:tc>
          <w:tcPr>
            <w:tcW w:w="797" w:type="pct"/>
            <w:vMerge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3.2. 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Освоение социальных норм, правил поведения, р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лей и форм социальной жизни в группах и сообщ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ствах, включая взрослые и социальные сообщества.</w:t>
            </w:r>
          </w:p>
        </w:tc>
        <w:tc>
          <w:tcPr>
            <w:tcW w:w="2722" w:type="pct"/>
          </w:tcPr>
          <w:p w:rsidR="00EB32BF" w:rsidRPr="00D82CE3" w:rsidRDefault="00EB32BF" w:rsidP="0000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– владение основами безопасного использования 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тественных и искусственных электрических и ма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г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нитных полей, электромагнитных и звуковых волн, естественных и искусственных ионизирующих изл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чений во избежание их вредного воздействия на 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ружающую среду и организм человека;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умения планировать в повседневной жизни свои действия с применением полученных знаний законов механики, электродинамики, термодинамики и тепл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вых явлений с целью сбережения здоровья</w:t>
            </w:r>
          </w:p>
        </w:tc>
      </w:tr>
      <w:tr w:rsidR="00EB32BF" w:rsidRPr="00D82CE3" w:rsidTr="000032CE">
        <w:trPr>
          <w:trHeight w:val="2789"/>
        </w:trPr>
        <w:tc>
          <w:tcPr>
            <w:tcW w:w="797" w:type="pct"/>
            <w:vMerge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sz w:val="24"/>
                <w:szCs w:val="24"/>
                <w:lang w:eastAsia="en-US"/>
              </w:rPr>
              <w:t>3.3.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Сформированность м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рального сознания и комп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тентности в решении м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ральных проблем на основе личностного выбора, нра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ственных чувств и нравс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венного поведения, осозна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ного и ответственного 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ношения к собственным п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ступкам</w:t>
            </w:r>
          </w:p>
        </w:tc>
        <w:tc>
          <w:tcPr>
            <w:tcW w:w="2722" w:type="pct"/>
          </w:tcPr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понимание физических основ и принципов действия (работы) машин и механизмов, средств передвижения и связи, бытовых приборов, промышленных технол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гических процессов, влияния их на окружающую ср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ду; осознание возможных причин техногенных и эк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логических катастроф;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наличие представлений о нерациональном испол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ь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зовании природных ресурсов и энергии, загрязнении окружающей среды как следствие несовершенства машин и механизмов</w:t>
            </w:r>
          </w:p>
        </w:tc>
      </w:tr>
      <w:tr w:rsidR="00EB32BF" w:rsidRPr="00D82CE3" w:rsidTr="00CF120F">
        <w:trPr>
          <w:trHeight w:val="1844"/>
        </w:trPr>
        <w:tc>
          <w:tcPr>
            <w:tcW w:w="797" w:type="pct"/>
            <w:vMerge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sz w:val="24"/>
                <w:szCs w:val="24"/>
                <w:lang w:eastAsia="en-US"/>
              </w:rPr>
              <w:t>3.4.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Сформированность 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нов современной экологич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ской культуры, развитие опыта экологически орие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тированной рефлексивно-оценочной и практической деятельности в жизненных ситуациях.</w:t>
            </w:r>
          </w:p>
        </w:tc>
        <w:tc>
          <w:tcPr>
            <w:tcW w:w="2722" w:type="pct"/>
          </w:tcPr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сформированные представления о закономерной связи и познаваемости явлений природы, об объе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к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тивности научного знания; о системообразующей р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ли физики для развития других естественных наук, техники и технологий; научного мировоззрения как результата изучения основ строения материи и фу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н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даментальных законов физики;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сформированные первоначальные представления о физической сущности явлений природы (механич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ских, тепловых, электромагнитных и квантовых), в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дах материи (вещество и поле), движении как способе существования материи; усвоение основных идей м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ханики, атомно-молекулярного учения о строении вещества, элементов электродинамики и квантовой физики; владение понятийным аппаратом и символ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ческим языком физики;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понимание физических основ и принципов действия (работы) машин и механизмов, средств передвижения и связи, бытовых приборов, промышленных технол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гических процессов, влияния их на окружающую ср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ду; осознание возможных причин техногенных и эк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логических катастроф;</w:t>
            </w:r>
          </w:p>
          <w:p w:rsidR="00EB32BF" w:rsidRPr="00D82CE3" w:rsidRDefault="00EB32BF" w:rsidP="000032C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– владение основами безопасного использования 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тественных и искусственных электрических и ма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г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нитных полей, электромагнитных и звуковых волн, естественных и искусственных ионизирующих изл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чений во избежание их вредного воздействия на 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ружающую среду и организм человека;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сформированные представления о нерациональном использовании природных ресурсов и энергии, з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грязнении окружающей среды как следствие нес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вершенства машин и механизмов</w:t>
            </w:r>
          </w:p>
        </w:tc>
      </w:tr>
      <w:tr w:rsidR="00EB32BF" w:rsidRPr="00D82CE3" w:rsidTr="002C36B6">
        <w:trPr>
          <w:trHeight w:val="2801"/>
        </w:trPr>
        <w:tc>
          <w:tcPr>
            <w:tcW w:w="797" w:type="pct"/>
            <w:vMerge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3.5.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Осознание значения с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мьи в жизни человека и 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щества, принятие ценности семейной жизни, уваж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тельное и заботливое 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ношение к членам своей с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мьи.</w:t>
            </w:r>
          </w:p>
        </w:tc>
        <w:tc>
          <w:tcPr>
            <w:tcW w:w="2722" w:type="pct"/>
          </w:tcPr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понимание физических основ и принципов действия (работы) машин и механизмов, средств передвижения и связи, бытовых приборов, промышленных технол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гических процессов, влияния их на окружающую ср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ду; осознание возможных причин техногенных и эк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логических катастроф;</w:t>
            </w:r>
          </w:p>
          <w:p w:rsidR="00EB32BF" w:rsidRPr="000032CE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умения планировать в повседневной жизни свои действия с применением полученных знаний законов механики, электродинамики, термодинамики и тепл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вых явлений с целью сбережения здоровья</w:t>
            </w:r>
          </w:p>
        </w:tc>
      </w:tr>
      <w:tr w:rsidR="00EB32BF" w:rsidRPr="00D82CE3" w:rsidTr="002C36B6">
        <w:trPr>
          <w:trHeight w:val="77"/>
        </w:trPr>
        <w:tc>
          <w:tcPr>
            <w:tcW w:w="797" w:type="pct"/>
            <w:vMerge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</w:tcPr>
          <w:p w:rsidR="00EB32BF" w:rsidRPr="000032CE" w:rsidRDefault="00EB32BF" w:rsidP="000032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032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3.6. 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Сформированность э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тетического сознания через освоение художественного наследия </w:t>
            </w:r>
            <w:r w:rsidRPr="000032C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народов родного края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, России и мира, тво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ческой деятельности эст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0032C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тического характера</w:t>
            </w:r>
          </w:p>
        </w:tc>
        <w:tc>
          <w:tcPr>
            <w:tcW w:w="2722" w:type="pct"/>
          </w:tcPr>
          <w:p w:rsidR="00EB32BF" w:rsidRPr="00D82CE3" w:rsidRDefault="00EB32BF" w:rsidP="000032C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2CE">
              <w:rPr>
                <w:rFonts w:ascii="Times New Roman" w:hAnsi="Times New Roman"/>
                <w:sz w:val="24"/>
                <w:szCs w:val="24"/>
              </w:rPr>
              <w:t>– понимание физических основ и принципов действия (работы) машин и механизмов, средств передвижения и связи, бытовых приборов, промышленных технол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гических процессов, влияния их на окружающую ср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ду; осознание возможных причин техногенных и эк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32CE">
              <w:rPr>
                <w:rFonts w:ascii="Times New Roman" w:hAnsi="Times New Roman"/>
                <w:sz w:val="24"/>
                <w:szCs w:val="24"/>
              </w:rPr>
              <w:t>логических катастроф</w:t>
            </w:r>
          </w:p>
        </w:tc>
      </w:tr>
    </w:tbl>
    <w:p w:rsidR="00EB32BF" w:rsidRDefault="00EB32BF" w:rsidP="00E167E6">
      <w:pPr>
        <w:spacing w:after="0" w:line="240" w:lineRule="auto"/>
        <w:ind w:firstLine="397"/>
        <w:contextualSpacing/>
        <w:rPr>
          <w:rFonts w:ascii="Times New Roman" w:hAnsi="Times New Roman"/>
          <w:b/>
          <w:sz w:val="28"/>
          <w:szCs w:val="28"/>
        </w:rPr>
      </w:pPr>
    </w:p>
    <w:p w:rsidR="00EB32BF" w:rsidRPr="00B46DFF" w:rsidRDefault="00EB32BF" w:rsidP="00E167E6">
      <w:pPr>
        <w:spacing w:after="0" w:line="240" w:lineRule="auto"/>
        <w:ind w:firstLine="397"/>
        <w:contextualSpacing/>
        <w:rPr>
          <w:rFonts w:ascii="Times New Roman" w:hAnsi="Times New Roman"/>
          <w:b/>
          <w:sz w:val="28"/>
          <w:szCs w:val="28"/>
        </w:rPr>
      </w:pPr>
      <w:r w:rsidRPr="00B46DFF">
        <w:rPr>
          <w:rFonts w:ascii="Times New Roman" w:hAnsi="Times New Roman"/>
          <w:b/>
          <w:sz w:val="28"/>
          <w:szCs w:val="28"/>
        </w:rPr>
        <w:t>1.2. Метапредметные планируемые результаты</w:t>
      </w:r>
    </w:p>
    <w:p w:rsidR="00EB32BF" w:rsidRPr="00052036" w:rsidRDefault="00EB32BF" w:rsidP="00E167E6">
      <w:pPr>
        <w:spacing w:after="0" w:line="240" w:lineRule="auto"/>
        <w:ind w:firstLine="397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5635"/>
        <w:gridCol w:w="2127"/>
      </w:tblGrid>
      <w:tr w:rsidR="00EB32BF" w:rsidRPr="00D82CE3" w:rsidTr="00D82CE3">
        <w:trPr>
          <w:tblHeader/>
        </w:trPr>
        <w:tc>
          <w:tcPr>
            <w:tcW w:w="1809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Универсал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ные учебные действия</w:t>
            </w:r>
          </w:p>
        </w:tc>
        <w:tc>
          <w:tcPr>
            <w:tcW w:w="5635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127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Типовые задачи применения УУД</w:t>
            </w:r>
            <w:r w:rsidRPr="00D82CE3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</w:tr>
      <w:tr w:rsidR="00EB32BF" w:rsidRPr="00D82CE3" w:rsidTr="00D82CE3">
        <w:tc>
          <w:tcPr>
            <w:tcW w:w="9571" w:type="dxa"/>
            <w:gridSpan w:val="3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EB32BF" w:rsidRPr="00D82CE3" w:rsidTr="00D82CE3">
        <w:tc>
          <w:tcPr>
            <w:tcW w:w="18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Умение 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мостоятельно определять ц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ли обучения, ставить и фо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мулировать для себя новые задачи в учебе и познавател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сти, развивать мотивы и 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тересы своей познавател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(целепол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гание)</w:t>
            </w:r>
          </w:p>
        </w:tc>
        <w:tc>
          <w:tcPr>
            <w:tcW w:w="56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1.1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Анализировать существующие и планировать будущие образовательные результаты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1.2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Идентифицировать собственные проблемы и 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ределять главную проблему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1.3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Выдвигать версии решения проблемы, формул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ровать гипотезы, предвосхищать конечный резул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тат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1.4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Ставить цель деятельности на основе опред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ленной проблемы и существующих возможностей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1.5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Формулировать учебные задачи как шаги до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тижения поставленной цели деятельности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1.6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гическую последовательность шагов</w:t>
            </w:r>
          </w:p>
        </w:tc>
        <w:tc>
          <w:tcPr>
            <w:tcW w:w="2127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Постановка и 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шение учебных задач 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Учебное сотру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ничество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Технология фо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мирующего (бе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отметочного) оценивания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Эколого-образовательная деятельность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</w:tc>
      </w:tr>
      <w:tr w:rsidR="00EB32BF" w:rsidRPr="00D82CE3" w:rsidTr="00D82CE3">
        <w:tc>
          <w:tcPr>
            <w:tcW w:w="18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 Умение 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мостоятельно планировать пути достиж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ния целей, в том числе ал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тернативные, осознанно 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ы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бирать наиб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лее эффекти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ные способы решения уче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б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ных и познав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тельных задач 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(планиров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ние)</w:t>
            </w:r>
          </w:p>
        </w:tc>
        <w:tc>
          <w:tcPr>
            <w:tcW w:w="56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2.1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ствии с учебной и познавательной задачей и соста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лять алгоритм их выполнения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2.2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вательных задач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2.3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женных вариантов, условия для выполнения уче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б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ной и познавательной задачи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2.4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Выстраивать жизненные планы на краткосро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ное будущее (заявлять целевые ориентиры, ставить адекватные им задачи и предлагать действия, ук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зывая и обосновывая логическую последовател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ность шагов)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2.5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Выбирать из предложенных вариантов и сам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стоятельно искать средства/ресурсы для решения задачи/достижения цели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2.6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Составлять план решения проблемы (выполн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ния проекта, проведения исследования)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 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2.7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дить средства для их устранения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2.8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Описывать свой опыт, оформляя его для перед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чи другим людям в виде технологии решения пра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тических задач определенного класса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2.9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Планировать и корректировать свою индивид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альную образовательную траекторию</w:t>
            </w:r>
          </w:p>
        </w:tc>
        <w:tc>
          <w:tcPr>
            <w:tcW w:w="2127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Постановка и 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шение учебных задач 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Организация учебного сотру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ничества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</w:tc>
      </w:tr>
      <w:tr w:rsidR="00EB32BF" w:rsidRPr="00D82CE3" w:rsidTr="00D82CE3">
        <w:tc>
          <w:tcPr>
            <w:tcW w:w="18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 Умение 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относить свои действия с планируемыми результатами, осуществлять контроль своей деятельности в процессе до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тижения 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зультата, опр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делять спос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бы действий в рамках пре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ложенных 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ловий и треб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ваний, корре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тировать свои действия в 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ответствии с изменяющейся ситуацией 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(контроль и коррекция)</w:t>
            </w:r>
          </w:p>
        </w:tc>
        <w:tc>
          <w:tcPr>
            <w:tcW w:w="56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3.1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Определять совместно с педагогом и сверстн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ками критерии планируемых результатов и крит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рии оценки своей учебной деятельности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3.2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Систематизировать (в том числе выбирать пр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оритетные) критерии планируемых результатов и оценки своей деятельности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3.3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3.4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3.5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3.6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ристик продукта/результата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3.7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Устанавливать связь между полученными хара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теристиками продукта и характеристиками процесса деятельности и по завершении деятельности пре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лагать изменение характеристик процесса для пол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чения улучшенных характеристик продукта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3.8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Сверять свои действия с целью и, при необход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мости, исправлять ошибки самостоятельно</w:t>
            </w:r>
          </w:p>
        </w:tc>
        <w:tc>
          <w:tcPr>
            <w:tcW w:w="2127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Постановка и 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шение учебных задач 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Поэтапное фо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мирование умс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венных действий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Организация учебного сотру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ничества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Технология фо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мирующего (бе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отметочного) оценивания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Учебно-познавательные (учебно-практические) 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дачи на саморег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ляцию и самоо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ганизацию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EB32BF" w:rsidRPr="00D82CE3" w:rsidTr="00D82CE3">
        <w:tc>
          <w:tcPr>
            <w:tcW w:w="18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 Умение оценивать пр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вильность 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ы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полнения учебной зад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чи, собстве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ные возможн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сти ее решения 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56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4.1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Определять критерии правильности (корректн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сти) выполнения учебной задачи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4.2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Анализировать и обосновывать применение 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ответствующего инструментария для выполнения учебной задачи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4.3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Свободно пользоваться выработанными крит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риями оценки и самооценки, исходя из цели и имеющихся средств, различая результат и способы действий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4.4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Оценивать продукт своей деятельности по 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данным и/или самостоятельно определенным кр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териям в соответствии с целью деятельности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4.5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Обосновывать достижимость цели выбранным способом на основе оценки своих внутренних 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сурсов и доступных внешних ресурсов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4.6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Фиксировать и анализировать динамику собс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венных образовательных результатов</w:t>
            </w:r>
          </w:p>
        </w:tc>
        <w:tc>
          <w:tcPr>
            <w:tcW w:w="2127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Организация учебного сотру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ничества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Технология фо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мирующего (бе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отметочного) оценивания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Учебно-познавательные (учебно-практические) 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дачи на саморег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ляцию и самоо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ганизацию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EB32BF" w:rsidRPr="00D82CE3" w:rsidTr="00D82CE3">
        <w:tc>
          <w:tcPr>
            <w:tcW w:w="18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 Владение основами 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моконтроля, самооценки, принятия 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шений и ос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ществления осознанного выбора в уче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б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ной и познав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(п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знавательная рефлексия, саморегул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ция)</w:t>
            </w:r>
          </w:p>
        </w:tc>
        <w:tc>
          <w:tcPr>
            <w:tcW w:w="56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5.1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Наблюдать и анализировать собственную уче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б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ную и познавательную деятельность и деятельность других обучающихся в процессе взаимопроверки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5.2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5.3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Принимать решение в учебной ситуации и нести за него ответственность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5.4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Самостоятельно определять причины своего 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пеха или неуспеха и находить способы выхода из ситуации неуспеха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5.5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й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ствий привели к получению имеющегося продукта учебной деятельности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5.6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Демонстрировать приемы регуляции психоф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зиологических/ эмоциональных состояний для до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тижения эффекта успокоения (устранения эмоци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нальной напряженности), эффекта восстановления (ослабления проявлений утомления), эффекта акт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визации (повышения психофизиологической реа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тивности)</w:t>
            </w:r>
          </w:p>
        </w:tc>
        <w:tc>
          <w:tcPr>
            <w:tcW w:w="2127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Постановка и 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шение учебных задач 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Организация учебного сотру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ничества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Технология фо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мирующего (бе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отметочного) оценивания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Эколого-образовательная деятельность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Учебно-познавательные (учебно-практические) 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дачи на формир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вание рефлексии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EB32BF" w:rsidRPr="00D82CE3" w:rsidTr="00D82CE3">
        <w:tc>
          <w:tcPr>
            <w:tcW w:w="9571" w:type="dxa"/>
            <w:gridSpan w:val="3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EB32BF" w:rsidRPr="00D82CE3" w:rsidTr="00D82CE3">
        <w:tc>
          <w:tcPr>
            <w:tcW w:w="18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 Умение 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ределять пон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я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тия, создавать обобщения, устанавливать аналогии, классифицир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вать, самосто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я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тельно выб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рать основания и критерии для классифик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ции, устана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ливать пр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чинно-следственные связи, строить логическое рассуждение, умозаключ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ние (инду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тивное, деду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тивное, по ан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логии) и делать выводы (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лог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ческие УУД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6.1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Подбирать слова, соподчиненные ключевому слову, определяющие его признаки и свойства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6.2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Выстраивать логическую цепочку, состоящую из ключевого слова и соподчиненных ему слов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6.3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6.4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ровать и обобщать факты и явления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6.5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Выделять явление из общего ряда других явл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6.6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Определять обстоятельства, которые предшес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вовали возникновению связи между явлениями, из этих обстоятельств выделять определяющие, сп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собные быть причиной данного явления, выявлять причины и следствия явлений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6.7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Строить рассуждение от общих закономерн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стей к частным явлениям и от частных явлений к общим закономерностям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6.8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Строить рассуждение на основе сравнения предметов и явлений, выделяя при этом общие пр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знаки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6.9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Излагать полученную информацию, интерпр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тируя ее в контексте решаемой задачи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6.10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6.11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Вербализовать эмоциональное впечатление, оказанное на него источником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6.12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Объяснять явления, процессы, связи и отнош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ния, выявляемые в ходе познавательной и исслед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вательской деятельности (приводить объяснение с изменением формы представления; объяснять, дет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лизируя или обобщая; объяснять с заданной точки зрения)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6.13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Выявлять и называть причины события, явл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ния, в том числе возможные / наиболее вероятные причины, возможные последствия заданной прич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ны, самостоятельно осуществляя причинно-следственный анализ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6.14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 Делать вывод на основе критического анализа разных точек зрения, подтверждать вывод собс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венной аргументацией или самостоятельно пол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ченными данными</w:t>
            </w:r>
          </w:p>
        </w:tc>
        <w:tc>
          <w:tcPr>
            <w:tcW w:w="2127" w:type="dxa"/>
          </w:tcPr>
          <w:p w:rsidR="00EB32BF" w:rsidRPr="00D82CE3" w:rsidRDefault="00EB32BF" w:rsidP="00D82C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Учебные задания, обеспечивающие формирование логических ун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версальных уче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б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ных действий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Стратегии см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ы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слового чтения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Метод ментал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ных карт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Эколого-образовательная деятельность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Дебаты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</w:tc>
      </w:tr>
      <w:tr w:rsidR="00EB32BF" w:rsidRPr="00D82CE3" w:rsidTr="00D82CE3">
        <w:tc>
          <w:tcPr>
            <w:tcW w:w="18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Умение со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давать, прим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нять и прео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б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разовывать знаки и симв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лы, модели и схемы для 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шения уче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б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ных и познав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тельных задач 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(знаково-символич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ские / мод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лирование)</w:t>
            </w:r>
          </w:p>
        </w:tc>
        <w:tc>
          <w:tcPr>
            <w:tcW w:w="56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7.1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Обозначать символом и знаком предмет и/или явление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7.2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Определять логические связи между предмет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ми и/или явлениями, обозначать данные логические связи с помощью знаков в схеме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7.3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Создавать абстрактный или реальный образ предмета и/или явления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7.4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Строить модель/схему на основе условий задачи и/или способа ее решения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7.5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мационные модели с выделением существенных х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рактеристик объекта для определения способа 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шения задачи в соответствии с ситуацией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7.6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Преобразовывать модели с целью выявления общих законов, определяющих данную предметную область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7.7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Переводить сложную по составу (многоаспек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ную) информацию из графического или формализ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ванного (символьного) представления в текстовое, и наоборот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7.8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му применяется алгоритм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7.9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Строить доказательство: прямое, косвенное, от противного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7.10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Анализировать/рефлексировать опыт разрабо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ки и реализации учебного проекта, исследования (теоретического, эмпирического) на основе предл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женной проблемной ситуации, поставленной цели и/или заданных критериев оценки проду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та/результата</w:t>
            </w:r>
          </w:p>
        </w:tc>
        <w:tc>
          <w:tcPr>
            <w:tcW w:w="2127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Постановка и 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шение учебных задач, включа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ю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щая моделиров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Поэтапное фо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мирование умс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венных действий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Метод ментал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ных карт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EB32BF" w:rsidRPr="00D82CE3" w:rsidTr="00D82CE3">
        <w:tc>
          <w:tcPr>
            <w:tcW w:w="18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 Смысловое чтение</w:t>
            </w:r>
          </w:p>
        </w:tc>
        <w:tc>
          <w:tcPr>
            <w:tcW w:w="56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8.1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8.2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текста, пон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мать целостный смысл текста, структурировать текст;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8.3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8.4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Резюмировать главную идею текста;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8.5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Преобразовывать текст, «переводя» его в др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гую модальность, интерпретировать текст (худож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ственный и нехудожественный – учебный, научно-популярный, информационный, текст non-fiction);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8.6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Критически оценивать содержание и форму те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ста.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8.7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Систематизировать, сопоставлять, анализир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вать, обобщать и интерпретировать информацию, содержащуюся в готовых информационных объе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тах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8.8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Выделять главную и избыточную информацию, выполнять смысловое свертывание выделенных фактов, мыслей; представлять информацию в сж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той словесной форме (в виде плана или тезисов) и в наглядно-символической форме (в виде таблиц, графических схем и диаграмм, карт понятий – ко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цептуальных диаграмм, опорных конспектов)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8.9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Заполнять и дополнять таблицы, схемы, ди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граммы, тексты</w:t>
            </w:r>
          </w:p>
        </w:tc>
        <w:tc>
          <w:tcPr>
            <w:tcW w:w="2127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Стратегии см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ы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слового чтения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Метод ментал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ных карт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Дебаты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EB32BF" w:rsidRPr="00D82CE3" w:rsidTr="00D82CE3">
        <w:tc>
          <w:tcPr>
            <w:tcW w:w="18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вание и разв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тие экологич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ского мышл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ния, умение применять его в познавател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ной, коммун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кативной, 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циальной практике и професси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нальной ор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ентации </w:t>
            </w:r>
          </w:p>
        </w:tc>
        <w:tc>
          <w:tcPr>
            <w:tcW w:w="56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9.1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Определять свое отношение к природной среде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9.2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Анализировать влияние экологических факторов на среду обитания живых организмов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9.3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Проводить причинный и вероятностный анализ экологических ситуаций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9.4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Прогнозировать изменения ситуации при смене действия одного фактора на действие другого фа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тора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9.5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Распространять экологические знания и учас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вовать в практических делах по защите окружа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ю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щей среды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9.6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Выражать свое отношение к природе через 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сунки, сочинения, модели, проектные работы</w:t>
            </w:r>
          </w:p>
        </w:tc>
        <w:tc>
          <w:tcPr>
            <w:tcW w:w="2127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Эколого-образовательная деятельность</w:t>
            </w:r>
          </w:p>
        </w:tc>
      </w:tr>
      <w:tr w:rsidR="00EB32BF" w:rsidRPr="00D82CE3" w:rsidTr="00D82CE3">
        <w:tc>
          <w:tcPr>
            <w:tcW w:w="18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 Развитие мотивации к овладению культурой 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тивного 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пользования словарей и других пои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ковых систем </w:t>
            </w:r>
          </w:p>
        </w:tc>
        <w:tc>
          <w:tcPr>
            <w:tcW w:w="56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10.1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Определять необходимые ключевые поисковые слова и запросы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10.2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Осуществлять взаимодействие с электронными поисковыми системами, словарями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10.3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Формировать множественную выборку из п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исковых источников для объективизации результ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тов поиска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10.4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Соотносить полученные результаты поиска со своей деятельностью</w:t>
            </w:r>
          </w:p>
        </w:tc>
        <w:tc>
          <w:tcPr>
            <w:tcW w:w="2127" w:type="dxa"/>
          </w:tcPr>
          <w:p w:rsidR="00EB32BF" w:rsidRPr="00D82CE3" w:rsidRDefault="00EB32BF" w:rsidP="00D82CE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Применение ИКТ</w:t>
            </w:r>
          </w:p>
          <w:p w:rsidR="00EB32BF" w:rsidRPr="00D82CE3" w:rsidRDefault="00EB32BF" w:rsidP="00D82CE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Учебно-познавательные (учебно-практические) 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дачи на, испол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зование 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EB32BF" w:rsidRPr="00D82CE3" w:rsidTr="00D82CE3">
        <w:tc>
          <w:tcPr>
            <w:tcW w:w="9571" w:type="dxa"/>
            <w:gridSpan w:val="3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EB32BF" w:rsidRPr="00D82CE3" w:rsidTr="00D82CE3">
        <w:tc>
          <w:tcPr>
            <w:tcW w:w="18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Умение 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ганизовывать учебное 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трудничество и совместную деятельность с учителем и сверстниками; работать инд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видуально и в группе: нах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дить общее решение и ра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решать ко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фликты на 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нове соглас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вания позиций и учета инт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ресов; форм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лировать, 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гументировать и отстаивать свое мнение 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(учебное с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трудничество)</w:t>
            </w:r>
          </w:p>
        </w:tc>
        <w:tc>
          <w:tcPr>
            <w:tcW w:w="56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11.1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Определять возможные роли в совместной де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я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11.2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Играть определенную роль в совместной де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я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11.3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Принимать позицию собеседника, понимая п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зицию другого, различать в его речи: мнение (точку зрения), доказательство (аргументы), факты; гип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тезы, аксиомы, теории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11.4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Определять свои действия и действия партнера, которые способствовали или препятствовали пр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дуктивной коммуникации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11.5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Строить позитивные отношения в процессе учебной и познавательной деятельности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11.6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11.7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Критически относиться к собственному мн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нию, с достоинством признавать ошибочность св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его мнения (если оно таково) и корректировать его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11.8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Предлагать альтернативное решение в ко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фликтной ситуации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11.9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Выделять общую точку зрения в дискуссии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11.10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Договариваться о правилах и вопросах для 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б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суждения в соответствии с поставленной перед группой задачей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11.11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11.12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Устранять в рамках диалога разрывы в комм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никации, обусловленные непониманием/неприятием со стороны собеседника задачи, формы или соде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жания диалога</w:t>
            </w:r>
          </w:p>
        </w:tc>
        <w:tc>
          <w:tcPr>
            <w:tcW w:w="2127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Организация учебного сотру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ничества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Технология фо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мирующего (бе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отметочного) оценивания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Эколого-образовательная деятельность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Метод проектов (групповые)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Дебаты</w:t>
            </w:r>
          </w:p>
        </w:tc>
      </w:tr>
      <w:tr w:rsidR="00EB32BF" w:rsidRPr="00D82CE3" w:rsidTr="00D82CE3">
        <w:tc>
          <w:tcPr>
            <w:tcW w:w="18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Умение осознанно 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пользовать 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чевые средства в соответствии с задачей ко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муникации для выражения своих чувств, мыслей и п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требностей для планирования и регуляции своей деятел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ности; влад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ние устной и письменной речью, мон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логической контекстной речью 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(ко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муникация)</w:t>
            </w:r>
          </w:p>
        </w:tc>
        <w:tc>
          <w:tcPr>
            <w:tcW w:w="56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12.1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Определять задачу коммуникации и в соотве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ствии с ней отбирать речевые средства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12.2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 д.)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12.3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12.4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Соблюдать нормы публичной речи, регламент в монологе и дискуссии в соответствии с коммуник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тивной задачей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12.5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Высказывать и обосновывать мнение (сужд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ние) и запрашивать мнение партнера в рамках ди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лога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12.6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вывать его с собеседником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12.7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Создавать письменные «клишированные» и оригинальные тексты с использованием необход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мых речевых средств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12.8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ков своего выступления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12.9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Использовать невербальные средства или 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глядные материалы, подготовленные/отобранные под руководством учителя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12.10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  <w:tc>
          <w:tcPr>
            <w:tcW w:w="2127" w:type="dxa"/>
          </w:tcPr>
          <w:p w:rsidR="00EB32BF" w:rsidRPr="00D82CE3" w:rsidRDefault="00EB32BF" w:rsidP="00D82CE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Организация учебного сотру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ничества</w:t>
            </w:r>
          </w:p>
          <w:p w:rsidR="00EB32BF" w:rsidRPr="00D82CE3" w:rsidRDefault="00EB32BF" w:rsidP="00D82CE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EB32BF" w:rsidRPr="00D82CE3" w:rsidRDefault="00EB32BF" w:rsidP="00D82CE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  <w:p w:rsidR="00EB32BF" w:rsidRPr="00D82CE3" w:rsidRDefault="00EB32BF" w:rsidP="00D82CE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Дебаты</w:t>
            </w:r>
          </w:p>
          <w:p w:rsidR="00EB32BF" w:rsidRPr="00D82CE3" w:rsidRDefault="00EB32BF" w:rsidP="00D82CE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Учебно-познавательные (учебно-практические) 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дачи на коммун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кацию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EB32BF" w:rsidRPr="00D82CE3" w:rsidTr="00D82CE3">
        <w:tc>
          <w:tcPr>
            <w:tcW w:w="18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13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Формирование и развитие компетентн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сти в области использования информацио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но-коммуникац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онных техн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логий 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(ИКТ-компетен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ность)</w:t>
            </w:r>
          </w:p>
        </w:tc>
        <w:tc>
          <w:tcPr>
            <w:tcW w:w="56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13.1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Целенаправленно искать и использовать 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формационные ресурсы, необходимые для решения учебных и практических задач с помощью средств ИКТ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13.2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Выбирать, строить и использовать адекватную информационную модель для передачи своих мы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лей средствами естественных и формальных языков в соответствии с условиями коммуникации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13.3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рировать данными, использовать модель решения задачи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13.4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Использовать компьютерные технологии (включая выбор адекватных задаче инструментал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ных программно-аппаратных средств и сервисов) для решения информационных и коммуникацио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ных учебных задач, в том числе: вычисление, нап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сание писем, сочинений, докладов, рефератов, со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дание презентаций и др.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13.5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Использовать информацию с учетом этических и правовых норм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13.6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Создавать информационные ресурсы разного типа и для разных аудиторий, соблюдать информ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ционную гигиену и правила информационной без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2127" w:type="dxa"/>
          </w:tcPr>
          <w:p w:rsidR="00EB32BF" w:rsidRPr="00D82CE3" w:rsidRDefault="00EB32BF" w:rsidP="00D82CE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Применение ИКТ</w:t>
            </w:r>
          </w:p>
          <w:p w:rsidR="00EB32BF" w:rsidRPr="00D82CE3" w:rsidRDefault="00EB32BF" w:rsidP="00D82CE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Учебно-познавательные (учебно-практические) 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дачи на использ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вание ИКТ для обучения 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</w:tbl>
    <w:p w:rsidR="00EB32BF" w:rsidRPr="00052036" w:rsidRDefault="00EB32BF" w:rsidP="00E167E6">
      <w:pPr>
        <w:spacing w:after="0" w:line="240" w:lineRule="auto"/>
        <w:ind w:firstLine="397"/>
        <w:contextualSpacing/>
        <w:rPr>
          <w:rFonts w:ascii="Times New Roman" w:hAnsi="Times New Roman"/>
          <w:sz w:val="28"/>
          <w:szCs w:val="28"/>
        </w:rPr>
      </w:pPr>
    </w:p>
    <w:p w:rsidR="00EB32BF" w:rsidRDefault="00EB32BF" w:rsidP="00E167E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46DFF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3</w:t>
      </w:r>
      <w:r w:rsidRPr="00B46DF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</w:t>
      </w:r>
      <w:r w:rsidRPr="00B46DFF">
        <w:rPr>
          <w:rFonts w:ascii="Times New Roman" w:hAnsi="Times New Roman"/>
          <w:b/>
          <w:sz w:val="28"/>
          <w:szCs w:val="28"/>
        </w:rPr>
        <w:t>редметные планируемые результаты</w:t>
      </w:r>
    </w:p>
    <w:p w:rsidR="00EB32BF" w:rsidRPr="00AB3420" w:rsidRDefault="00EB32BF" w:rsidP="00216BF4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CC"/>
          <w:sz w:val="28"/>
          <w:szCs w:val="28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4962"/>
        <w:gridCol w:w="141"/>
        <w:gridCol w:w="2835"/>
      </w:tblGrid>
      <w:tr w:rsidR="00EB32BF" w:rsidRPr="00D82CE3" w:rsidTr="00D82CE3">
        <w:trPr>
          <w:tblHeader/>
        </w:trPr>
        <w:tc>
          <w:tcPr>
            <w:tcW w:w="1843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Раздел (тема) программы</w:t>
            </w: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976" w:type="dxa"/>
            <w:gridSpan w:val="2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EB32BF" w:rsidRPr="00D82CE3" w:rsidTr="00D82CE3">
        <w:trPr>
          <w:trHeight w:val="277"/>
        </w:trPr>
        <w:tc>
          <w:tcPr>
            <w:tcW w:w="9781" w:type="dxa"/>
            <w:gridSpan w:val="4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Физика и физические методы познания природы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</w:tr>
      <w:tr w:rsidR="00EB32BF" w:rsidRPr="00D82CE3" w:rsidTr="00D82CE3">
        <w:trPr>
          <w:trHeight w:val="277"/>
        </w:trPr>
        <w:tc>
          <w:tcPr>
            <w:tcW w:w="1843" w:type="dxa"/>
            <w:vMerge w:val="restart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Физика и ф</w:t>
            </w: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зические м</w:t>
            </w: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тоды изучения природы</w:t>
            </w:r>
          </w:p>
          <w:p w:rsidR="00EB32BF" w:rsidRPr="00D82CE3" w:rsidRDefault="00EB32BF" w:rsidP="00D82CE3">
            <w:pPr>
              <w:tabs>
                <w:tab w:val="left" w:pos="528"/>
                <w:tab w:val="center" w:pos="10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i/>
                <w:sz w:val="24"/>
                <w:szCs w:val="24"/>
              </w:rPr>
              <w:t>8часов</w:t>
            </w:r>
          </w:p>
        </w:tc>
        <w:tc>
          <w:tcPr>
            <w:tcW w:w="7938" w:type="dxa"/>
            <w:gridSpan w:val="3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tabs>
                <w:tab w:val="left" w:pos="21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понимать физические термины: тело, вещес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во, материя</w:t>
            </w:r>
          </w:p>
        </w:tc>
        <w:tc>
          <w:tcPr>
            <w:tcW w:w="2976" w:type="dxa"/>
            <w:gridSpan w:val="2"/>
          </w:tcPr>
          <w:p w:rsidR="00EB32BF" w:rsidRPr="00D82CE3" w:rsidRDefault="00EB32BF" w:rsidP="00D82CE3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Физический диктант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tabs>
                <w:tab w:val="left" w:pos="21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наблюдать и описывать физические явл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ния (с учетом региональных особенностей Челябинской области)</w:t>
            </w:r>
          </w:p>
        </w:tc>
        <w:tc>
          <w:tcPr>
            <w:tcW w:w="2976" w:type="dxa"/>
            <w:gridSpan w:val="2"/>
          </w:tcPr>
          <w:p w:rsidR="00EB32BF" w:rsidRPr="00D82CE3" w:rsidRDefault="00EB32BF" w:rsidP="00D82CE3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2BF" w:rsidRPr="00D82CE3" w:rsidTr="00D82CE3">
        <w:trPr>
          <w:trHeight w:val="571"/>
        </w:trPr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tabs>
                <w:tab w:val="left" w:pos="21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высказывать предположения – гипотезы</w:t>
            </w:r>
          </w:p>
        </w:tc>
        <w:tc>
          <w:tcPr>
            <w:tcW w:w="2976" w:type="dxa"/>
            <w:gridSpan w:val="2"/>
          </w:tcPr>
          <w:p w:rsidR="00EB32BF" w:rsidRPr="00D82CE3" w:rsidRDefault="00EB32BF" w:rsidP="00D82CE3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tabs>
                <w:tab w:val="left" w:pos="21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измерять расстояния и промежутки времени</w:t>
            </w:r>
          </w:p>
        </w:tc>
        <w:tc>
          <w:tcPr>
            <w:tcW w:w="2976" w:type="dxa"/>
            <w:gridSpan w:val="2"/>
            <w:vMerge w:val="restart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1.Определение цены дел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ния  измерительного пр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бора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tabs>
                <w:tab w:val="left" w:pos="21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определять цену деления  шкалы прибора и  погрешность измерения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tabs>
                <w:tab w:val="left" w:pos="21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 знания о физических явлен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ях  в повседневной жизни (с учетом НРЭО Челябинской области)</w:t>
            </w:r>
          </w:p>
        </w:tc>
        <w:tc>
          <w:tcPr>
            <w:tcW w:w="2976" w:type="dxa"/>
            <w:gridSpan w:val="2"/>
          </w:tcPr>
          <w:p w:rsidR="00EB32BF" w:rsidRPr="00D82CE3" w:rsidRDefault="00EB32BF" w:rsidP="00D82CE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приёмам поиска и формулировки доказ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тельств выдвинутых гипотез и теоретических выводов на основе эмпирически установле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ных фактов</w:t>
            </w:r>
          </w:p>
        </w:tc>
        <w:tc>
          <w:tcPr>
            <w:tcW w:w="2976" w:type="dxa"/>
            <w:gridSpan w:val="2"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пользоваться физическими приборами для определения физических величин</w:t>
            </w:r>
          </w:p>
        </w:tc>
        <w:tc>
          <w:tcPr>
            <w:tcW w:w="2976" w:type="dxa"/>
            <w:gridSpan w:val="2"/>
          </w:tcPr>
          <w:p w:rsidR="00EB32BF" w:rsidRPr="00D82CE3" w:rsidRDefault="00EB32BF" w:rsidP="00D82CE3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</w:p>
          <w:p w:rsidR="00EB32BF" w:rsidRPr="00D82CE3" w:rsidRDefault="00EB32BF" w:rsidP="00D82CE3">
            <w:pPr>
              <w:numPr>
                <w:ilvl w:val="0"/>
                <w:numId w:val="12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Определение цены д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ления  измерительного прибора</w:t>
            </w:r>
          </w:p>
        </w:tc>
      </w:tr>
      <w:tr w:rsidR="00EB32BF" w:rsidRPr="00D82CE3" w:rsidTr="00D82CE3">
        <w:tc>
          <w:tcPr>
            <w:tcW w:w="9781" w:type="dxa"/>
            <w:gridSpan w:val="4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 xml:space="preserve">Механические явления 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95 часов( 112 часов)</w:t>
            </w:r>
          </w:p>
        </w:tc>
      </w:tr>
      <w:tr w:rsidR="00EB32BF" w:rsidRPr="00D82CE3" w:rsidTr="00D82CE3">
        <w:tc>
          <w:tcPr>
            <w:tcW w:w="1843" w:type="dxa"/>
            <w:vMerge w:val="restart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Механические явления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 xml:space="preserve">7 класс 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55часов</w:t>
            </w:r>
          </w:p>
        </w:tc>
        <w:tc>
          <w:tcPr>
            <w:tcW w:w="7938" w:type="dxa"/>
            <w:gridSpan w:val="3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Обучающийся  научится: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B32BF" w:rsidRPr="00D82CE3" w:rsidRDefault="00EB32BF" w:rsidP="00D82CE3">
            <w:pPr>
              <w:tabs>
                <w:tab w:val="left" w:pos="21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распознавать механические явления, и об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яснять на основе имеющихся знаний осно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ные свойства или условия протекания этих явлений: равномерное  прямолинейное дв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жение, невесомость, инерция, взаимодейс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вие тел, передача давления твёрдыми тел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ми, жидкостями и газами, атмосферное давление, плавание тел (с учетом НРЭО Ч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лябинской области)</w:t>
            </w: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Физический диктант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описывать изученные свойства тел и механ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ческие явления, используя физические велич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ны: путь, скорость, масса тела, плотность 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щества, сила, давление, кинетическая энергия, потенциальная энергия, механическая работа, механическая мощность, КПД простого мех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низма, сила трения, сила тяжести, сила упруг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сти, вес тела, коэффициент трения, коэффиц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ент жесткости, архимедова сила, момент силы</w:t>
            </w:r>
          </w:p>
        </w:tc>
        <w:tc>
          <w:tcPr>
            <w:tcW w:w="2835" w:type="dxa"/>
            <w:vMerge w:val="restart"/>
          </w:tcPr>
          <w:p w:rsidR="00EB32BF" w:rsidRPr="00D82CE3" w:rsidRDefault="00EB32BF" w:rsidP="00D82CE3">
            <w:pPr>
              <w:tabs>
                <w:tab w:val="left" w:pos="204"/>
              </w:tabs>
              <w:spacing w:after="0" w:line="240" w:lineRule="auto"/>
              <w:ind w:left="4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EB32BF" w:rsidRPr="00D82CE3" w:rsidRDefault="00EB32BF" w:rsidP="00D82CE3">
            <w:pPr>
              <w:numPr>
                <w:ilvl w:val="0"/>
                <w:numId w:val="1"/>
              </w:numPr>
              <w:tabs>
                <w:tab w:val="left" w:pos="204"/>
                <w:tab w:val="left" w:pos="347"/>
              </w:tabs>
              <w:spacing w:after="0" w:line="240" w:lineRule="auto"/>
              <w:ind w:left="64" w:hanging="2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Механическое дв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жение, масса, пло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ность вещества</w:t>
            </w:r>
          </w:p>
          <w:p w:rsidR="00EB32BF" w:rsidRPr="00D82CE3" w:rsidRDefault="00EB32BF" w:rsidP="00D82CE3">
            <w:pPr>
              <w:numPr>
                <w:ilvl w:val="0"/>
                <w:numId w:val="1"/>
              </w:numPr>
              <w:tabs>
                <w:tab w:val="left" w:pos="204"/>
                <w:tab w:val="left" w:pos="347"/>
              </w:tabs>
              <w:spacing w:after="0" w:line="240" w:lineRule="auto"/>
              <w:ind w:left="64" w:hanging="2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Вес тела, графич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ское изображение сил, силы, равнодейству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щая сила</w:t>
            </w:r>
          </w:p>
          <w:p w:rsidR="00EB32BF" w:rsidRPr="00D82CE3" w:rsidRDefault="00EB32BF" w:rsidP="00D82CE3">
            <w:pPr>
              <w:numPr>
                <w:ilvl w:val="0"/>
                <w:numId w:val="1"/>
              </w:numPr>
              <w:tabs>
                <w:tab w:val="left" w:pos="204"/>
                <w:tab w:val="left" w:pos="347"/>
              </w:tabs>
              <w:spacing w:after="0" w:line="240" w:lineRule="auto"/>
              <w:ind w:left="64" w:hanging="2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Давление твердых тел, жидкостей и газов</w:t>
            </w:r>
          </w:p>
          <w:p w:rsidR="00EB32BF" w:rsidRPr="00D82CE3" w:rsidRDefault="00EB32BF" w:rsidP="00D82CE3">
            <w:pPr>
              <w:numPr>
                <w:ilvl w:val="0"/>
                <w:numId w:val="1"/>
              </w:numPr>
              <w:tabs>
                <w:tab w:val="left" w:pos="204"/>
                <w:tab w:val="left" w:pos="347"/>
              </w:tabs>
              <w:spacing w:after="0" w:line="240" w:lineRule="auto"/>
              <w:ind w:left="64" w:hanging="2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Работа и мощность. Энергия</w:t>
            </w:r>
          </w:p>
          <w:p w:rsidR="00EB32BF" w:rsidRPr="00D82CE3" w:rsidRDefault="00EB32BF" w:rsidP="00D82CE3">
            <w:pPr>
              <w:tabs>
                <w:tab w:val="left" w:pos="998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при описании правильно трактовать физич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ский смысл используемых величин, их обозн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чения и единицы измерения, находить форм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лы, связывающие данную физическую велич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ну с другими величинами</w:t>
            </w:r>
          </w:p>
        </w:tc>
        <w:tc>
          <w:tcPr>
            <w:tcW w:w="2835" w:type="dxa"/>
            <w:vMerge/>
          </w:tcPr>
          <w:p w:rsidR="00EB32BF" w:rsidRPr="00D82CE3" w:rsidRDefault="00EB32BF" w:rsidP="00D82CE3">
            <w:pPr>
              <w:tabs>
                <w:tab w:val="left" w:pos="204"/>
              </w:tabs>
              <w:spacing w:after="0" w:line="240" w:lineRule="auto"/>
              <w:ind w:left="4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анализировать свойства тел, механические я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ления и процессы, используя физические зак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 и принципы: закон Гука, закон Паскаля, 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кон Архимеда; при этом различать словесную формулировку закона и его математическое выражение</w:t>
            </w:r>
          </w:p>
        </w:tc>
        <w:tc>
          <w:tcPr>
            <w:tcW w:w="2835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решать простейшие задачи на определение ц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 деления прибора и погрешности измерения, качественные задачи на объяснение явлений с точки зрения строения вещества, на выяснение причин движения тела;  расчетные задачи на закон Гука; задачи на расчет сил природы; расчетные задачи на закон Архимеда; плавание тел,  на закон сообщающихся сосудов, на ра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чет работы, энергии, мощности, КПД, момента сил; задачи на применение условия равновесия рычага</w:t>
            </w:r>
          </w:p>
        </w:tc>
        <w:tc>
          <w:tcPr>
            <w:tcW w:w="2835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определять цену деления и погрешность пр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боров</w:t>
            </w:r>
          </w:p>
        </w:tc>
        <w:tc>
          <w:tcPr>
            <w:tcW w:w="2835" w:type="dxa"/>
            <w:vMerge w:val="restart"/>
          </w:tcPr>
          <w:p w:rsidR="00EB32BF" w:rsidRPr="00D82CE3" w:rsidRDefault="00EB32BF" w:rsidP="00D82CE3">
            <w:pPr>
              <w:tabs>
                <w:tab w:val="left" w:pos="204"/>
              </w:tabs>
              <w:spacing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</w:p>
          <w:p w:rsidR="00EB32BF" w:rsidRPr="00D82CE3" w:rsidRDefault="00EB32BF" w:rsidP="00D82CE3">
            <w:pPr>
              <w:tabs>
                <w:tab w:val="left" w:pos="204"/>
              </w:tabs>
              <w:spacing w:after="0" w:line="240" w:lineRule="auto"/>
              <w:ind w:left="40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Измерение массы тела на рычажных весах</w:t>
            </w:r>
          </w:p>
          <w:p w:rsidR="00EB32BF" w:rsidRPr="00D82CE3" w:rsidRDefault="00EB32BF" w:rsidP="00D82CE3">
            <w:pPr>
              <w:tabs>
                <w:tab w:val="left" w:pos="204"/>
              </w:tabs>
              <w:spacing w:after="0" w:line="240" w:lineRule="auto"/>
              <w:ind w:left="40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2. Измерение объема  твердого тела</w:t>
            </w:r>
          </w:p>
          <w:p w:rsidR="00EB32BF" w:rsidRPr="00D82CE3" w:rsidRDefault="00EB32BF" w:rsidP="00D82CE3">
            <w:pPr>
              <w:tabs>
                <w:tab w:val="left" w:pos="204"/>
              </w:tabs>
              <w:spacing w:after="0" w:line="240" w:lineRule="auto"/>
              <w:ind w:left="40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3. Измерение плотности тела</w:t>
            </w:r>
          </w:p>
          <w:p w:rsidR="00EB32BF" w:rsidRPr="00D82CE3" w:rsidRDefault="00EB32BF" w:rsidP="00D82CE3">
            <w:pPr>
              <w:tabs>
                <w:tab w:val="left" w:pos="204"/>
              </w:tabs>
              <w:spacing w:after="0" w:line="240" w:lineRule="auto"/>
              <w:ind w:left="40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4. Градуирование пр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жины и  измерение сил динамометром</w:t>
            </w:r>
          </w:p>
          <w:p w:rsidR="00EB32BF" w:rsidRPr="00D82CE3" w:rsidRDefault="00EB32BF" w:rsidP="00D82CE3">
            <w:pPr>
              <w:tabs>
                <w:tab w:val="left" w:pos="204"/>
              </w:tabs>
              <w:spacing w:after="0" w:line="240" w:lineRule="auto"/>
              <w:ind w:left="40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5. Измерение силы тр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ния с помощью динам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метра</w:t>
            </w:r>
          </w:p>
          <w:p w:rsidR="00EB32BF" w:rsidRPr="00D82CE3" w:rsidRDefault="00EB32BF" w:rsidP="00D82CE3">
            <w:pPr>
              <w:tabs>
                <w:tab w:val="left" w:pos="204"/>
              </w:tabs>
              <w:spacing w:after="0" w:line="240" w:lineRule="auto"/>
              <w:ind w:left="40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6. Определение выта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кивающей  силы, дейс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вующей на погруженное в жидкость тело</w:t>
            </w:r>
          </w:p>
          <w:p w:rsidR="00EB32BF" w:rsidRPr="00D82CE3" w:rsidRDefault="00EB32BF" w:rsidP="00D82CE3">
            <w:pPr>
              <w:tabs>
                <w:tab w:val="left" w:pos="204"/>
              </w:tabs>
              <w:spacing w:after="0" w:line="240" w:lineRule="auto"/>
              <w:ind w:left="40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7.Выяснение условия плавания тел</w:t>
            </w:r>
          </w:p>
          <w:p w:rsidR="00EB32BF" w:rsidRPr="00D82CE3" w:rsidRDefault="00EB32BF" w:rsidP="00D82CE3">
            <w:pPr>
              <w:tabs>
                <w:tab w:val="left" w:pos="204"/>
              </w:tabs>
              <w:spacing w:after="0" w:line="240" w:lineRule="auto"/>
              <w:ind w:left="40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8. Выяснение условия равновесия рычага</w:t>
            </w:r>
          </w:p>
          <w:p w:rsidR="00EB32BF" w:rsidRPr="00D82CE3" w:rsidRDefault="00EB32BF" w:rsidP="00D82CE3">
            <w:pPr>
              <w:tabs>
                <w:tab w:val="left" w:pos="204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9. Определение КПД при подъеме тела по н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клонной плоскости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правильно пользоваться мензуркой, линейкой, весами, динамометром, манометром, бароме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ром</w:t>
            </w:r>
          </w:p>
        </w:tc>
        <w:tc>
          <w:tcPr>
            <w:tcW w:w="2835" w:type="dxa"/>
            <w:vMerge/>
          </w:tcPr>
          <w:p w:rsidR="00EB32BF" w:rsidRPr="00D82CE3" w:rsidRDefault="00EB32BF" w:rsidP="00D82CE3">
            <w:pPr>
              <w:tabs>
                <w:tab w:val="left" w:pos="204"/>
              </w:tabs>
              <w:spacing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измерять объем тела с помощью мензурки, 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лу, массу, архимедову силу</w:t>
            </w:r>
          </w:p>
        </w:tc>
        <w:tc>
          <w:tcPr>
            <w:tcW w:w="2835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собирать опытные установки для проведения эксперимента по выяснению условия равнов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сия рычага, КПД наклонной плоскости</w:t>
            </w:r>
          </w:p>
        </w:tc>
        <w:tc>
          <w:tcPr>
            <w:tcW w:w="2835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B32BF" w:rsidRPr="00D82CE3" w:rsidRDefault="00EB32BF" w:rsidP="00D82CE3">
            <w:pPr>
              <w:tabs>
                <w:tab w:val="left" w:pos="214"/>
              </w:tabs>
              <w:spacing w:after="0" w:line="228" w:lineRule="auto"/>
              <w:contextualSpacing/>
              <w:jc w:val="both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 примеры физических явлений, физического тела, вещества; примеры см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чивающих и несмачивающих жидкостей, использование капиллярности; вещества в различных агрегатных состояниях; пост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пательного движения; различных видов движения; практического использования инерции; видов трения; подшипников; практического применения простых мех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низмов (с учетом НРЭО Челябинской о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ласти)</w:t>
            </w: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 знания о механических явл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ниях, в повседневной жизни для обеспеч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ния безопасности при обращении с приб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рами и техническими устройствами, для сохранения здоровья и соблюдения норм экологического поведения в окружающей среде (с учетом НРЭО Челябинской обла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ти)</w:t>
            </w:r>
          </w:p>
        </w:tc>
        <w:tc>
          <w:tcPr>
            <w:tcW w:w="2976" w:type="dxa"/>
            <w:gridSpan w:val="2"/>
            <w:vMerge w:val="restart"/>
          </w:tcPr>
          <w:p w:rsidR="00EB32BF" w:rsidRPr="00D82CE3" w:rsidRDefault="00EB32BF" w:rsidP="00D82CE3">
            <w:pPr>
              <w:tabs>
                <w:tab w:val="left" w:pos="204"/>
              </w:tabs>
              <w:spacing w:after="0" w:line="240" w:lineRule="auto"/>
              <w:ind w:left="4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EB32BF" w:rsidRPr="00D82CE3" w:rsidRDefault="00EB32BF" w:rsidP="00D82CE3">
            <w:pPr>
              <w:numPr>
                <w:ilvl w:val="0"/>
                <w:numId w:val="2"/>
              </w:numPr>
              <w:tabs>
                <w:tab w:val="left" w:pos="34"/>
                <w:tab w:val="left" w:pos="204"/>
                <w:tab w:val="left" w:pos="317"/>
              </w:tabs>
              <w:spacing w:after="0" w:line="240" w:lineRule="auto"/>
              <w:ind w:left="34" w:firstLine="6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Механическое движ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ние, масса, плотность вещества</w:t>
            </w:r>
          </w:p>
          <w:p w:rsidR="00EB32BF" w:rsidRPr="00D82CE3" w:rsidRDefault="00EB32BF" w:rsidP="00D82CE3">
            <w:pPr>
              <w:numPr>
                <w:ilvl w:val="0"/>
                <w:numId w:val="2"/>
              </w:numPr>
              <w:tabs>
                <w:tab w:val="left" w:pos="204"/>
                <w:tab w:val="left" w:pos="347"/>
              </w:tabs>
              <w:spacing w:after="0" w:line="240" w:lineRule="auto"/>
              <w:ind w:left="34" w:firstLine="6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Вес тела, графическое изображение сил, силы, равнодействующая сила</w:t>
            </w:r>
          </w:p>
          <w:p w:rsidR="00EB32BF" w:rsidRPr="00D82CE3" w:rsidRDefault="00EB32BF" w:rsidP="00D82CE3">
            <w:pPr>
              <w:numPr>
                <w:ilvl w:val="0"/>
                <w:numId w:val="2"/>
              </w:numPr>
              <w:tabs>
                <w:tab w:val="left" w:pos="204"/>
                <w:tab w:val="left" w:pos="347"/>
              </w:tabs>
              <w:spacing w:after="0" w:line="240" w:lineRule="auto"/>
              <w:ind w:left="34" w:firstLine="6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Давление твердых тел, жидкостей и газов</w:t>
            </w:r>
          </w:p>
          <w:p w:rsidR="00EB32BF" w:rsidRPr="00D82CE3" w:rsidRDefault="00EB32BF" w:rsidP="00D82CE3">
            <w:pPr>
              <w:numPr>
                <w:ilvl w:val="0"/>
                <w:numId w:val="2"/>
              </w:numPr>
              <w:tabs>
                <w:tab w:val="left" w:pos="204"/>
                <w:tab w:val="left" w:pos="347"/>
              </w:tabs>
              <w:spacing w:after="0" w:line="240" w:lineRule="auto"/>
              <w:ind w:left="34" w:firstLine="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Работа и мощность. Энергия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приводить примеры практического использ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вания физических знаний о механических я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лениях и физических законах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numPr>
                <w:ilvl w:val="0"/>
                <w:numId w:val="2"/>
              </w:numPr>
              <w:tabs>
                <w:tab w:val="left" w:pos="204"/>
                <w:tab w:val="left" w:pos="347"/>
              </w:tabs>
              <w:spacing w:after="0" w:line="240" w:lineRule="auto"/>
              <w:ind w:left="64" w:hanging="24"/>
              <w:contextualSpacing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различать границы применимости физич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ских законов,ограниченностьиспользования частных законов (закон сохранения энергии; закон Гука, закон Архимеда, закон Паскаля)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приёмам поиска и формулировки доказ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тельств выдвинутых гипотез и теоретических выводов на основе эмпирически установле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ных фактов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rPr>
          <w:trHeight w:val="313"/>
        </w:trPr>
        <w:tc>
          <w:tcPr>
            <w:tcW w:w="1843" w:type="dxa"/>
            <w:vMerge w:val="restart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Механические явления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 xml:space="preserve">9 класс  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40часов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(57 часов)</w:t>
            </w:r>
          </w:p>
        </w:tc>
        <w:tc>
          <w:tcPr>
            <w:tcW w:w="7938" w:type="dxa"/>
            <w:gridSpan w:val="3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Обучающийся  научится: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понимать физические термины: механическое движение, траектория, материальная точка</w:t>
            </w:r>
          </w:p>
        </w:tc>
        <w:tc>
          <w:tcPr>
            <w:tcW w:w="2976" w:type="dxa"/>
            <w:gridSpan w:val="2"/>
            <w:vMerge w:val="restart"/>
          </w:tcPr>
          <w:p w:rsidR="00EB32BF" w:rsidRPr="00D82CE3" w:rsidRDefault="00EB32BF" w:rsidP="00D82CE3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Физический диктант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распознавать механические явления и объя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нять на основе имеющихся знаний основные свойства или условия протекания этих явл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ний: относительность механического движ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ния, траектория, внутренние силы, математ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ческий маятник, звук, инерциальная система отсчета, искусственный спутник, замкнутая систем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описывать изученные свойства тел и механ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ческие явления, используя физические вел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чины: перемещение, проекция вектора, путь, скорость, ускорение, ускорение свободного падения, 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центростремительное ускорение,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 сила, сила тяжести, масса, вес тела, </w:t>
            </w:r>
            <w:r w:rsidRPr="00D82CE3"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>импульс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, период, частота, амплитуда, 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фаза,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 длина во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ны, 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скорость волны,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 звук</w:t>
            </w:r>
          </w:p>
        </w:tc>
        <w:tc>
          <w:tcPr>
            <w:tcW w:w="2976" w:type="dxa"/>
            <w:gridSpan w:val="2"/>
            <w:vMerge w:val="restart"/>
          </w:tcPr>
          <w:p w:rsidR="00EB32BF" w:rsidRPr="00D82CE3" w:rsidRDefault="00EB32BF" w:rsidP="00D82CE3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EB32BF" w:rsidRPr="00D82CE3" w:rsidRDefault="00EB32BF" w:rsidP="00D82CE3">
            <w:pPr>
              <w:numPr>
                <w:ilvl w:val="0"/>
                <w:numId w:val="3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Законы движения тел</w:t>
            </w:r>
          </w:p>
          <w:p w:rsidR="00EB32BF" w:rsidRPr="00D82CE3" w:rsidRDefault="00EB32BF" w:rsidP="00D82CE3">
            <w:pPr>
              <w:numPr>
                <w:ilvl w:val="0"/>
                <w:numId w:val="3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Законы взаимодейс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 xml:space="preserve">вия тел </w:t>
            </w:r>
          </w:p>
          <w:p w:rsidR="00EB32BF" w:rsidRPr="00D82CE3" w:rsidRDefault="00EB32BF" w:rsidP="00D82CE3">
            <w:pPr>
              <w:numPr>
                <w:ilvl w:val="0"/>
                <w:numId w:val="3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Механические колеб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ния и волны</w:t>
            </w:r>
          </w:p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анализировать свойства тел, механические явления и процессы, используя физические законы и принципы: законы Ньютона, законы сохранения импульса, уравнения кинематики, закон всемирного тяготения, принцип отн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сительности Галилея, законы гармонических колебаний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объяснять механические явления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решать основную задачу механики для ра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номерного и равнопеременного прямолине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й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ного движения 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tabs>
                <w:tab w:val="left" w:pos="2338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объяснять превращение энергии при колеб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ниях, пользоваться моделями темы для об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ъ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яснения явлений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tabs>
                <w:tab w:val="left" w:pos="2338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уметь измерять: мгновенную скорость и 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корение при равноускоренном прямолине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й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ном движении, центростремительное ускор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ние при равномерном движении по окружн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976" w:type="dxa"/>
            <w:gridSpan w:val="2"/>
            <w:vMerge w:val="restart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</w:p>
          <w:p w:rsidR="00EB32BF" w:rsidRPr="00D82CE3" w:rsidRDefault="00EB32BF" w:rsidP="00D82CE3">
            <w:pPr>
              <w:numPr>
                <w:ilvl w:val="0"/>
                <w:numId w:val="7"/>
              </w:numPr>
              <w:tabs>
                <w:tab w:val="left" w:pos="211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Исследование равноу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коренного движения без начальной скорости</w:t>
            </w:r>
          </w:p>
          <w:p w:rsidR="00EB32BF" w:rsidRPr="00D82CE3" w:rsidRDefault="00EB32BF" w:rsidP="00D82CE3">
            <w:pPr>
              <w:numPr>
                <w:ilvl w:val="0"/>
                <w:numId w:val="7"/>
              </w:numPr>
              <w:tabs>
                <w:tab w:val="left" w:pos="211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Измерение ускорения свободного падения</w:t>
            </w:r>
          </w:p>
          <w:p w:rsidR="00EB32BF" w:rsidRPr="00D82CE3" w:rsidRDefault="00EB32BF" w:rsidP="00D82CE3">
            <w:pPr>
              <w:numPr>
                <w:ilvl w:val="0"/>
                <w:numId w:val="7"/>
              </w:numPr>
              <w:tabs>
                <w:tab w:val="left" w:pos="211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Исследование зависим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сти периода и частоты колебаний маятника от длины его нити</w:t>
            </w:r>
          </w:p>
          <w:p w:rsidR="00EB32BF" w:rsidRPr="00D82CE3" w:rsidRDefault="00EB32BF" w:rsidP="00D82CE3">
            <w:pPr>
              <w:tabs>
                <w:tab w:val="left" w:pos="211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32BF" w:rsidRPr="00D82CE3" w:rsidRDefault="00EB32BF" w:rsidP="00D82CE3">
            <w:pPr>
              <w:tabs>
                <w:tab w:val="left" w:pos="2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32BF" w:rsidRPr="00D82CE3" w:rsidTr="00D82CE3">
        <w:trPr>
          <w:trHeight w:val="982"/>
        </w:trPr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владеть экспериментальными методами 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следования зависимости периода и частоты колебаний маятника от длины его нити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 знания о  механических явл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ниях, в повседневной жизни для обеспеч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ния безопасности при обращении с приб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рами и техническими устройствами, для сохранения здоровья и соблюдения норм экологического поведения в окружающей среде (с учетом НРЭО Челябинской обла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ти)</w:t>
            </w:r>
          </w:p>
        </w:tc>
        <w:tc>
          <w:tcPr>
            <w:tcW w:w="2976" w:type="dxa"/>
            <w:gridSpan w:val="2"/>
            <w:vMerge w:val="restart"/>
          </w:tcPr>
          <w:p w:rsidR="00EB32BF" w:rsidRPr="00D82CE3" w:rsidRDefault="00EB32BF" w:rsidP="00D82CE3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EB32BF" w:rsidRPr="00D82CE3" w:rsidRDefault="00EB32BF" w:rsidP="00D82CE3">
            <w:pPr>
              <w:numPr>
                <w:ilvl w:val="0"/>
                <w:numId w:val="8"/>
              </w:numPr>
              <w:tabs>
                <w:tab w:val="left" w:pos="176"/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Законы движения тел</w:t>
            </w:r>
          </w:p>
          <w:p w:rsidR="00EB32BF" w:rsidRPr="00D82CE3" w:rsidRDefault="00EB32BF" w:rsidP="00D82CE3">
            <w:pPr>
              <w:numPr>
                <w:ilvl w:val="0"/>
                <w:numId w:val="8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Законы взаимодейс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 xml:space="preserve">вия тел </w:t>
            </w:r>
          </w:p>
          <w:p w:rsidR="00EB32BF" w:rsidRPr="00D82CE3" w:rsidRDefault="00EB32BF" w:rsidP="00D82CE3">
            <w:pPr>
              <w:numPr>
                <w:ilvl w:val="0"/>
                <w:numId w:val="8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Механические колеб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ния и волны</w:t>
            </w:r>
          </w:p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 примеры практического испол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зования физических знаний о механических явлениях и физических законах; использ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вания возобновляемых источников энергии; экологических последствий исследования космического пространства (с учетом НРЭО Челябинской области)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различать границы применимости физич</w:t>
            </w: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ских законов,понимать всеобщий характер фундаментальных законов(законы Ньютона, закон сохранения импульса, закон всемирн</w:t>
            </w: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го тяготения)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приёмам поиска и формулировки доказ</w:t>
            </w: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тельств выдвинутых гипотез и теоретических выводов на основе эмпирически установле</w:t>
            </w: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ных фактов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находить адекватную предложенной задаче физическую модель, разрешать проблему на основе имеющихсязнаний по механике с и</w:t>
            </w: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пользованием математического аппарата, оценивать реальность полученного значения физической величины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9781" w:type="dxa"/>
            <w:gridSpan w:val="4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Тепловые явления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30 часов</w:t>
            </w:r>
          </w:p>
        </w:tc>
      </w:tr>
      <w:tr w:rsidR="00EB32BF" w:rsidRPr="00D82CE3" w:rsidTr="00D82CE3">
        <w:tc>
          <w:tcPr>
            <w:tcW w:w="1843" w:type="dxa"/>
            <w:vMerge w:val="restart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Тепловые я</w:t>
            </w: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ления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i/>
                <w:sz w:val="24"/>
                <w:szCs w:val="24"/>
              </w:rPr>
              <w:t>6 часов</w:t>
            </w:r>
          </w:p>
        </w:tc>
        <w:tc>
          <w:tcPr>
            <w:tcW w:w="7938" w:type="dxa"/>
            <w:gridSpan w:val="3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распознавать тепловые явления и объяснять на основе имеющихся знаний основные сво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й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ства или условия протекания этих явлений</w:t>
            </w:r>
          </w:p>
        </w:tc>
        <w:tc>
          <w:tcPr>
            <w:tcW w:w="2976" w:type="dxa"/>
            <w:gridSpan w:val="2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Физический диктант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определять размеры малых тел методом 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я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2976" w:type="dxa"/>
            <w:gridSpan w:val="2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Определение размеров м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лых тел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нения здоровья и соблюдения норм эколог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ческого поведения в окружающей среде(с учетом НРЭО Челябинской области)</w:t>
            </w:r>
          </w:p>
        </w:tc>
        <w:tc>
          <w:tcPr>
            <w:tcW w:w="2976" w:type="dxa"/>
            <w:gridSpan w:val="2"/>
            <w:vMerge w:val="restart"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 примеры практического испол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зования физических знаний о тепловых я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лениях (с учетом НРЭО Челябинской о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ласти)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 w:val="restart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Тепловые я</w:t>
            </w: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ления 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8 класс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i/>
                <w:sz w:val="24"/>
                <w:szCs w:val="24"/>
              </w:rPr>
              <w:t>24 часа</w:t>
            </w:r>
          </w:p>
        </w:tc>
        <w:tc>
          <w:tcPr>
            <w:tcW w:w="7938" w:type="dxa"/>
            <w:gridSpan w:val="3"/>
          </w:tcPr>
          <w:p w:rsidR="00EB32BF" w:rsidRPr="00D82CE3" w:rsidRDefault="00EB32BF" w:rsidP="00D82CE3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Обучающийся  научится: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распознавать тепловые явления и объяснять на основе имеющихся знаний основные сво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й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ства или условия протекания этих явлений: диффузия, изменение объёма тел при нагр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вании (охлаждении), большая сжимаемость газов, малая сжимаемость жидкостей и твё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дых тел; тепловое равновесие, испарение, конденсация, плавление, кристаллизация, 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пение, влажность воздуха, различные спос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бы теплопередачи</w:t>
            </w:r>
          </w:p>
        </w:tc>
        <w:tc>
          <w:tcPr>
            <w:tcW w:w="2976" w:type="dxa"/>
            <w:gridSpan w:val="2"/>
          </w:tcPr>
          <w:p w:rsidR="00EB32BF" w:rsidRPr="00D82CE3" w:rsidRDefault="00EB32BF" w:rsidP="00D82CE3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описывать изученные свойства тел и тепл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вые явления, используя физические велич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ны: количество теплоты, внутренняя энергия,  температура, удельная теплоёмкость вещес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ва, удельная теплота плавления и парообр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зования, удельная теплота сгорания топлива, основные положения МКТ </w:t>
            </w:r>
          </w:p>
        </w:tc>
        <w:tc>
          <w:tcPr>
            <w:tcW w:w="2976" w:type="dxa"/>
            <w:gridSpan w:val="2"/>
            <w:vMerge w:val="restart"/>
          </w:tcPr>
          <w:p w:rsidR="00EB32BF" w:rsidRPr="00D82CE3" w:rsidRDefault="00EB32BF" w:rsidP="00D82CE3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EB32BF" w:rsidRPr="00D82CE3" w:rsidRDefault="00EB32BF" w:rsidP="00D82CE3">
            <w:pPr>
              <w:numPr>
                <w:ilvl w:val="0"/>
                <w:numId w:val="10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Тепловые явления</w:t>
            </w:r>
          </w:p>
          <w:p w:rsidR="00EB32BF" w:rsidRPr="00D82CE3" w:rsidRDefault="00EB32BF" w:rsidP="00D82CE3">
            <w:pPr>
              <w:numPr>
                <w:ilvl w:val="0"/>
                <w:numId w:val="10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Изменение агрегатного состояния вещества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при описании правильно трактовать физич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ский смысл используемых величин, их об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значения и единицы измерения, находить формулы, связывающие данную физическую величину с другими величинами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анализировать свойства тел, тепловые явл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ния и процессы, используя закон сохранения энергии; различать словесную формулировку закона и его математическое выражение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различать основные признаки моделей стро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ния газов, жидкостей и твёрдых тел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решать задачи, используя закон сохранения энергии в тепловых процессах, формулы, св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я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ная теплота сгорания топлива,  коэффициент полезного действия теплового двигателя): 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на основе анализа условия задачи выделять физические величины и формулы, необход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мые для её решения, и проводить расчёты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определять цену деления термометра</w:t>
            </w:r>
          </w:p>
        </w:tc>
        <w:tc>
          <w:tcPr>
            <w:tcW w:w="2976" w:type="dxa"/>
            <w:gridSpan w:val="2"/>
            <w:vMerge w:val="restart"/>
          </w:tcPr>
          <w:p w:rsidR="00EB32BF" w:rsidRPr="00D82CE3" w:rsidRDefault="00EB32BF" w:rsidP="00D82CE3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</w:p>
          <w:p w:rsidR="00EB32BF" w:rsidRPr="00D82CE3" w:rsidRDefault="00EB32BF" w:rsidP="00D82CE3">
            <w:pPr>
              <w:numPr>
                <w:ilvl w:val="0"/>
                <w:numId w:val="9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Сравнение количества теплоты при смешивании воды разной температ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ры</w:t>
            </w:r>
          </w:p>
          <w:p w:rsidR="00EB32BF" w:rsidRPr="00D82CE3" w:rsidRDefault="00EB32BF" w:rsidP="00D82CE3">
            <w:pPr>
              <w:numPr>
                <w:ilvl w:val="0"/>
                <w:numId w:val="9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Измерение удельной теплоемкости твердого тела</w:t>
            </w:r>
          </w:p>
          <w:p w:rsidR="00EB32BF" w:rsidRPr="00D82CE3" w:rsidRDefault="00EB32BF" w:rsidP="00D82CE3">
            <w:pPr>
              <w:numPr>
                <w:ilvl w:val="0"/>
                <w:numId w:val="9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Измерение относ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тельной  влажности во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духа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пользоваться термометром, калориметром, психрометром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объяснять назначение, устройство и принцип действия ДВС, паровой турбины</w:t>
            </w:r>
          </w:p>
        </w:tc>
        <w:tc>
          <w:tcPr>
            <w:tcW w:w="2976" w:type="dxa"/>
            <w:gridSpan w:val="2"/>
          </w:tcPr>
          <w:p w:rsidR="00EB32BF" w:rsidRPr="00D82CE3" w:rsidRDefault="00EB32BF" w:rsidP="00D82CE3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нения здоровья и соблюдения норм эколог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ческого поведения в окружающей среде(с учетом НРЭО Челябинской области) </w:t>
            </w:r>
          </w:p>
        </w:tc>
        <w:tc>
          <w:tcPr>
            <w:tcW w:w="2976" w:type="dxa"/>
            <w:gridSpan w:val="2"/>
            <w:vMerge w:val="restart"/>
          </w:tcPr>
          <w:p w:rsidR="00EB32BF" w:rsidRPr="00D82CE3" w:rsidRDefault="00EB32BF" w:rsidP="00D82CE3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EB32BF" w:rsidRPr="00D82CE3" w:rsidRDefault="00EB32BF" w:rsidP="00D82CE3">
            <w:pPr>
              <w:numPr>
                <w:ilvl w:val="0"/>
                <w:numId w:val="4"/>
              </w:numPr>
              <w:tabs>
                <w:tab w:val="left" w:pos="176"/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Тепловые явления</w:t>
            </w:r>
          </w:p>
          <w:p w:rsidR="00EB32BF" w:rsidRPr="00D82CE3" w:rsidRDefault="00EB32BF" w:rsidP="00D82CE3">
            <w:pPr>
              <w:numPr>
                <w:ilvl w:val="0"/>
                <w:numId w:val="4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Изменение агрегатного состояния вещества</w:t>
            </w:r>
          </w:p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 примеры практического испол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зования физических знаний о тепловых я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лениях (с учетом НРЭО Челябинской о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ласти)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различать границы применимости физич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ских законов, понимать всеобщий характер фундаментальных физических законов (закон сохранения энергии) 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приёмам поиска и формулировки доказ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тельств выдвинутых гипотез и теоретических выводов на основе эмпирически установле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ных фактов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находить адекватную предложенной задаче физическую модель, разрешать проблему на основе имеющихся знаний о тепловых явл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ниях с использованием математического 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парата и оценивать реальность полученного значенияфизической величины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9781" w:type="dxa"/>
            <w:gridSpan w:val="4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Электрические и магнитные явления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57 часов (64 часа)</w:t>
            </w:r>
          </w:p>
        </w:tc>
      </w:tr>
      <w:tr w:rsidR="00EB32BF" w:rsidRPr="00D82CE3" w:rsidTr="00D82CE3">
        <w:tc>
          <w:tcPr>
            <w:tcW w:w="1843" w:type="dxa"/>
            <w:vMerge w:val="restart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Электрич</w:t>
            </w: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ские и ма</w:t>
            </w: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нитные явл</w:t>
            </w: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ния.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класс 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i/>
                <w:sz w:val="24"/>
                <w:szCs w:val="24"/>
              </w:rPr>
              <w:t>44 часа</w:t>
            </w:r>
          </w:p>
        </w:tc>
        <w:tc>
          <w:tcPr>
            <w:tcW w:w="7938" w:type="dxa"/>
            <w:gridSpan w:val="3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Обучающийся  научится: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распознавать электромагнитные явления и объяснять на основе имеющихся знаний 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новные свойства или условия протекания этих явлений: электризация тел, взаимоде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й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ствие зарядов, строение атома, нагревание проводника с током, взаимодействие магн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тов, прямолинейное распространение света, отражение и преломление света</w:t>
            </w:r>
          </w:p>
        </w:tc>
        <w:tc>
          <w:tcPr>
            <w:tcW w:w="2976" w:type="dxa"/>
            <w:gridSpan w:val="2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Физический диктант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описывать изученные свойства тел и эле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тромагнитные явления, используя физич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ские величины: электрический заряд, сила тока, электрическое напряжение, электрич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ское сопротивление, удельное сопротивление вещества, работа тока, мощность тока, ф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кусное расстояние и оптическая сила линзы </w:t>
            </w:r>
          </w:p>
        </w:tc>
        <w:tc>
          <w:tcPr>
            <w:tcW w:w="2976" w:type="dxa"/>
            <w:gridSpan w:val="2"/>
            <w:vMerge w:val="restart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 xml:space="preserve">1.Законы постоянного тока. </w:t>
            </w:r>
          </w:p>
          <w:p w:rsidR="00EB32BF" w:rsidRPr="00D82CE3" w:rsidRDefault="00EB32BF" w:rsidP="00D82CE3">
            <w:pPr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Работа и мощность тока. Закон Джоуля – Ленца</w:t>
            </w:r>
          </w:p>
          <w:p w:rsidR="00EB32BF" w:rsidRPr="00D82CE3" w:rsidRDefault="00EB32BF" w:rsidP="00D82CE3">
            <w:pPr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Законы отражения и преломления света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при описании правильно трактовать физич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ский смысл используемых величин, их об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значения и единицы измерения; указывать формулы, связывающие данную физическую величину с другими величинами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анализировать свойства тел, электромагни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ные явления и процессы, используя физич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ские законы: закон сохранения электрическ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го заряда, закон Ома для участка цепи, закон Джоуля – Ленца, закон прямолинейного ра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пространения света, закон отражения света, закон преломления света; при этом различать словесную формулировку закона и его мат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матическое выражение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решать задачи, используя физические законы (закон Ома для участка цепи, закон Джоуля –  Ленца, закон прямолинейного распростран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ния света, закон отражения света, закон пр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ломления света) и  формулы, связывающие физические величины (сила тока, электрич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ское напряжение, электрическое сопротивл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ние, удельное сопротивление вещества,  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бота тока, мощность тока, фокусное рассто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я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ние и оптическая сила линзы, формулы ра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чёта электрического сопротивления при п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следовательном и параллельном соединении проводников) 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на основе анализа условия задачи выделять физические величины и формулы, необход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мые для её решения, и проводить расчёты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измерять силу тока и напряжение, сопроти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ление, пользоваться реостатом</w:t>
            </w:r>
          </w:p>
        </w:tc>
        <w:tc>
          <w:tcPr>
            <w:tcW w:w="2976" w:type="dxa"/>
            <w:gridSpan w:val="2"/>
            <w:vMerge w:val="restart"/>
          </w:tcPr>
          <w:p w:rsidR="00EB32BF" w:rsidRPr="00D82CE3" w:rsidRDefault="00EB32BF" w:rsidP="00D82CE3">
            <w:pPr>
              <w:tabs>
                <w:tab w:val="left" w:pos="17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</w:p>
          <w:p w:rsidR="00EB32BF" w:rsidRPr="00D82CE3" w:rsidRDefault="00EB32BF" w:rsidP="00D82CE3">
            <w:pPr>
              <w:numPr>
                <w:ilvl w:val="0"/>
                <w:numId w:val="5"/>
              </w:numPr>
              <w:tabs>
                <w:tab w:val="left" w:pos="173"/>
                <w:tab w:val="left" w:pos="290"/>
              </w:tabs>
              <w:spacing w:after="0" w:line="240" w:lineRule="auto"/>
              <w:ind w:left="18" w:hanging="18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Сборка электрической цепи и измерение силы тока в ее различных уч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стках</w:t>
            </w:r>
          </w:p>
          <w:p w:rsidR="00EB32BF" w:rsidRPr="00D82CE3" w:rsidRDefault="00EB32BF" w:rsidP="00D82CE3">
            <w:pPr>
              <w:numPr>
                <w:ilvl w:val="0"/>
                <w:numId w:val="5"/>
              </w:numPr>
              <w:tabs>
                <w:tab w:val="left" w:pos="173"/>
                <w:tab w:val="left" w:pos="290"/>
              </w:tabs>
              <w:spacing w:after="0" w:line="240" w:lineRule="auto"/>
              <w:ind w:left="18" w:hanging="18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Измерение напряжения на различных участках электрической цепи</w:t>
            </w:r>
          </w:p>
          <w:p w:rsidR="00EB32BF" w:rsidRPr="00D82CE3" w:rsidRDefault="00EB32BF" w:rsidP="00D82CE3">
            <w:pPr>
              <w:numPr>
                <w:ilvl w:val="0"/>
                <w:numId w:val="5"/>
              </w:numPr>
              <w:tabs>
                <w:tab w:val="left" w:pos="173"/>
                <w:tab w:val="left" w:pos="290"/>
              </w:tabs>
              <w:spacing w:after="0" w:line="240" w:lineRule="auto"/>
              <w:ind w:left="18" w:hanging="18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Регулирование силы тока реостатом</w:t>
            </w:r>
          </w:p>
          <w:p w:rsidR="00EB32BF" w:rsidRPr="00D82CE3" w:rsidRDefault="00EB32BF" w:rsidP="00D82CE3">
            <w:pPr>
              <w:numPr>
                <w:ilvl w:val="0"/>
                <w:numId w:val="5"/>
              </w:numPr>
              <w:tabs>
                <w:tab w:val="left" w:pos="173"/>
                <w:tab w:val="left" w:pos="290"/>
              </w:tabs>
              <w:spacing w:after="0" w:line="240" w:lineRule="auto"/>
              <w:ind w:left="18" w:hanging="18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Определение  сопр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тивления проводника при помощи амперметра и вольтметра</w:t>
            </w:r>
          </w:p>
          <w:p w:rsidR="00EB32BF" w:rsidRPr="00D82CE3" w:rsidRDefault="00EB32BF" w:rsidP="00D82CE3">
            <w:pPr>
              <w:numPr>
                <w:ilvl w:val="0"/>
                <w:numId w:val="5"/>
              </w:numPr>
              <w:tabs>
                <w:tab w:val="left" w:pos="173"/>
                <w:tab w:val="left" w:pos="290"/>
              </w:tabs>
              <w:spacing w:after="0" w:line="240" w:lineRule="auto"/>
              <w:ind w:left="18" w:hanging="1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Измерение мощности  и работы  тока в эле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трической цепи</w:t>
            </w:r>
          </w:p>
          <w:p w:rsidR="00EB32BF" w:rsidRPr="00D82CE3" w:rsidRDefault="00EB32BF" w:rsidP="00D82CE3">
            <w:pPr>
              <w:numPr>
                <w:ilvl w:val="0"/>
                <w:numId w:val="5"/>
              </w:numPr>
              <w:tabs>
                <w:tab w:val="left" w:pos="173"/>
                <w:tab w:val="left" w:pos="290"/>
              </w:tabs>
              <w:spacing w:after="0" w:line="240" w:lineRule="auto"/>
              <w:ind w:left="18" w:hanging="1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Сборка электромагн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та и испытание его де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ствия</w:t>
            </w:r>
          </w:p>
          <w:p w:rsidR="00EB32BF" w:rsidRPr="00D82CE3" w:rsidRDefault="00EB32BF" w:rsidP="00D82CE3">
            <w:pPr>
              <w:numPr>
                <w:ilvl w:val="0"/>
                <w:numId w:val="5"/>
              </w:numPr>
              <w:tabs>
                <w:tab w:val="left" w:pos="173"/>
                <w:tab w:val="left" w:pos="290"/>
              </w:tabs>
              <w:spacing w:after="0" w:line="240" w:lineRule="auto"/>
              <w:ind w:left="18" w:hanging="1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Изучение электрич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ского двигателя постоя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ного тока</w:t>
            </w:r>
          </w:p>
          <w:p w:rsidR="00EB32BF" w:rsidRPr="00D82CE3" w:rsidRDefault="00EB32BF" w:rsidP="00D82CE3">
            <w:pPr>
              <w:numPr>
                <w:ilvl w:val="0"/>
                <w:numId w:val="5"/>
              </w:numPr>
              <w:tabs>
                <w:tab w:val="left" w:pos="173"/>
                <w:tab w:val="left" w:pos="290"/>
              </w:tabs>
              <w:spacing w:after="0" w:line="240" w:lineRule="auto"/>
              <w:ind w:left="18" w:hanging="18"/>
              <w:contextualSpacing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Получение изображ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ния при помощи линзы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экспериментальным методам исследования зависимости: силы тока на участке цепи от электрического напряжения, электрического сопротивления проводника от его длины, площади поперечного сечения и материала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объяснять действие электроизмерительных приборов, генератора электрического тока, электродвигателя, кинескопа, телеграфа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проводить наблюдения физических явлений, получать изображения при помощи линзы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объяснять на основе положений электронной теории электризацию тел, существование проводников и диэлектриков; нагревание проводника электрическим током; действие электронагревательных приборов</w:t>
            </w:r>
          </w:p>
        </w:tc>
        <w:tc>
          <w:tcPr>
            <w:tcW w:w="2976" w:type="dxa"/>
            <w:gridSpan w:val="2"/>
          </w:tcPr>
          <w:p w:rsidR="00EB32BF" w:rsidRPr="00D82CE3" w:rsidRDefault="00EB32BF" w:rsidP="00D82CE3">
            <w:pPr>
              <w:tabs>
                <w:tab w:val="left" w:pos="173"/>
              </w:tabs>
              <w:spacing w:after="0" w:line="240" w:lineRule="auto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 знания об электромагнитных явлениях в повседневной жизни для  обе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среде(с учетом НРЭО Челябинской обла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ти)</w:t>
            </w:r>
          </w:p>
        </w:tc>
        <w:tc>
          <w:tcPr>
            <w:tcW w:w="2976" w:type="dxa"/>
            <w:gridSpan w:val="2"/>
            <w:vMerge w:val="restart"/>
          </w:tcPr>
          <w:p w:rsidR="00EB32BF" w:rsidRPr="00D82CE3" w:rsidRDefault="00EB32BF" w:rsidP="00D82CE3">
            <w:pPr>
              <w:tabs>
                <w:tab w:val="left" w:pos="17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 xml:space="preserve">1.Законы постоянного тока. </w:t>
            </w:r>
          </w:p>
          <w:p w:rsidR="00EB32BF" w:rsidRPr="00D82CE3" w:rsidRDefault="00EB32BF" w:rsidP="00D82CE3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2.Работа и мощность тока. Закон Джоуля – Ленца</w:t>
            </w:r>
          </w:p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3. Законы отражения и преломления света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 примеры практического испол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зования физических знаний о электрома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нитных явлениях (с учетом НРЭО Чел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бинской области)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различать границы применимости физич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ских законов, понимать всеобщий характер фундаментальных законов (закон сохранения электрического заряда) и ограниченность 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пользованиячастных законов (закон Омадля участка цепи, закон Джоуля – Ленца и др.)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приёмам построения физических моделей, поискаи формулировки доказательств выдв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нутых гипотез и теоретических выводов на основе эмпирически установленныхфактов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находить адекватную предложенной задаче физическую модель, разрешать проблему на основе имеющихся знаний об электрома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г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нитных явлениях с использованием матем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тического аппарата и оценивать реальность полученногозначения физической величины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 w:val="restart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Электрич</w:t>
            </w: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ские и ма</w:t>
            </w: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нитные явл</w:t>
            </w: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ния.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13часов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 xml:space="preserve"> (20 часов)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Обучающийся  научится: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распознавать электромагнитные явления и объяснять на основе имеющихся знаний 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новные свойства или условия протекания этих явлений: электромагнитная индукция,  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магнитное поле, вихревое поле, самоинду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к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ция, электромагнитное поле</w:t>
            </w:r>
          </w:p>
        </w:tc>
        <w:tc>
          <w:tcPr>
            <w:tcW w:w="2976" w:type="dxa"/>
            <w:gridSpan w:val="2"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Физический диктант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описывать изученные свойства тел и эле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тромагнитные явления, используя физич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ские величины: магнитная индукция, 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ма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г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нитный поток, энергия электромагнитного поля</w:t>
            </w:r>
          </w:p>
        </w:tc>
        <w:tc>
          <w:tcPr>
            <w:tcW w:w="2976" w:type="dxa"/>
            <w:gridSpan w:val="2"/>
            <w:vMerge w:val="restart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1.Магнитное поле. Эле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тромагнитная индукция. Самоиндукция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анализировать свойства тел, электромагни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ные явления и процессы, используя физич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ские законы: закон электромагнитной инду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ции, правило Ленца,  на основе анализа усл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вия задачи выделять физические величины и формулы, необходимые для её решения, и проводить расчёты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экспериментальным методам исследования зависимости магнитного действия катушки от силы тока в цепи</w:t>
            </w:r>
          </w:p>
        </w:tc>
        <w:tc>
          <w:tcPr>
            <w:tcW w:w="2976" w:type="dxa"/>
            <w:gridSpan w:val="2"/>
            <w:vMerge w:val="restart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</w:p>
          <w:p w:rsidR="00EB32BF" w:rsidRPr="00D82CE3" w:rsidRDefault="00EB32BF" w:rsidP="00D82CE3">
            <w:pPr>
              <w:numPr>
                <w:ilvl w:val="0"/>
                <w:numId w:val="11"/>
              </w:numPr>
              <w:tabs>
                <w:tab w:val="left" w:pos="290"/>
              </w:tabs>
              <w:spacing w:after="0" w:line="240" w:lineRule="auto"/>
              <w:ind w:left="18" w:hanging="18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Изучение явления эле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тромагнитной индукции</w:t>
            </w:r>
          </w:p>
          <w:p w:rsidR="00EB32BF" w:rsidRPr="00D82CE3" w:rsidRDefault="00EB32BF" w:rsidP="00D82CE3">
            <w:pPr>
              <w:numPr>
                <w:ilvl w:val="0"/>
                <w:numId w:val="11"/>
              </w:numPr>
              <w:tabs>
                <w:tab w:val="left" w:pos="290"/>
              </w:tabs>
              <w:spacing w:after="0" w:line="240" w:lineRule="auto"/>
              <w:ind w:left="18" w:hanging="18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Наблюдение сплошного и линейчатого спектров испускания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наблюдать физические явления и объяснять на основе имеющихся знаний основные сво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й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ства и условия протекания этих явлений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 знания об электромагнитных явлениях в повседневной жизни для  обе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среде(с учетом НРЭО Челябинской обла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ти)</w:t>
            </w:r>
          </w:p>
        </w:tc>
        <w:tc>
          <w:tcPr>
            <w:tcW w:w="2976" w:type="dxa"/>
            <w:gridSpan w:val="2"/>
            <w:vMerge w:val="restart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1.Магнитное поле. Эле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тромагнитная индукция. Самоиндукция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 примеры практического испол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зования физических знаний о электрома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нитных явлениях(с учетом НРЭО Чел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бинской области)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различать границы применимости физич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ских законов, понимать всеобщий характер фундаментальных законов (закон сохранения электрического заряда) и ограниченность 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пользованиячастных законов (закон электр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магнитной индукции, правило Ленца)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приёмам построения физических моделей, поискаи формулировки доказательств выдв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нутых гипотез и теоретических выводов на основе эмпирически установленныхфактов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находить адекватную предложенной задаче физическую модель, разрешать проблему на основе имеющихся знаний об электрома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г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нитных явлениях с использованием матем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тического аппарата и оценивать реальность полученногозначения физической величины</w:t>
            </w: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9781" w:type="dxa"/>
            <w:gridSpan w:val="4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Квантовые явления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11 часов(16 часов)</w:t>
            </w:r>
          </w:p>
        </w:tc>
      </w:tr>
      <w:tr w:rsidR="00EB32BF" w:rsidRPr="00D82CE3" w:rsidTr="00D82CE3">
        <w:tc>
          <w:tcPr>
            <w:tcW w:w="1843" w:type="dxa"/>
            <w:vMerge w:val="restart"/>
          </w:tcPr>
          <w:p w:rsidR="00EB32BF" w:rsidRPr="00D82CE3" w:rsidRDefault="00EB32BF" w:rsidP="00D82CE3">
            <w:pPr>
              <w:tabs>
                <w:tab w:val="left" w:pos="17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Квантовые явления</w:t>
            </w:r>
          </w:p>
          <w:p w:rsidR="00EB32BF" w:rsidRPr="00D82CE3" w:rsidRDefault="00EB32BF" w:rsidP="00D82CE3">
            <w:pPr>
              <w:tabs>
                <w:tab w:val="left" w:pos="17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9 класс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i/>
                <w:sz w:val="24"/>
                <w:szCs w:val="24"/>
              </w:rPr>
              <w:t>11часов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i/>
                <w:sz w:val="24"/>
                <w:szCs w:val="24"/>
              </w:rPr>
              <w:t>(16 часов)</w:t>
            </w:r>
          </w:p>
        </w:tc>
        <w:tc>
          <w:tcPr>
            <w:tcW w:w="7938" w:type="dxa"/>
            <w:gridSpan w:val="3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Обучающийся  научится: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распознавать квантовые явления и объяснять на основе имеющихся знаний основные сво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й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ства или условия протекания этих явлений: естественная и искусственная радиоакти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2976" w:type="dxa"/>
            <w:gridSpan w:val="2"/>
          </w:tcPr>
          <w:p w:rsidR="00EB32BF" w:rsidRPr="00D82CE3" w:rsidRDefault="00EB32BF" w:rsidP="00D82CE3">
            <w:pPr>
              <w:tabs>
                <w:tab w:val="left" w:pos="173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описывать изученные квантовые явления, 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пользуя физические величины: период пол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</w:t>
            </w:r>
          </w:p>
        </w:tc>
        <w:tc>
          <w:tcPr>
            <w:tcW w:w="2976" w:type="dxa"/>
            <w:gridSpan w:val="2"/>
            <w:vMerge w:val="restart"/>
          </w:tcPr>
          <w:p w:rsidR="00EB32BF" w:rsidRPr="00D82CE3" w:rsidRDefault="00EB32BF" w:rsidP="00D82CE3">
            <w:pPr>
              <w:tabs>
                <w:tab w:val="left" w:pos="17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EB32BF" w:rsidRPr="00D82CE3" w:rsidRDefault="00EB32BF" w:rsidP="00D82CE3">
            <w:pPr>
              <w:tabs>
                <w:tab w:val="left" w:pos="173"/>
                <w:tab w:val="left" w:pos="336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Строение атома и ато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ного ядра. Использование энергии атомных ядер</w:t>
            </w:r>
          </w:p>
          <w:p w:rsidR="00EB32BF" w:rsidRPr="00D82CE3" w:rsidRDefault="00EB32BF" w:rsidP="00D82CE3">
            <w:pPr>
              <w:keepNext/>
              <w:keepLines/>
              <w:spacing w:before="480" w:after="0" w:line="240" w:lineRule="auto"/>
              <w:outlineLvl w:val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анализировать квантовые явления, используя физические законы и постулаты: закон 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хранения энергии, закон сохранения электр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ческого заряда, закон сохранения массового числа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numPr>
                <w:ilvl w:val="0"/>
                <w:numId w:val="6"/>
              </w:numPr>
              <w:tabs>
                <w:tab w:val="left" w:pos="194"/>
              </w:tabs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различать основные признаки планетарной модели атома, нуклонной модели атомного ядра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приводить примеры проявления в природе и практического использования радиоактивн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сти, ядерных и термоядерных реакций 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измерять: мощность дозы радиоактивного 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лучения бытовым дозиметром</w:t>
            </w:r>
          </w:p>
        </w:tc>
        <w:tc>
          <w:tcPr>
            <w:tcW w:w="2976" w:type="dxa"/>
            <w:gridSpan w:val="2"/>
            <w:vMerge w:val="restart"/>
          </w:tcPr>
          <w:p w:rsidR="00EB32BF" w:rsidRPr="00D82CE3" w:rsidRDefault="00EB32BF" w:rsidP="00D82CE3">
            <w:pPr>
              <w:tabs>
                <w:tab w:val="left" w:pos="17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</w:p>
          <w:p w:rsidR="00EB32BF" w:rsidRPr="00D82CE3" w:rsidRDefault="00EB32BF" w:rsidP="00D82CE3">
            <w:pPr>
              <w:numPr>
                <w:ilvl w:val="0"/>
                <w:numId w:val="6"/>
              </w:numPr>
              <w:tabs>
                <w:tab w:val="left" w:pos="19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Измерение естестве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ного радиационного фона дозиметром</w:t>
            </w:r>
          </w:p>
          <w:p w:rsidR="00EB32BF" w:rsidRPr="00D82CE3" w:rsidRDefault="00EB32BF" w:rsidP="00D82CE3">
            <w:pPr>
              <w:numPr>
                <w:ilvl w:val="0"/>
                <w:numId w:val="6"/>
              </w:numPr>
              <w:tabs>
                <w:tab w:val="left" w:pos="19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Изучение деления ядер урана по фотографии трека</w:t>
            </w:r>
          </w:p>
          <w:p w:rsidR="00EB32BF" w:rsidRPr="00D82CE3" w:rsidRDefault="00EB32BF" w:rsidP="00D82CE3">
            <w:pPr>
              <w:numPr>
                <w:ilvl w:val="0"/>
                <w:numId w:val="6"/>
              </w:numPr>
              <w:tabs>
                <w:tab w:val="left" w:pos="19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Оценка периода пол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распада находящихся в воздухе продуктов расп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да газа радона</w:t>
            </w:r>
          </w:p>
          <w:p w:rsidR="00EB32BF" w:rsidRPr="00D82CE3" w:rsidRDefault="00EB32BF" w:rsidP="00D82CE3">
            <w:pPr>
              <w:numPr>
                <w:ilvl w:val="0"/>
                <w:numId w:val="6"/>
              </w:numPr>
              <w:tabs>
                <w:tab w:val="left" w:pos="19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Изучение треков зар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женных частиц по гот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 xml:space="preserve">вым фотографиям 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экспериментальным методам исследования в процессе изучения зависимости мощности излучения продуктов распада от времени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понимать суть экспериментальных методов исследования частиц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 полученные знания в повс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дневной жизни при обращении с приборами (счётчик ионизирующих частиц, доз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метр), для сохранения здоровья и соблюд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ния норм экологического поведения в окр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жающей среде(с учетом НРЭО Челяби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ской области)</w:t>
            </w:r>
          </w:p>
        </w:tc>
        <w:tc>
          <w:tcPr>
            <w:tcW w:w="2976" w:type="dxa"/>
            <w:gridSpan w:val="2"/>
            <w:vMerge w:val="restart"/>
          </w:tcPr>
          <w:p w:rsidR="00EB32BF" w:rsidRPr="00D82CE3" w:rsidRDefault="00EB32BF" w:rsidP="00D82CE3">
            <w:pPr>
              <w:tabs>
                <w:tab w:val="left" w:pos="17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EB32BF" w:rsidRPr="00D82CE3" w:rsidRDefault="00EB32BF" w:rsidP="00D82CE3">
            <w:pPr>
              <w:tabs>
                <w:tab w:val="left" w:pos="173"/>
                <w:tab w:val="left" w:pos="336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Строение атома и ато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ного ядра. Использование энергии атомных ядер</w:t>
            </w:r>
          </w:p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соотносить энергию связи атомных ядер с дефектоммассы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 примеры влияния радиоакти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ных излучений на живые организмы; пон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мать принцип действия дозиметра(с уч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том НРЭО Челябинской области)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экологические проблемы, возн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кающие при использовании атомных эле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тростанций, и пути решения этих пр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блем, перспективы использования упра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D82CE3">
              <w:rPr>
                <w:rFonts w:ascii="Times New Roman" w:hAnsi="Times New Roman"/>
                <w:b/>
                <w:i/>
                <w:sz w:val="24"/>
                <w:szCs w:val="24"/>
              </w:rPr>
              <w:t>ляемого термоядерного синтеза(с учетом НРЭО Челябинской области)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9781" w:type="dxa"/>
            <w:gridSpan w:val="4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Строение и эволюция Вселенной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6 часов (8 часов)</w:t>
            </w:r>
          </w:p>
        </w:tc>
      </w:tr>
      <w:tr w:rsidR="00EB32BF" w:rsidRPr="00D82CE3" w:rsidTr="00D82CE3">
        <w:tc>
          <w:tcPr>
            <w:tcW w:w="1843" w:type="dxa"/>
            <w:vMerge w:val="restart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и эволюция Вселенной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bCs/>
                <w:sz w:val="24"/>
                <w:szCs w:val="24"/>
              </w:rPr>
              <w:t>9 класс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i/>
                <w:sz w:val="24"/>
                <w:szCs w:val="24"/>
              </w:rPr>
              <w:t>6 часов</w:t>
            </w:r>
          </w:p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i/>
                <w:sz w:val="24"/>
                <w:szCs w:val="24"/>
              </w:rPr>
              <w:t>(8 часов)</w:t>
            </w:r>
          </w:p>
        </w:tc>
        <w:tc>
          <w:tcPr>
            <w:tcW w:w="7938" w:type="dxa"/>
            <w:gridSpan w:val="3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</w:pP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применять  физические законы для объясн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е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ния движения планет Солнечной системы</w:t>
            </w:r>
          </w:p>
        </w:tc>
        <w:tc>
          <w:tcPr>
            <w:tcW w:w="2976" w:type="dxa"/>
            <w:gridSpan w:val="2"/>
            <w:vMerge w:val="restart"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</w:pP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сравнивать физические и орбитальные пар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а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метры, планет земной группы с соответс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т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вующими параметрами планет – гигантов и находить их общее и различное</w:t>
            </w:r>
          </w:p>
        </w:tc>
        <w:tc>
          <w:tcPr>
            <w:tcW w:w="2976" w:type="dxa"/>
            <w:gridSpan w:val="2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2CE3">
              <w:rPr>
                <w:rFonts w:ascii="Times New Roman" w:hAnsi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EB32BF" w:rsidRPr="00D82CE3" w:rsidTr="00D82CE3">
        <w:tc>
          <w:tcPr>
            <w:tcW w:w="1843" w:type="dxa"/>
            <w:vMerge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объяснять суть эффекта Доплера, формул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и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ровать и объяснять что этот закон являе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т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ся экспериментальным подтверждением м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о</w:t>
            </w:r>
            <w:r w:rsidRPr="00D82CE3">
              <w:rPr>
                <w:rFonts w:ascii="Times New Roman" w:hAnsi="Times New Roman"/>
                <w:i/>
                <w:color w:val="0000CC"/>
                <w:sz w:val="24"/>
                <w:szCs w:val="24"/>
                <w:lang w:eastAsia="en-US"/>
              </w:rPr>
              <w:t>дели нестационарной Вселенной, открытой Фридманом</w:t>
            </w:r>
          </w:p>
        </w:tc>
        <w:tc>
          <w:tcPr>
            <w:tcW w:w="2976" w:type="dxa"/>
            <w:gridSpan w:val="2"/>
          </w:tcPr>
          <w:p w:rsidR="00EB32BF" w:rsidRPr="00D82CE3" w:rsidRDefault="00EB32BF" w:rsidP="00D82C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B32BF" w:rsidRDefault="00EB32BF" w:rsidP="00967DEE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EB32BF" w:rsidRPr="00F8099F" w:rsidRDefault="00EB32BF" w:rsidP="003F4053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F8099F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EB32BF" w:rsidRPr="00967DEE" w:rsidRDefault="00EB32BF" w:rsidP="00967DEE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EB32BF" w:rsidRPr="00967DEE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7DEE">
        <w:rPr>
          <w:rFonts w:ascii="Times New Roman" w:hAnsi="Times New Roman"/>
          <w:b/>
          <w:bCs/>
          <w:color w:val="000000"/>
          <w:sz w:val="28"/>
          <w:szCs w:val="28"/>
        </w:rPr>
        <w:t>Физика и физические методы изучения природы.</w:t>
      </w:r>
    </w:p>
    <w:p w:rsidR="00EB32BF" w:rsidRPr="00967DEE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67DEE">
        <w:rPr>
          <w:rFonts w:ascii="Times New Roman" w:hAnsi="Times New Roman"/>
          <w:color w:val="000000"/>
          <w:sz w:val="28"/>
          <w:szCs w:val="28"/>
        </w:rPr>
        <w:t xml:space="preserve">Физика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 наука о природе. Физические тела и явления.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Физические свойства тел.</w:t>
      </w:r>
      <w:r w:rsidRPr="00967DEE">
        <w:rPr>
          <w:rFonts w:ascii="Times New Roman" w:hAnsi="Times New Roman"/>
          <w:color w:val="000000"/>
          <w:sz w:val="28"/>
          <w:szCs w:val="28"/>
        </w:rPr>
        <w:t>Наблюдение и описание физических явлений. Физический эксперимент. Модел</w:t>
      </w:r>
      <w:r w:rsidRPr="00967DEE">
        <w:rPr>
          <w:rFonts w:ascii="Times New Roman" w:hAnsi="Times New Roman"/>
          <w:color w:val="000000"/>
          <w:sz w:val="28"/>
          <w:szCs w:val="28"/>
        </w:rPr>
        <w:t>и</w:t>
      </w:r>
      <w:r w:rsidRPr="00967DEE">
        <w:rPr>
          <w:rFonts w:ascii="Times New Roman" w:hAnsi="Times New Roman"/>
          <w:color w:val="000000"/>
          <w:sz w:val="28"/>
          <w:szCs w:val="28"/>
        </w:rPr>
        <w:t>рование явлений и объектов природы.</w:t>
      </w:r>
    </w:p>
    <w:p w:rsidR="00EB32BF" w:rsidRPr="00967DEE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67DEE">
        <w:rPr>
          <w:rFonts w:ascii="Times New Roman" w:hAnsi="Times New Roman"/>
          <w:color w:val="000000"/>
          <w:sz w:val="28"/>
          <w:szCs w:val="28"/>
        </w:rPr>
        <w:t>Физические величины и их измерение: длины, времени, температуры.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Физические приборы.</w:t>
      </w:r>
      <w:r w:rsidRPr="00967DEE">
        <w:rPr>
          <w:rFonts w:ascii="Times New Roman" w:hAnsi="Times New Roman"/>
          <w:color w:val="000000"/>
          <w:sz w:val="28"/>
          <w:szCs w:val="28"/>
        </w:rPr>
        <w:t>Точность и погрешность измерений. Международная система единиц.</w:t>
      </w:r>
    </w:p>
    <w:p w:rsidR="00EB32BF" w:rsidRPr="00967DEE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67DEE">
        <w:rPr>
          <w:rFonts w:ascii="Times New Roman" w:hAnsi="Times New Roman"/>
          <w:color w:val="000000"/>
          <w:sz w:val="28"/>
          <w:szCs w:val="28"/>
        </w:rPr>
        <w:t>Физические законы и закономерности. Физика и техника. Научный метод позн</w:t>
      </w:r>
      <w:r w:rsidRPr="00967DEE">
        <w:rPr>
          <w:rFonts w:ascii="Times New Roman" w:hAnsi="Times New Roman"/>
          <w:color w:val="000000"/>
          <w:sz w:val="28"/>
          <w:szCs w:val="28"/>
        </w:rPr>
        <w:t>а</w:t>
      </w:r>
      <w:r w:rsidRPr="00967DEE">
        <w:rPr>
          <w:rFonts w:ascii="Times New Roman" w:hAnsi="Times New Roman"/>
          <w:color w:val="000000"/>
          <w:sz w:val="28"/>
          <w:szCs w:val="28"/>
        </w:rPr>
        <w:t>ния. Роль физики в формировании естественнонаучной грамотности.</w:t>
      </w:r>
    </w:p>
    <w:p w:rsidR="00EB32BF" w:rsidRPr="00967DEE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B32BF" w:rsidRPr="00967DEE" w:rsidRDefault="00EB32BF" w:rsidP="00967DEE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67DEE">
        <w:rPr>
          <w:rFonts w:ascii="Times New Roman" w:hAnsi="Times New Roman"/>
          <w:b/>
          <w:bCs/>
          <w:color w:val="000000"/>
          <w:sz w:val="28"/>
          <w:szCs w:val="28"/>
        </w:rPr>
        <w:t>Механические явления.</w:t>
      </w:r>
    </w:p>
    <w:p w:rsidR="00EB32BF" w:rsidRPr="00967DEE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67DEE">
        <w:rPr>
          <w:rFonts w:ascii="Times New Roman" w:hAnsi="Times New Roman"/>
          <w:color w:val="000000"/>
          <w:sz w:val="28"/>
          <w:szCs w:val="28"/>
        </w:rPr>
        <w:t>Механическое движение. Материальная точка как модель физического тела. Отн</w:t>
      </w:r>
      <w:r w:rsidRPr="00967DEE">
        <w:rPr>
          <w:rFonts w:ascii="Times New Roman" w:hAnsi="Times New Roman"/>
          <w:color w:val="000000"/>
          <w:sz w:val="28"/>
          <w:szCs w:val="28"/>
        </w:rPr>
        <w:t>о</w:t>
      </w:r>
      <w:r w:rsidRPr="00967DEE">
        <w:rPr>
          <w:rFonts w:ascii="Times New Roman" w:hAnsi="Times New Roman"/>
          <w:color w:val="000000"/>
          <w:sz w:val="28"/>
          <w:szCs w:val="28"/>
        </w:rPr>
        <w:t>сительность механического движения. Система отсчета. Физические величины, нео</w:t>
      </w:r>
      <w:r w:rsidRPr="00967DEE">
        <w:rPr>
          <w:rFonts w:ascii="Times New Roman" w:hAnsi="Times New Roman"/>
          <w:color w:val="000000"/>
          <w:sz w:val="28"/>
          <w:szCs w:val="28"/>
        </w:rPr>
        <w:t>б</w:t>
      </w:r>
      <w:r w:rsidRPr="00967DEE">
        <w:rPr>
          <w:rFonts w:ascii="Times New Roman" w:hAnsi="Times New Roman"/>
          <w:color w:val="000000"/>
          <w:sz w:val="28"/>
          <w:szCs w:val="28"/>
        </w:rPr>
        <w:t>ходимые для описания движения и взаимосвязь между ними (путь, перемещение, ск</w:t>
      </w:r>
      <w:r w:rsidRPr="00967DEE">
        <w:rPr>
          <w:rFonts w:ascii="Times New Roman" w:hAnsi="Times New Roman"/>
          <w:color w:val="000000"/>
          <w:sz w:val="28"/>
          <w:szCs w:val="28"/>
        </w:rPr>
        <w:t>о</w:t>
      </w:r>
      <w:r w:rsidRPr="00967DEE">
        <w:rPr>
          <w:rFonts w:ascii="Times New Roman" w:hAnsi="Times New Roman"/>
          <w:color w:val="000000"/>
          <w:sz w:val="28"/>
          <w:szCs w:val="28"/>
        </w:rPr>
        <w:t>рость, ускорение, время движения). Равномерное и равноускоренное прямолинейное движение.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Графики зависимости кинематических величин от времени при равноме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р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ном и равноускоренном движении.</w:t>
      </w:r>
      <w:r w:rsidRPr="00967DEE">
        <w:rPr>
          <w:rFonts w:ascii="Times New Roman" w:hAnsi="Times New Roman"/>
          <w:color w:val="000000"/>
          <w:sz w:val="28"/>
          <w:szCs w:val="28"/>
        </w:rPr>
        <w:t>Равномерное движение по окружности. Первый з</w:t>
      </w:r>
      <w:r w:rsidRPr="00967DEE">
        <w:rPr>
          <w:rFonts w:ascii="Times New Roman" w:hAnsi="Times New Roman"/>
          <w:color w:val="000000"/>
          <w:sz w:val="28"/>
          <w:szCs w:val="28"/>
        </w:rPr>
        <w:t>а</w:t>
      </w:r>
      <w:r w:rsidRPr="00967DEE">
        <w:rPr>
          <w:rFonts w:ascii="Times New Roman" w:hAnsi="Times New Roman"/>
          <w:color w:val="000000"/>
          <w:sz w:val="28"/>
          <w:szCs w:val="28"/>
        </w:rPr>
        <w:t>кон Ньютона и инерция.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Инертность тел. Взаимодействие тел.</w:t>
      </w:r>
      <w:r w:rsidRPr="00967DEE">
        <w:rPr>
          <w:rFonts w:ascii="Times New Roman" w:hAnsi="Times New Roman"/>
          <w:color w:val="000000"/>
          <w:sz w:val="28"/>
          <w:szCs w:val="28"/>
        </w:rPr>
        <w:t>Масса тела.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Измерение массы.</w:t>
      </w:r>
      <w:r w:rsidRPr="00967DEE">
        <w:rPr>
          <w:rFonts w:ascii="Times New Roman" w:hAnsi="Times New Roman"/>
          <w:color w:val="000000"/>
          <w:sz w:val="28"/>
          <w:szCs w:val="28"/>
        </w:rPr>
        <w:t>Плотность вещества. Сила. Единицы силы.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Инерциальная система отсч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е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та.</w:t>
      </w:r>
      <w:r w:rsidRPr="00967DEE">
        <w:rPr>
          <w:rFonts w:ascii="Times New Roman" w:hAnsi="Times New Roman"/>
          <w:color w:val="000000"/>
          <w:sz w:val="28"/>
          <w:szCs w:val="28"/>
        </w:rPr>
        <w:t>Второй закон Ньютона. Третий закон Ньютона. Свободное падение тел. Сила т</w:t>
      </w:r>
      <w:r w:rsidRPr="00967DEE">
        <w:rPr>
          <w:rFonts w:ascii="Times New Roman" w:hAnsi="Times New Roman"/>
          <w:color w:val="000000"/>
          <w:sz w:val="28"/>
          <w:szCs w:val="28"/>
        </w:rPr>
        <w:t>я</w:t>
      </w:r>
      <w:r w:rsidRPr="00967DEE">
        <w:rPr>
          <w:rFonts w:ascii="Times New Roman" w:hAnsi="Times New Roman"/>
          <w:color w:val="000000"/>
          <w:sz w:val="28"/>
          <w:szCs w:val="28"/>
        </w:rPr>
        <w:t>жести. Закон всемирного тяготения.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Искусственные спутники Земли. Первая космич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е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ская скорость.</w:t>
      </w:r>
      <w:r w:rsidRPr="00967DEE">
        <w:rPr>
          <w:rFonts w:ascii="Times New Roman" w:hAnsi="Times New Roman"/>
          <w:color w:val="000000"/>
          <w:sz w:val="28"/>
          <w:szCs w:val="28"/>
        </w:rPr>
        <w:t>Сила упругости. Закон Гука. Вес тела. Невесомость. Связь между силой тяжести и массой тела. Динамометр.Сложение двух сил, направленных по одной пр</w:t>
      </w:r>
      <w:r w:rsidRPr="00967DEE">
        <w:rPr>
          <w:rFonts w:ascii="Times New Roman" w:hAnsi="Times New Roman"/>
          <w:color w:val="000000"/>
          <w:sz w:val="28"/>
          <w:szCs w:val="28"/>
        </w:rPr>
        <w:t>я</w:t>
      </w:r>
      <w:r w:rsidRPr="00967DEE">
        <w:rPr>
          <w:rFonts w:ascii="Times New Roman" w:hAnsi="Times New Roman"/>
          <w:color w:val="000000"/>
          <w:sz w:val="28"/>
          <w:szCs w:val="28"/>
        </w:rPr>
        <w:t>мой. Равнодействующая сила. Сила трения. Трение скольжения. Трение покоя. Трение в природе и технике.</w:t>
      </w:r>
    </w:p>
    <w:p w:rsidR="00EB32BF" w:rsidRPr="00967DEE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67DEE">
        <w:rPr>
          <w:rFonts w:ascii="Times New Roman" w:hAnsi="Times New Roman"/>
          <w:color w:val="000000"/>
          <w:sz w:val="28"/>
          <w:szCs w:val="28"/>
        </w:rPr>
        <w:t>Импульс. Закон сохранения импульса. Реактивное движение. Механическаяработа. Мощность. Энергия. Потенциальная и кинетическая энергия. Превращение одного в</w:t>
      </w:r>
      <w:r w:rsidRPr="00967DEE">
        <w:rPr>
          <w:rFonts w:ascii="Times New Roman" w:hAnsi="Times New Roman"/>
          <w:color w:val="000000"/>
          <w:sz w:val="28"/>
          <w:szCs w:val="28"/>
        </w:rPr>
        <w:t>и</w:t>
      </w:r>
      <w:r w:rsidRPr="00967DEE">
        <w:rPr>
          <w:rFonts w:ascii="Times New Roman" w:hAnsi="Times New Roman"/>
          <w:color w:val="000000"/>
          <w:sz w:val="28"/>
          <w:szCs w:val="28"/>
        </w:rPr>
        <w:t>да механической энергии в другой. Закон сохранения полной механической энергии.</w:t>
      </w:r>
    </w:p>
    <w:p w:rsidR="00EB32BF" w:rsidRPr="00967DEE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67DEE">
        <w:rPr>
          <w:rFonts w:ascii="Times New Roman" w:hAnsi="Times New Roman"/>
          <w:color w:val="000000"/>
          <w:sz w:val="28"/>
          <w:szCs w:val="28"/>
        </w:rPr>
        <w:t xml:space="preserve">Простые механизмы. Условия равновесия твердого тела, имеющего закрепленную ось движения. Момент силы. </w:t>
      </w:r>
      <w:r w:rsidRPr="008D163B">
        <w:rPr>
          <w:rFonts w:ascii="Times New Roman" w:hAnsi="Times New Roman"/>
          <w:color w:val="000000"/>
          <w:sz w:val="28"/>
          <w:szCs w:val="28"/>
        </w:rPr>
        <w:t>Центр тяжести тела.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 механики»). 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Виды равн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о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весия</w:t>
      </w:r>
      <w:r w:rsidRPr="00967DEE">
        <w:rPr>
          <w:rFonts w:ascii="Times New Roman" w:hAnsi="Times New Roman"/>
          <w:color w:val="000000"/>
          <w:sz w:val="28"/>
          <w:szCs w:val="28"/>
        </w:rPr>
        <w:t>Коэффициент полезного действия механизма.</w:t>
      </w:r>
    </w:p>
    <w:p w:rsidR="00EB32BF" w:rsidRPr="00967DEE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67DEE">
        <w:rPr>
          <w:rFonts w:ascii="Times New Roman" w:hAnsi="Times New Roman"/>
          <w:color w:val="000000"/>
          <w:sz w:val="28"/>
          <w:szCs w:val="28"/>
        </w:rPr>
        <w:t>Давление. Давление твердых тел. Единицы измерения давления. Способы измен</w:t>
      </w:r>
      <w:r w:rsidRPr="00967DEE">
        <w:rPr>
          <w:rFonts w:ascii="Times New Roman" w:hAnsi="Times New Roman"/>
          <w:color w:val="000000"/>
          <w:sz w:val="28"/>
          <w:szCs w:val="28"/>
        </w:rPr>
        <w:t>е</w:t>
      </w:r>
      <w:r w:rsidRPr="00967DEE">
        <w:rPr>
          <w:rFonts w:ascii="Times New Roman" w:hAnsi="Times New Roman"/>
          <w:color w:val="000000"/>
          <w:sz w:val="28"/>
          <w:szCs w:val="28"/>
        </w:rPr>
        <w:t>ния давления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 Давление жидкостей и газов. 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Объяснение давления газа на основе мол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е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кулярно-кинетических представлений. Передача давления газами и жидкостями.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967DEE">
        <w:rPr>
          <w:rFonts w:ascii="Times New Roman" w:hAnsi="Times New Roman"/>
          <w:color w:val="000000"/>
          <w:sz w:val="28"/>
          <w:szCs w:val="28"/>
        </w:rPr>
        <w:t>а</w:t>
      </w:r>
      <w:r w:rsidRPr="00967DEE">
        <w:rPr>
          <w:rFonts w:ascii="Times New Roman" w:hAnsi="Times New Roman"/>
          <w:color w:val="000000"/>
          <w:sz w:val="28"/>
          <w:szCs w:val="28"/>
        </w:rPr>
        <w:t>кон Паскаля. Давление жидкости на дно и стенки сосуда. Сообщающиеся сосуды. Вес воздуха. Атмосферное давление. Измерение атмосферного давления. Опыт Торриче</w:t>
      </w:r>
      <w:r w:rsidRPr="00967DEE">
        <w:rPr>
          <w:rFonts w:ascii="Times New Roman" w:hAnsi="Times New Roman"/>
          <w:color w:val="000000"/>
          <w:sz w:val="28"/>
          <w:szCs w:val="28"/>
        </w:rPr>
        <w:t>л</w:t>
      </w:r>
      <w:r w:rsidRPr="00967DEE">
        <w:rPr>
          <w:rFonts w:ascii="Times New Roman" w:hAnsi="Times New Roman"/>
          <w:color w:val="000000"/>
          <w:sz w:val="28"/>
          <w:szCs w:val="28"/>
        </w:rPr>
        <w:t>ли. Барометр-анероид. Манометр. Атмосферное давление на различных высотах. Ги</w:t>
      </w:r>
      <w:r w:rsidRPr="00967DEE">
        <w:rPr>
          <w:rFonts w:ascii="Times New Roman" w:hAnsi="Times New Roman"/>
          <w:color w:val="000000"/>
          <w:sz w:val="28"/>
          <w:szCs w:val="28"/>
        </w:rPr>
        <w:t>д</w:t>
      </w:r>
      <w:r w:rsidRPr="00967DEE">
        <w:rPr>
          <w:rFonts w:ascii="Times New Roman" w:hAnsi="Times New Roman"/>
          <w:color w:val="000000"/>
          <w:sz w:val="28"/>
          <w:szCs w:val="28"/>
        </w:rPr>
        <w:t>равлические механизмы (пресс, насос). Поршневой жидкостный насос. Давление жи</w:t>
      </w:r>
      <w:r w:rsidRPr="00967DEE">
        <w:rPr>
          <w:rFonts w:ascii="Times New Roman" w:hAnsi="Times New Roman"/>
          <w:color w:val="000000"/>
          <w:sz w:val="28"/>
          <w:szCs w:val="28"/>
        </w:rPr>
        <w:t>д</w:t>
      </w:r>
      <w:r w:rsidRPr="00967DEE">
        <w:rPr>
          <w:rFonts w:ascii="Times New Roman" w:hAnsi="Times New Roman"/>
          <w:color w:val="000000"/>
          <w:sz w:val="28"/>
          <w:szCs w:val="28"/>
        </w:rPr>
        <w:t>кости и газа на погруженное в них тело. Архимедова сила. Плавание тел и судов. Во</w:t>
      </w:r>
      <w:r w:rsidRPr="00967DEE">
        <w:rPr>
          <w:rFonts w:ascii="Times New Roman" w:hAnsi="Times New Roman"/>
          <w:color w:val="000000"/>
          <w:sz w:val="28"/>
          <w:szCs w:val="28"/>
        </w:rPr>
        <w:t>з</w:t>
      </w:r>
      <w:r w:rsidRPr="00967DEE">
        <w:rPr>
          <w:rFonts w:ascii="Times New Roman" w:hAnsi="Times New Roman"/>
          <w:color w:val="000000"/>
          <w:sz w:val="28"/>
          <w:szCs w:val="28"/>
        </w:rPr>
        <w:t>духоплавание.</w:t>
      </w:r>
    </w:p>
    <w:p w:rsidR="00EB32BF" w:rsidRPr="00AB3420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color w:val="0000CC"/>
          <w:sz w:val="28"/>
          <w:szCs w:val="28"/>
          <w:lang w:eastAsia="en-US"/>
        </w:rPr>
      </w:pPr>
      <w:r w:rsidRPr="00967DEE">
        <w:rPr>
          <w:rFonts w:ascii="Times New Roman" w:hAnsi="Times New Roman"/>
          <w:color w:val="000000"/>
          <w:sz w:val="28"/>
          <w:szCs w:val="28"/>
        </w:rPr>
        <w:t xml:space="preserve">Механические колебания. 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Колебания груза на пружине. Свободные колебания. К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о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лебательная система. Маятник.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Период, частота, амплитуда колебаний. 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Гармонич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е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ские колебания. Превращение энергии при колебательном движении. Затухающие к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о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лебания. Вынужденные колебания.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Резонанс. 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Распространение колебаний в упругих средах. Поперечные и продольные волны.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Механические волны в однородных средах. Длина волны. 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Связь длины волны со скоростью ее распространения и периодом (ча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с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тотой).</w:t>
      </w:r>
      <w:r w:rsidRPr="00967DEE">
        <w:rPr>
          <w:rFonts w:ascii="Times New Roman" w:hAnsi="Times New Roman"/>
          <w:color w:val="000000"/>
          <w:sz w:val="28"/>
          <w:szCs w:val="28"/>
        </w:rPr>
        <w:t>Звук как механическая волна.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 xml:space="preserve">Скорость звука. 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 Громкость и высота тона,тембр звука.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Эхо. Звуковой резонанс.</w:t>
      </w:r>
    </w:p>
    <w:p w:rsidR="00EB32BF" w:rsidRPr="00967DEE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32BF" w:rsidRPr="00967DEE" w:rsidRDefault="00EB32BF" w:rsidP="00967DEE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Тепловые явления</w:t>
      </w:r>
    </w:p>
    <w:p w:rsidR="00EB32BF" w:rsidRPr="00AB3420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color w:val="0000CC"/>
          <w:sz w:val="28"/>
          <w:szCs w:val="28"/>
          <w:lang w:eastAsia="en-US"/>
        </w:rPr>
      </w:pPr>
      <w:r w:rsidRPr="00967DEE">
        <w:rPr>
          <w:rFonts w:ascii="Times New Roman" w:hAnsi="Times New Roman"/>
          <w:color w:val="000000"/>
          <w:sz w:val="28"/>
          <w:szCs w:val="28"/>
        </w:rPr>
        <w:t>Строение вещества. Атомы и молекулы.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Опыты, доказывающие атомное строение вещества.</w:t>
      </w:r>
      <w:r w:rsidRPr="00967DEE">
        <w:rPr>
          <w:rFonts w:ascii="Times New Roman" w:hAnsi="Times New Roman"/>
          <w:color w:val="000000"/>
          <w:sz w:val="28"/>
          <w:szCs w:val="28"/>
        </w:rPr>
        <w:t>Тепловое движение атомов и молекул. Диффузия в газах, жидкостях и тве</w:t>
      </w:r>
      <w:r w:rsidRPr="00967DEE">
        <w:rPr>
          <w:rFonts w:ascii="Times New Roman" w:hAnsi="Times New Roman"/>
          <w:color w:val="000000"/>
          <w:sz w:val="28"/>
          <w:szCs w:val="28"/>
        </w:rPr>
        <w:t>р</w:t>
      </w:r>
      <w:r w:rsidRPr="00967DEE">
        <w:rPr>
          <w:rFonts w:ascii="Times New Roman" w:hAnsi="Times New Roman"/>
          <w:color w:val="000000"/>
          <w:sz w:val="28"/>
          <w:szCs w:val="28"/>
        </w:rPr>
        <w:t>дых телах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D163B">
        <w:rPr>
          <w:rFonts w:ascii="Times New Roman" w:hAnsi="Times New Roman"/>
          <w:iCs/>
          <w:color w:val="000000"/>
          <w:sz w:val="28"/>
          <w:szCs w:val="28"/>
        </w:rPr>
        <w:t>Броуновское движение</w:t>
      </w:r>
      <w:r w:rsidRPr="008D163B">
        <w:rPr>
          <w:rFonts w:ascii="Times New Roman" w:hAnsi="Times New Roman"/>
          <w:color w:val="000000"/>
          <w:sz w:val="28"/>
          <w:szCs w:val="28"/>
        </w:rPr>
        <w:t>.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 Взаимодействие (притяжение и отталкивание) м</w:t>
      </w:r>
      <w:r w:rsidRPr="00967DEE">
        <w:rPr>
          <w:rFonts w:ascii="Times New Roman" w:hAnsi="Times New Roman"/>
          <w:color w:val="000000"/>
          <w:sz w:val="28"/>
          <w:szCs w:val="28"/>
        </w:rPr>
        <w:t>о</w:t>
      </w:r>
      <w:r w:rsidRPr="00967DEE">
        <w:rPr>
          <w:rFonts w:ascii="Times New Roman" w:hAnsi="Times New Roman"/>
          <w:color w:val="000000"/>
          <w:sz w:val="28"/>
          <w:szCs w:val="28"/>
        </w:rPr>
        <w:t>лекул. Агрегатные состояния вещества. Различие в строении твердых тел, жидкостей и газов.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 xml:space="preserve">Объяснение свойств газов, жидкостей и твердых тел на основе молекулярно-кинетических представлений. </w:t>
      </w:r>
    </w:p>
    <w:p w:rsidR="00EB32BF" w:rsidRPr="007C2891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Тепловое движение.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Тепловое равновесие. Температура. </w:t>
      </w:r>
      <w:r w:rsidRPr="00967DEE">
        <w:rPr>
          <w:rFonts w:ascii="Times New Roman" w:hAnsi="Times New Roman"/>
          <w:sz w:val="28"/>
          <w:szCs w:val="28"/>
        </w:rPr>
        <w:t>Связь температуры со ск</w:t>
      </w:r>
      <w:r w:rsidRPr="00967DEE">
        <w:rPr>
          <w:rFonts w:ascii="Times New Roman" w:hAnsi="Times New Roman"/>
          <w:sz w:val="28"/>
          <w:szCs w:val="28"/>
        </w:rPr>
        <w:t>о</w:t>
      </w:r>
      <w:r w:rsidRPr="00967DEE">
        <w:rPr>
          <w:rFonts w:ascii="Times New Roman" w:hAnsi="Times New Roman"/>
          <w:sz w:val="28"/>
          <w:szCs w:val="28"/>
        </w:rPr>
        <w:t xml:space="preserve">ростью хаотического движения частиц. </w:t>
      </w:r>
      <w:r w:rsidRPr="00967DEE">
        <w:rPr>
          <w:rFonts w:ascii="Times New Roman" w:hAnsi="Times New Roman"/>
          <w:color w:val="000000"/>
          <w:sz w:val="28"/>
          <w:szCs w:val="28"/>
        </w:rPr>
        <w:t>Внутренняя энергия. Работа и теплопередача как способы изменения внутренней энергии тела. Теплопроводность. Конвекция. И</w:t>
      </w:r>
      <w:r w:rsidRPr="00967DEE">
        <w:rPr>
          <w:rFonts w:ascii="Times New Roman" w:hAnsi="Times New Roman"/>
          <w:color w:val="000000"/>
          <w:sz w:val="28"/>
          <w:szCs w:val="28"/>
        </w:rPr>
        <w:t>з</w:t>
      </w:r>
      <w:r w:rsidRPr="00967DEE">
        <w:rPr>
          <w:rFonts w:ascii="Times New Roman" w:hAnsi="Times New Roman"/>
          <w:color w:val="000000"/>
          <w:sz w:val="28"/>
          <w:szCs w:val="28"/>
        </w:rPr>
        <w:t>лучение. Примеры теплопередачи в природе и технике. Количество теплоты. Удельная теплоемкость.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Расчет количества теплоты при теплообмене.</w:t>
      </w:r>
      <w:r w:rsidRPr="00967DEE">
        <w:rPr>
          <w:rFonts w:ascii="Times New Roman" w:hAnsi="Times New Roman"/>
          <w:color w:val="000000"/>
          <w:sz w:val="28"/>
          <w:szCs w:val="28"/>
        </w:rPr>
        <w:t>Удельная теплота сгор</w:t>
      </w:r>
      <w:r w:rsidRPr="00967DEE">
        <w:rPr>
          <w:rFonts w:ascii="Times New Roman" w:hAnsi="Times New Roman"/>
          <w:color w:val="000000"/>
          <w:sz w:val="28"/>
          <w:szCs w:val="28"/>
        </w:rPr>
        <w:t>а</w:t>
      </w:r>
      <w:r w:rsidRPr="00967DEE">
        <w:rPr>
          <w:rFonts w:ascii="Times New Roman" w:hAnsi="Times New Roman"/>
          <w:color w:val="000000"/>
          <w:sz w:val="28"/>
          <w:szCs w:val="28"/>
        </w:rPr>
        <w:t>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</w:t>
      </w:r>
      <w:r w:rsidRPr="00967DEE">
        <w:rPr>
          <w:rFonts w:ascii="Times New Roman" w:hAnsi="Times New Roman"/>
          <w:color w:val="000000"/>
          <w:sz w:val="28"/>
          <w:szCs w:val="28"/>
        </w:rPr>
        <w:t>е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ния. Испарение и конденсация. </w:t>
      </w:r>
      <w:r w:rsidRPr="007C2891">
        <w:rPr>
          <w:rFonts w:ascii="Times New Roman" w:hAnsi="Times New Roman"/>
          <w:color w:val="000000"/>
          <w:sz w:val="28"/>
          <w:szCs w:val="28"/>
        </w:rPr>
        <w:t>Поглощение энергии при испарении жидкости и выд</w:t>
      </w:r>
      <w:r w:rsidRPr="007C2891">
        <w:rPr>
          <w:rFonts w:ascii="Times New Roman" w:hAnsi="Times New Roman"/>
          <w:color w:val="000000"/>
          <w:sz w:val="28"/>
          <w:szCs w:val="28"/>
        </w:rPr>
        <w:t>е</w:t>
      </w:r>
      <w:r w:rsidRPr="007C2891">
        <w:rPr>
          <w:rFonts w:ascii="Times New Roman" w:hAnsi="Times New Roman"/>
          <w:color w:val="000000"/>
          <w:sz w:val="28"/>
          <w:szCs w:val="28"/>
        </w:rPr>
        <w:t>ление ее при конденсации пара.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 Кипение. Зависимость температуры кипения от давл</w:t>
      </w:r>
      <w:r w:rsidRPr="00967DEE">
        <w:rPr>
          <w:rFonts w:ascii="Times New Roman" w:hAnsi="Times New Roman"/>
          <w:color w:val="000000"/>
          <w:sz w:val="28"/>
          <w:szCs w:val="28"/>
        </w:rPr>
        <w:t>е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ния. Удельная теплота парообразования и конденсации. Влажность воздуха. 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Объясн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е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ние изменения агрегатного состояния вещества на основе молекулярно-кинетических представление.</w:t>
      </w:r>
      <w:r w:rsidRPr="00967DEE">
        <w:rPr>
          <w:rFonts w:ascii="Times New Roman" w:hAnsi="Times New Roman"/>
          <w:color w:val="000000"/>
          <w:sz w:val="28"/>
          <w:szCs w:val="28"/>
        </w:rPr>
        <w:t>Работа газа при расширении. Преобразования энергии в тепловых м</w:t>
      </w:r>
      <w:r w:rsidRPr="00967DEE">
        <w:rPr>
          <w:rFonts w:ascii="Times New Roman" w:hAnsi="Times New Roman"/>
          <w:color w:val="000000"/>
          <w:sz w:val="28"/>
          <w:szCs w:val="28"/>
        </w:rPr>
        <w:t>а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шинах (паровая турбина, двигатель внутреннего сгорания, реактивный двигатель). КПД тепловой машины. </w:t>
      </w:r>
      <w:r w:rsidRPr="007C2891">
        <w:rPr>
          <w:rFonts w:ascii="Times New Roman" w:hAnsi="Times New Roman"/>
          <w:iCs/>
          <w:color w:val="000000"/>
          <w:sz w:val="28"/>
          <w:szCs w:val="28"/>
        </w:rPr>
        <w:t>Экологические проблемы использования тепловых машин.</w:t>
      </w:r>
    </w:p>
    <w:p w:rsidR="00EB32BF" w:rsidRPr="00967DEE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B32BF" w:rsidRPr="00967DEE" w:rsidRDefault="00EB32BF" w:rsidP="00967DEE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7DEE">
        <w:rPr>
          <w:rFonts w:ascii="Times New Roman" w:hAnsi="Times New Roman"/>
          <w:b/>
          <w:bCs/>
          <w:color w:val="000000"/>
          <w:sz w:val="28"/>
          <w:szCs w:val="28"/>
        </w:rPr>
        <w:t>Электромагнитные явления.</w:t>
      </w:r>
    </w:p>
    <w:p w:rsidR="00EB32BF" w:rsidRPr="007C2891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67DEE">
        <w:rPr>
          <w:rFonts w:ascii="Times New Roman" w:hAnsi="Times New Roman"/>
          <w:color w:val="000000"/>
          <w:sz w:val="28"/>
          <w:szCs w:val="28"/>
        </w:rPr>
        <w:t>Электризация физических тел. Взаимодействие заряженных тел. Два рода электр</w:t>
      </w:r>
      <w:r w:rsidRPr="00967DEE">
        <w:rPr>
          <w:rFonts w:ascii="Times New Roman" w:hAnsi="Times New Roman"/>
          <w:color w:val="000000"/>
          <w:sz w:val="28"/>
          <w:szCs w:val="28"/>
        </w:rPr>
        <w:t>и</w:t>
      </w:r>
      <w:r w:rsidRPr="00967DEE">
        <w:rPr>
          <w:rFonts w:ascii="Times New Roman" w:hAnsi="Times New Roman"/>
          <w:color w:val="000000"/>
          <w:sz w:val="28"/>
          <w:szCs w:val="28"/>
        </w:rPr>
        <w:t>ческих зарядов. Делимость электрического заряда. Элементарный электрический з</w:t>
      </w:r>
      <w:r w:rsidRPr="00967DEE">
        <w:rPr>
          <w:rFonts w:ascii="Times New Roman" w:hAnsi="Times New Roman"/>
          <w:color w:val="000000"/>
          <w:sz w:val="28"/>
          <w:szCs w:val="28"/>
        </w:rPr>
        <w:t>а</w:t>
      </w:r>
      <w:r w:rsidRPr="00967DEE">
        <w:rPr>
          <w:rFonts w:ascii="Times New Roman" w:hAnsi="Times New Roman"/>
          <w:color w:val="000000"/>
          <w:sz w:val="28"/>
          <w:szCs w:val="28"/>
        </w:rPr>
        <w:t>ряд. Закон сохранения электрического заряда. Проводники, полупроводники и изол</w:t>
      </w:r>
      <w:r w:rsidRPr="00967DEE">
        <w:rPr>
          <w:rFonts w:ascii="Times New Roman" w:hAnsi="Times New Roman"/>
          <w:color w:val="000000"/>
          <w:sz w:val="28"/>
          <w:szCs w:val="28"/>
        </w:rPr>
        <w:t>я</w:t>
      </w:r>
      <w:r w:rsidRPr="00967DEE">
        <w:rPr>
          <w:rFonts w:ascii="Times New Roman" w:hAnsi="Times New Roman"/>
          <w:color w:val="000000"/>
          <w:sz w:val="28"/>
          <w:szCs w:val="28"/>
        </w:rPr>
        <w:t>торы электричества. Электроскоп. Электрическое поле как особый вид мат</w:t>
      </w:r>
      <w:r w:rsidRPr="00967DEE">
        <w:rPr>
          <w:rFonts w:ascii="Times New Roman" w:hAnsi="Times New Roman"/>
          <w:color w:val="000000"/>
          <w:sz w:val="28"/>
          <w:szCs w:val="28"/>
        </w:rPr>
        <w:t>е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рии.Строение атома. Напряженность электрического поля. Действие электрического поля на электрические заряды. </w:t>
      </w:r>
      <w:r w:rsidRPr="007C2891">
        <w:rPr>
          <w:rFonts w:ascii="Times New Roman" w:hAnsi="Times New Roman"/>
          <w:color w:val="000000"/>
          <w:sz w:val="28"/>
          <w:szCs w:val="28"/>
        </w:rPr>
        <w:t>Конденсатор. Энергия электрического поля конденс</w:t>
      </w:r>
      <w:r w:rsidRPr="007C2891">
        <w:rPr>
          <w:rFonts w:ascii="Times New Roman" w:hAnsi="Times New Roman"/>
          <w:color w:val="000000"/>
          <w:sz w:val="28"/>
          <w:szCs w:val="28"/>
        </w:rPr>
        <w:t>а</w:t>
      </w:r>
      <w:r w:rsidRPr="007C2891">
        <w:rPr>
          <w:rFonts w:ascii="Times New Roman" w:hAnsi="Times New Roman"/>
          <w:color w:val="000000"/>
          <w:sz w:val="28"/>
          <w:szCs w:val="28"/>
        </w:rPr>
        <w:t>тора.</w:t>
      </w:r>
    </w:p>
    <w:p w:rsidR="00EB32BF" w:rsidRPr="00967DEE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67DEE">
        <w:rPr>
          <w:rFonts w:ascii="Times New Roman" w:hAnsi="Times New Roman"/>
          <w:color w:val="000000"/>
          <w:sz w:val="28"/>
          <w:szCs w:val="28"/>
        </w:rPr>
        <w:t>Электрический ток. Источники электрического тока. Электрическая цепь иее с</w:t>
      </w:r>
      <w:r w:rsidRPr="00967DEE">
        <w:rPr>
          <w:rFonts w:ascii="Times New Roman" w:hAnsi="Times New Roman"/>
          <w:color w:val="000000"/>
          <w:sz w:val="28"/>
          <w:szCs w:val="28"/>
        </w:rPr>
        <w:t>о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ставные части. Направление и действия электрического тока. Носители электрических зарядов в металлах. Сила тока. Электрическое напряжение. 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Напряженность электр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и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ческого поля.</w:t>
      </w:r>
      <w:r w:rsidRPr="00967DEE">
        <w:rPr>
          <w:rFonts w:ascii="Times New Roman" w:hAnsi="Times New Roman"/>
          <w:color w:val="000000"/>
          <w:sz w:val="28"/>
          <w:szCs w:val="28"/>
        </w:rPr>
        <w:t>Электрическое сопротивление проводников. Единицы сопротивления.</w:t>
      </w:r>
    </w:p>
    <w:p w:rsidR="00EB32BF" w:rsidRPr="00967DEE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67DEE">
        <w:rPr>
          <w:rFonts w:ascii="Times New Roman" w:hAnsi="Times New Roman"/>
          <w:color w:val="000000"/>
          <w:sz w:val="28"/>
          <w:szCs w:val="28"/>
        </w:rPr>
        <w:t>Зависимость силы тока от напряжения. Закон Ома для участка цепи. Удельное с</w:t>
      </w:r>
      <w:r w:rsidRPr="00967DEE">
        <w:rPr>
          <w:rFonts w:ascii="Times New Roman" w:hAnsi="Times New Roman"/>
          <w:color w:val="000000"/>
          <w:sz w:val="28"/>
          <w:szCs w:val="28"/>
        </w:rPr>
        <w:t>о</w:t>
      </w:r>
      <w:r w:rsidRPr="00967DEE">
        <w:rPr>
          <w:rFonts w:ascii="Times New Roman" w:hAnsi="Times New Roman"/>
          <w:color w:val="000000"/>
          <w:sz w:val="28"/>
          <w:szCs w:val="28"/>
        </w:rPr>
        <w:t>противление. Реостаты. Последовательное соединение проводников. Параллельное с</w:t>
      </w:r>
      <w:r w:rsidRPr="00967DEE">
        <w:rPr>
          <w:rFonts w:ascii="Times New Roman" w:hAnsi="Times New Roman"/>
          <w:color w:val="000000"/>
          <w:sz w:val="28"/>
          <w:szCs w:val="28"/>
        </w:rPr>
        <w:t>о</w:t>
      </w:r>
      <w:r w:rsidRPr="00967DEE">
        <w:rPr>
          <w:rFonts w:ascii="Times New Roman" w:hAnsi="Times New Roman"/>
          <w:color w:val="000000"/>
          <w:sz w:val="28"/>
          <w:szCs w:val="28"/>
        </w:rPr>
        <w:t>единение проводников.</w:t>
      </w:r>
    </w:p>
    <w:p w:rsidR="00EB32BF" w:rsidRPr="00B06536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967DEE">
        <w:rPr>
          <w:rFonts w:ascii="Times New Roman" w:hAnsi="Times New Roman"/>
          <w:color w:val="000000"/>
          <w:sz w:val="28"/>
          <w:szCs w:val="28"/>
        </w:rPr>
        <w:t>Работа электрического поля по перемещению электрических зарядов. Мощность электрического тока. Нагревание проводников электрическим током. Закон Джоуля - Ленца. Электрические нагревательные и осветительные приборы. Короткое замык</w:t>
      </w:r>
      <w:r w:rsidRPr="00967DEE">
        <w:rPr>
          <w:rFonts w:ascii="Times New Roman" w:hAnsi="Times New Roman"/>
          <w:color w:val="000000"/>
          <w:sz w:val="28"/>
          <w:szCs w:val="28"/>
        </w:rPr>
        <w:t>а</w:t>
      </w:r>
      <w:r w:rsidRPr="00967DEE">
        <w:rPr>
          <w:rFonts w:ascii="Times New Roman" w:hAnsi="Times New Roman"/>
          <w:color w:val="000000"/>
          <w:sz w:val="28"/>
          <w:szCs w:val="28"/>
        </w:rPr>
        <w:t>ние</w:t>
      </w:r>
      <w:r w:rsidRPr="00B06536">
        <w:rPr>
          <w:rFonts w:ascii="Times New Roman" w:hAnsi="Times New Roman"/>
          <w:color w:val="000000"/>
          <w:sz w:val="28"/>
          <w:szCs w:val="28"/>
        </w:rPr>
        <w:t>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Правила безопасности при работе с электроприборами.</w:t>
      </w:r>
    </w:p>
    <w:p w:rsidR="00EB32BF" w:rsidRPr="00B06536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2060"/>
          <w:sz w:val="28"/>
          <w:szCs w:val="28"/>
          <w:vertAlign w:val="superscript"/>
        </w:rPr>
      </w:pPr>
      <w:r w:rsidRPr="00967DEE">
        <w:rPr>
          <w:rFonts w:ascii="Times New Roman" w:hAnsi="Times New Roman"/>
          <w:color w:val="000000"/>
          <w:sz w:val="28"/>
          <w:szCs w:val="28"/>
        </w:rPr>
        <w:t>Магнитное поле. Индукция магнитного поля. Магнитное поле тока. Опыт Эрст</w:t>
      </w:r>
      <w:r w:rsidRPr="00967DEE">
        <w:rPr>
          <w:rFonts w:ascii="Times New Roman" w:hAnsi="Times New Roman"/>
          <w:color w:val="000000"/>
          <w:sz w:val="28"/>
          <w:szCs w:val="28"/>
        </w:rPr>
        <w:t>е</w:t>
      </w:r>
      <w:r w:rsidRPr="00967DEE">
        <w:rPr>
          <w:rFonts w:ascii="Times New Roman" w:hAnsi="Times New Roman"/>
          <w:color w:val="000000"/>
          <w:sz w:val="28"/>
          <w:szCs w:val="28"/>
        </w:rPr>
        <w:t>да.Постоянные магниты. Магнитное поле постоянных магнитов. Магнитное поле Зе</w:t>
      </w:r>
      <w:r w:rsidRPr="00967DEE">
        <w:rPr>
          <w:rFonts w:ascii="Times New Roman" w:hAnsi="Times New Roman"/>
          <w:color w:val="000000"/>
          <w:sz w:val="28"/>
          <w:szCs w:val="28"/>
        </w:rPr>
        <w:t>м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ли. 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Взаимодействие магнитов.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Электромагнит. Магнитное поле катушки с током. Применение электромагнитов. Действие магнитного поля на проводник с током и движущуюся заряженную частицу. </w:t>
      </w:r>
      <w:r w:rsidRPr="007C2891">
        <w:rPr>
          <w:rFonts w:ascii="Times New Roman" w:hAnsi="Times New Roman"/>
          <w:iCs/>
          <w:color w:val="000000"/>
          <w:sz w:val="28"/>
          <w:szCs w:val="28"/>
        </w:rPr>
        <w:t>Сила Ампера и сила Лоренца.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Правило левой руки. Магнитный поток.</w:t>
      </w:r>
      <w:r w:rsidRPr="00967DEE">
        <w:rPr>
          <w:rFonts w:ascii="Times New Roman" w:hAnsi="Times New Roman"/>
          <w:color w:val="000000"/>
          <w:sz w:val="28"/>
          <w:szCs w:val="28"/>
        </w:rPr>
        <w:t>Электродвигатель.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Однородное и неоднородное магнитное поле. Правило буравчика. Обнаружениемагнитного поля.</w:t>
      </w:r>
      <w:r w:rsidRPr="00967DEE">
        <w:rPr>
          <w:rFonts w:ascii="Times New Roman" w:hAnsi="Times New Roman"/>
          <w:color w:val="000000"/>
          <w:sz w:val="28"/>
          <w:szCs w:val="28"/>
        </w:rPr>
        <w:t>Явление электромагнитной инду</w:t>
      </w:r>
      <w:r w:rsidRPr="00967DEE">
        <w:rPr>
          <w:rFonts w:ascii="Times New Roman" w:hAnsi="Times New Roman"/>
          <w:color w:val="000000"/>
          <w:sz w:val="28"/>
          <w:szCs w:val="28"/>
        </w:rPr>
        <w:t>к</w:t>
      </w:r>
      <w:r w:rsidRPr="00967DEE">
        <w:rPr>
          <w:rFonts w:ascii="Times New Roman" w:hAnsi="Times New Roman"/>
          <w:color w:val="000000"/>
          <w:sz w:val="28"/>
          <w:szCs w:val="28"/>
        </w:rPr>
        <w:t>ция</w:t>
      </w:r>
      <w:r w:rsidRPr="00967DE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 Опыты Фарадея.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Направление индукционного тока. Правило Ленца. Явление сам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о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индукции.</w:t>
      </w:r>
    </w:p>
    <w:p w:rsidR="00EB32BF" w:rsidRPr="00967DEE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67DEE">
        <w:rPr>
          <w:rFonts w:ascii="Times New Roman" w:hAnsi="Times New Roman"/>
          <w:color w:val="000000"/>
          <w:sz w:val="28"/>
          <w:szCs w:val="28"/>
        </w:rPr>
        <w:t xml:space="preserve">Электромагнитные колебания. </w:t>
      </w:r>
      <w:r w:rsidRPr="007C2891">
        <w:rPr>
          <w:rFonts w:ascii="Times New Roman" w:hAnsi="Times New Roman"/>
          <w:iCs/>
          <w:color w:val="000000"/>
          <w:sz w:val="28"/>
          <w:szCs w:val="28"/>
        </w:rPr>
        <w:t>Колебательный контур. Электрогенератор. Пер</w:t>
      </w:r>
      <w:r w:rsidRPr="007C2891"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7C2891">
        <w:rPr>
          <w:rFonts w:ascii="Times New Roman" w:hAnsi="Times New Roman"/>
          <w:iCs/>
          <w:color w:val="000000"/>
          <w:sz w:val="28"/>
          <w:szCs w:val="28"/>
        </w:rPr>
        <w:t>менный ток.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Генератор переменного тока. Преобразования энергии в электрогенер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а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торах.</w:t>
      </w:r>
      <w:r w:rsidRPr="007C2891">
        <w:rPr>
          <w:rFonts w:ascii="Times New Roman" w:hAnsi="Times New Roman"/>
          <w:iCs/>
          <w:color w:val="000000"/>
          <w:sz w:val="28"/>
          <w:szCs w:val="28"/>
        </w:rPr>
        <w:t>Трансформатор.</w:t>
      </w:r>
      <w:r w:rsidRPr="00967DEE">
        <w:rPr>
          <w:rFonts w:ascii="Times New Roman" w:hAnsi="Times New Roman"/>
          <w:iCs/>
          <w:color w:val="000000"/>
          <w:sz w:val="28"/>
          <w:szCs w:val="28"/>
        </w:rPr>
        <w:t xml:space="preserve">Передача электрической энергии на расстояние. 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Электрома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г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нитное поле.</w:t>
      </w:r>
      <w:r w:rsidRPr="00967DEE">
        <w:rPr>
          <w:rFonts w:ascii="Times New Roman" w:hAnsi="Times New Roman"/>
          <w:color w:val="000000"/>
          <w:sz w:val="28"/>
          <w:szCs w:val="28"/>
        </w:rPr>
        <w:t>Электромагнитные волны и их свойства.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Скорость распространения электромагнитных волн.Получение электромагнитных колебаний.</w:t>
      </w:r>
      <w:r w:rsidRPr="007C2891">
        <w:rPr>
          <w:rFonts w:ascii="Times New Roman" w:hAnsi="Times New Roman"/>
          <w:iCs/>
          <w:color w:val="000000"/>
          <w:sz w:val="28"/>
          <w:szCs w:val="28"/>
        </w:rPr>
        <w:t>Принципы ради</w:t>
      </w:r>
      <w:r w:rsidRPr="007C2891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7C2891">
        <w:rPr>
          <w:rFonts w:ascii="Times New Roman" w:hAnsi="Times New Roman"/>
          <w:iCs/>
          <w:color w:val="000000"/>
          <w:sz w:val="28"/>
          <w:szCs w:val="28"/>
        </w:rPr>
        <w:t>связи и телевидения. Влияние электромагнитных излучений на живые организмы.</w:t>
      </w:r>
    </w:p>
    <w:p w:rsidR="00EB32BF" w:rsidRPr="00AB3420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color w:val="0000CC"/>
          <w:sz w:val="28"/>
          <w:szCs w:val="28"/>
          <w:lang w:eastAsia="en-US"/>
        </w:rPr>
      </w:pPr>
      <w:r w:rsidRPr="00967DEE">
        <w:rPr>
          <w:rFonts w:ascii="Times New Roman" w:hAnsi="Times New Roman"/>
          <w:color w:val="000000"/>
          <w:sz w:val="28"/>
          <w:szCs w:val="28"/>
        </w:rPr>
        <w:t>Скорость света</w:t>
      </w:r>
      <w:r w:rsidRPr="007C2891">
        <w:rPr>
          <w:rFonts w:ascii="Times New Roman" w:hAnsi="Times New Roman"/>
          <w:sz w:val="28"/>
          <w:szCs w:val="28"/>
        </w:rPr>
        <w:t xml:space="preserve">. 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Свет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 электромагнитная волна. Источники света. Закон прямол</w:t>
      </w:r>
      <w:r w:rsidRPr="00967DEE">
        <w:rPr>
          <w:rFonts w:ascii="Times New Roman" w:hAnsi="Times New Roman"/>
          <w:color w:val="000000"/>
          <w:sz w:val="28"/>
          <w:szCs w:val="28"/>
        </w:rPr>
        <w:t>и</w:t>
      </w:r>
      <w:r w:rsidRPr="00967DEE">
        <w:rPr>
          <w:rFonts w:ascii="Times New Roman" w:hAnsi="Times New Roman"/>
          <w:color w:val="000000"/>
          <w:sz w:val="28"/>
          <w:szCs w:val="28"/>
        </w:rPr>
        <w:t>нейного распространение света.Отражение света. Закон отражения света. Плоское зе</w:t>
      </w:r>
      <w:r w:rsidRPr="00967DEE">
        <w:rPr>
          <w:rFonts w:ascii="Times New Roman" w:hAnsi="Times New Roman"/>
          <w:color w:val="000000"/>
          <w:sz w:val="28"/>
          <w:szCs w:val="28"/>
        </w:rPr>
        <w:t>р</w:t>
      </w:r>
      <w:r w:rsidRPr="00967DEE">
        <w:rPr>
          <w:rFonts w:ascii="Times New Roman" w:hAnsi="Times New Roman"/>
          <w:color w:val="000000"/>
          <w:sz w:val="28"/>
          <w:szCs w:val="28"/>
        </w:rPr>
        <w:t>кало.</w:t>
      </w:r>
      <w:r w:rsidRPr="00967DEE">
        <w:rPr>
          <w:rFonts w:ascii="Times New Roman" w:hAnsi="Times New Roman"/>
          <w:sz w:val="28"/>
          <w:szCs w:val="28"/>
        </w:rPr>
        <w:t xml:space="preserve">Изображение предмета в зеркале. </w:t>
      </w:r>
      <w:r w:rsidRPr="00967DEE">
        <w:rPr>
          <w:rFonts w:ascii="Times New Roman" w:hAnsi="Times New Roman"/>
          <w:color w:val="000000"/>
          <w:sz w:val="28"/>
          <w:szCs w:val="28"/>
        </w:rPr>
        <w:t>Преломление света. Закон преломления света. Линзы. Фокусное расстояние и оптическая сила линзы. Изображение предмета в зе</w:t>
      </w:r>
      <w:r w:rsidRPr="00967DEE">
        <w:rPr>
          <w:rFonts w:ascii="Times New Roman" w:hAnsi="Times New Roman"/>
          <w:color w:val="000000"/>
          <w:sz w:val="28"/>
          <w:szCs w:val="28"/>
        </w:rPr>
        <w:t>р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кале и линзе. </w:t>
      </w:r>
      <w:r w:rsidRPr="007C2891">
        <w:rPr>
          <w:rFonts w:ascii="Times New Roman" w:hAnsi="Times New Roman"/>
          <w:iCs/>
          <w:color w:val="000000"/>
          <w:sz w:val="28"/>
          <w:szCs w:val="28"/>
        </w:rPr>
        <w:t>Оптические приборы.</w:t>
      </w:r>
      <w:r w:rsidRPr="00967DEE">
        <w:rPr>
          <w:rFonts w:ascii="Times New Roman" w:hAnsi="Times New Roman"/>
          <w:color w:val="000000"/>
          <w:sz w:val="28"/>
          <w:szCs w:val="28"/>
        </w:rPr>
        <w:t>Глаз как оптическая система.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Показатель прело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м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ления.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 Дисперсия света.</w:t>
      </w:r>
      <w:r w:rsidRPr="007C2891">
        <w:rPr>
          <w:rFonts w:ascii="Times New Roman" w:hAnsi="Times New Roman"/>
          <w:iCs/>
          <w:color w:val="000000"/>
          <w:sz w:val="28"/>
          <w:szCs w:val="28"/>
        </w:rPr>
        <w:t>Интерференция и дифракция света.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Цвета тел. Спектрограф и спектроскоп. Типы оптических спектров. Спектральный анализ.</w:t>
      </w:r>
    </w:p>
    <w:p w:rsidR="00EB32BF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32BF" w:rsidRPr="00967DEE" w:rsidRDefault="00EB32BF" w:rsidP="00967DEE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7DEE">
        <w:rPr>
          <w:rFonts w:ascii="Times New Roman" w:hAnsi="Times New Roman"/>
          <w:b/>
          <w:bCs/>
          <w:color w:val="000000"/>
          <w:sz w:val="28"/>
          <w:szCs w:val="28"/>
        </w:rPr>
        <w:t>Квантовые явления.</w:t>
      </w:r>
    </w:p>
    <w:p w:rsidR="00EB32BF" w:rsidRPr="00AB3420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color w:val="0000CC"/>
          <w:sz w:val="28"/>
          <w:szCs w:val="28"/>
          <w:lang w:eastAsia="en-US"/>
        </w:rPr>
      </w:pPr>
      <w:r w:rsidRPr="00967DEE">
        <w:rPr>
          <w:rFonts w:ascii="Times New Roman" w:hAnsi="Times New Roman"/>
          <w:color w:val="000000"/>
          <w:sz w:val="28"/>
          <w:szCs w:val="28"/>
        </w:rPr>
        <w:t>Строение атомов. Планетарная модель атома.Квантовый характер поглощения и испускания света атомами. Линейчатые спектры</w:t>
      </w:r>
      <w:r w:rsidRPr="00B06536">
        <w:rPr>
          <w:rFonts w:ascii="Times New Roman" w:hAnsi="Times New Roman"/>
          <w:i/>
          <w:sz w:val="28"/>
          <w:szCs w:val="28"/>
        </w:rPr>
        <w:t>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Происхождение линейчатых спе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к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тров.</w:t>
      </w:r>
    </w:p>
    <w:p w:rsidR="00EB32BF" w:rsidRPr="00AB3420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color w:val="0000CC"/>
          <w:sz w:val="28"/>
          <w:szCs w:val="28"/>
          <w:lang w:eastAsia="en-US"/>
        </w:rPr>
      </w:pPr>
      <w:r w:rsidRPr="00967DEE">
        <w:rPr>
          <w:rFonts w:ascii="Times New Roman" w:hAnsi="Times New Roman"/>
          <w:color w:val="000000"/>
          <w:sz w:val="28"/>
          <w:szCs w:val="28"/>
        </w:rPr>
        <w:t>Опыты Резерфорда.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Радиоактивность как свидетельство сложного строения атомов.</w:t>
      </w:r>
    </w:p>
    <w:p w:rsidR="00EB32BF" w:rsidRPr="00B06536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iCs/>
          <w:color w:val="7030A0"/>
          <w:sz w:val="28"/>
          <w:szCs w:val="28"/>
        </w:rPr>
      </w:pPr>
      <w:r w:rsidRPr="00967DEE">
        <w:rPr>
          <w:rFonts w:ascii="Times New Roman" w:hAnsi="Times New Roman"/>
          <w:color w:val="000000"/>
          <w:sz w:val="28"/>
          <w:szCs w:val="28"/>
        </w:rPr>
        <w:t>Состав атомного ядра. Протон, нейтрон и электрон. Закон Эйнштейна о пропо</w:t>
      </w:r>
      <w:r w:rsidRPr="00967DEE">
        <w:rPr>
          <w:rFonts w:ascii="Times New Roman" w:hAnsi="Times New Roman"/>
          <w:color w:val="000000"/>
          <w:sz w:val="28"/>
          <w:szCs w:val="28"/>
        </w:rPr>
        <w:t>р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циональности массы и энергии. </w:t>
      </w:r>
      <w:r w:rsidRPr="007C2891">
        <w:rPr>
          <w:rFonts w:ascii="Times New Roman" w:hAnsi="Times New Roman"/>
          <w:iCs/>
          <w:color w:val="000000"/>
          <w:sz w:val="28"/>
          <w:szCs w:val="28"/>
        </w:rPr>
        <w:t>Дефект масс и энергия связи атомных ядер.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Радиоактивность. Период полураспада. Альфа-излучение. </w:t>
      </w:r>
      <w:r w:rsidRPr="007C2891">
        <w:rPr>
          <w:rFonts w:ascii="Times New Roman" w:hAnsi="Times New Roman"/>
          <w:iCs/>
          <w:color w:val="000000"/>
          <w:sz w:val="28"/>
          <w:szCs w:val="28"/>
        </w:rPr>
        <w:t>Бета-излучение</w:t>
      </w:r>
      <w:r w:rsidRPr="007C2891">
        <w:rPr>
          <w:rFonts w:ascii="Times New Roman" w:hAnsi="Times New Roman"/>
          <w:color w:val="000000"/>
          <w:sz w:val="28"/>
          <w:szCs w:val="28"/>
        </w:rPr>
        <w:t>.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 Га</w:t>
      </w:r>
      <w:r w:rsidRPr="00967DEE">
        <w:rPr>
          <w:rFonts w:ascii="Times New Roman" w:hAnsi="Times New Roman"/>
          <w:color w:val="000000"/>
          <w:sz w:val="28"/>
          <w:szCs w:val="28"/>
        </w:rPr>
        <w:t>м</w:t>
      </w:r>
      <w:r w:rsidRPr="00967DEE">
        <w:rPr>
          <w:rFonts w:ascii="Times New Roman" w:hAnsi="Times New Roman"/>
          <w:color w:val="000000"/>
          <w:sz w:val="28"/>
          <w:szCs w:val="28"/>
        </w:rPr>
        <w:t>ма-излучение. Ядерные реакции.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Сохранение зарядового и массового чисел при яде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р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ных реакциях.Закон радиоактивного распада. Экспериментальные методы исследов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а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ния частиц. Физический смысл  зарядового и массового чисел. Изотопы. Правила смещения для альфа- и бета-распада при ядерных реакциях. Энергия связи частиц в ядре. Деление ядер урана. Цепная реакция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Ядерная энергетика. </w:t>
      </w:r>
      <w:r w:rsidRPr="007C2891">
        <w:rPr>
          <w:rFonts w:ascii="Times New Roman" w:hAnsi="Times New Roman"/>
          <w:iCs/>
          <w:color w:val="000000"/>
          <w:sz w:val="28"/>
          <w:szCs w:val="28"/>
        </w:rPr>
        <w:t>Экологические пробл</w:t>
      </w:r>
      <w:r w:rsidRPr="007C2891"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7C2891">
        <w:rPr>
          <w:rFonts w:ascii="Times New Roman" w:hAnsi="Times New Roman"/>
          <w:iCs/>
          <w:color w:val="000000"/>
          <w:sz w:val="28"/>
          <w:szCs w:val="28"/>
        </w:rPr>
        <w:t>мы работы атомных электростанций.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Дозиметрия. </w:t>
      </w:r>
      <w:r w:rsidRPr="007C2891">
        <w:rPr>
          <w:rFonts w:ascii="Times New Roman" w:hAnsi="Times New Roman"/>
          <w:iCs/>
          <w:color w:val="000000"/>
          <w:sz w:val="28"/>
          <w:szCs w:val="28"/>
        </w:rPr>
        <w:t>Влияние радиоактивных излучений на живые организмы.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Термоядерная реакция.</w:t>
      </w:r>
      <w:r w:rsidRPr="00967DEE">
        <w:rPr>
          <w:rFonts w:ascii="Times New Roman" w:hAnsi="Times New Roman"/>
          <w:color w:val="000000"/>
          <w:sz w:val="28"/>
          <w:szCs w:val="28"/>
        </w:rPr>
        <w:t>Источники энергии Солнца и звезд.</w:t>
      </w:r>
    </w:p>
    <w:p w:rsidR="00EB32BF" w:rsidRPr="00967DEE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B32BF" w:rsidRPr="00967DEE" w:rsidRDefault="00EB32BF" w:rsidP="00967DEE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7DEE">
        <w:rPr>
          <w:rFonts w:ascii="Times New Roman" w:hAnsi="Times New Roman"/>
          <w:b/>
          <w:bCs/>
          <w:color w:val="000000"/>
          <w:sz w:val="28"/>
          <w:szCs w:val="28"/>
        </w:rPr>
        <w:t>Строение и эволюция Вселенной.</w:t>
      </w:r>
    </w:p>
    <w:p w:rsidR="00EB32BF" w:rsidRPr="00967DEE" w:rsidRDefault="00EB32BF" w:rsidP="00967DE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67DEE">
        <w:rPr>
          <w:rFonts w:ascii="Times New Roman" w:hAnsi="Times New Roman"/>
          <w:color w:val="000000"/>
          <w:sz w:val="28"/>
          <w:szCs w:val="28"/>
        </w:rPr>
        <w:t>Геоцентрическая и гелиоцентрическая системы мира. Физическая природа небе</w:t>
      </w:r>
      <w:r w:rsidRPr="00967DEE">
        <w:rPr>
          <w:rFonts w:ascii="Times New Roman" w:hAnsi="Times New Roman"/>
          <w:color w:val="000000"/>
          <w:sz w:val="28"/>
          <w:szCs w:val="28"/>
        </w:rPr>
        <w:t>с</w:t>
      </w:r>
      <w:r w:rsidRPr="00967DEE">
        <w:rPr>
          <w:rFonts w:ascii="Times New Roman" w:hAnsi="Times New Roman"/>
          <w:color w:val="000000"/>
          <w:sz w:val="28"/>
          <w:szCs w:val="28"/>
        </w:rPr>
        <w:t xml:space="preserve">ных тел Солнечной системы. </w:t>
      </w:r>
      <w:r w:rsidRPr="00AB3420">
        <w:rPr>
          <w:rFonts w:ascii="Times New Roman" w:hAnsi="Times New Roman"/>
          <w:i/>
          <w:color w:val="0000CC"/>
          <w:sz w:val="28"/>
          <w:szCs w:val="28"/>
          <w:lang w:eastAsia="en-US"/>
        </w:rPr>
        <w:t>Состав, строениеи происхождение Солнечной системы. Планеты и малые тела Солнечной системы. Строение, излучение и эволюция Солнца и звезд.</w:t>
      </w:r>
      <w:r w:rsidRPr="00967DEE">
        <w:rPr>
          <w:rFonts w:ascii="Times New Roman" w:hAnsi="Times New Roman"/>
          <w:color w:val="000000"/>
          <w:sz w:val="28"/>
          <w:szCs w:val="28"/>
        </w:rPr>
        <w:t>Физическая природа Солнца и звезд. Строение Вселенной. Эволюция Вселе</w:t>
      </w:r>
      <w:r w:rsidRPr="00967DEE">
        <w:rPr>
          <w:rFonts w:ascii="Times New Roman" w:hAnsi="Times New Roman"/>
          <w:color w:val="000000"/>
          <w:sz w:val="28"/>
          <w:szCs w:val="28"/>
        </w:rPr>
        <w:t>н</w:t>
      </w:r>
      <w:r w:rsidRPr="00967DEE">
        <w:rPr>
          <w:rFonts w:ascii="Times New Roman" w:hAnsi="Times New Roman"/>
          <w:color w:val="000000"/>
          <w:sz w:val="28"/>
          <w:szCs w:val="28"/>
        </w:rPr>
        <w:t>ной. Гипотеза Большого взрыва.</w:t>
      </w:r>
    </w:p>
    <w:p w:rsidR="00EB32BF" w:rsidRDefault="00EB32BF" w:rsidP="00967DEE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B32BF" w:rsidRPr="0074495D" w:rsidRDefault="00EB32BF" w:rsidP="003F3DE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Примерные темы лабораторных и практических работ</w:t>
      </w:r>
    </w:p>
    <w:p w:rsidR="00EB32BF" w:rsidRPr="0074495D" w:rsidRDefault="00EB32BF" w:rsidP="003F3D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Лабораторные работы (независимо от тематической принадлежности) делятся следующие типы:</w:t>
      </w:r>
    </w:p>
    <w:p w:rsidR="00EB32BF" w:rsidRPr="0074495D" w:rsidRDefault="00EB32BF" w:rsidP="00894CB2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 xml:space="preserve">Проведение прямых измерений физических величин </w:t>
      </w:r>
    </w:p>
    <w:p w:rsidR="00EB32BF" w:rsidRPr="0074495D" w:rsidRDefault="00EB32BF" w:rsidP="00894CB2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Расчет по полученным результатам прямых измерений зависимого от них п</w:t>
      </w:r>
      <w:r w:rsidRPr="0074495D">
        <w:rPr>
          <w:rFonts w:ascii="Times New Roman" w:hAnsi="Times New Roman"/>
          <w:bCs/>
          <w:sz w:val="28"/>
          <w:szCs w:val="28"/>
        </w:rPr>
        <w:t>а</w:t>
      </w:r>
      <w:r w:rsidRPr="0074495D">
        <w:rPr>
          <w:rFonts w:ascii="Times New Roman" w:hAnsi="Times New Roman"/>
          <w:bCs/>
          <w:sz w:val="28"/>
          <w:szCs w:val="28"/>
        </w:rPr>
        <w:t>раметра (косвенные измерения).</w:t>
      </w:r>
    </w:p>
    <w:p w:rsidR="00EB32BF" w:rsidRPr="0074495D" w:rsidRDefault="00EB32BF" w:rsidP="00894CB2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Наблюдение явлений и постановка опытов (на качественном уровне) по обн</w:t>
      </w:r>
      <w:r w:rsidRPr="0074495D">
        <w:rPr>
          <w:rFonts w:ascii="Times New Roman" w:hAnsi="Times New Roman"/>
          <w:bCs/>
          <w:sz w:val="28"/>
          <w:szCs w:val="28"/>
        </w:rPr>
        <w:t>а</w:t>
      </w:r>
      <w:r w:rsidRPr="0074495D">
        <w:rPr>
          <w:rFonts w:ascii="Times New Roman" w:hAnsi="Times New Roman"/>
          <w:bCs/>
          <w:sz w:val="28"/>
          <w:szCs w:val="28"/>
        </w:rPr>
        <w:t>ружению факторов, влияющих на протекание данных явлений.</w:t>
      </w:r>
    </w:p>
    <w:p w:rsidR="00EB32BF" w:rsidRPr="0074495D" w:rsidRDefault="00EB32BF" w:rsidP="00894CB2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одной физической величины от другой с предста</w:t>
      </w:r>
      <w:r w:rsidRPr="0074495D">
        <w:rPr>
          <w:rFonts w:ascii="Times New Roman" w:hAnsi="Times New Roman"/>
          <w:bCs/>
          <w:sz w:val="28"/>
          <w:szCs w:val="28"/>
        </w:rPr>
        <w:t>в</w:t>
      </w:r>
      <w:r w:rsidRPr="0074495D">
        <w:rPr>
          <w:rFonts w:ascii="Times New Roman" w:hAnsi="Times New Roman"/>
          <w:bCs/>
          <w:sz w:val="28"/>
          <w:szCs w:val="28"/>
        </w:rPr>
        <w:t>лением результатов в виде графика или таблицы.</w:t>
      </w:r>
    </w:p>
    <w:p w:rsidR="00EB32BF" w:rsidRPr="0074495D" w:rsidRDefault="00EB32BF" w:rsidP="00894CB2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 xml:space="preserve">Проверка заданных предположений (прямые измерения физических величин и сравнение заданных соотношений между ними). </w:t>
      </w:r>
    </w:p>
    <w:p w:rsidR="00EB32BF" w:rsidRPr="0074495D" w:rsidRDefault="00EB32BF" w:rsidP="00894CB2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Знакомство с техническими устройствами и их конструирование.</w:t>
      </w:r>
    </w:p>
    <w:p w:rsidR="00EB32BF" w:rsidRPr="0074495D" w:rsidRDefault="00EB32BF" w:rsidP="003F3D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Любая рабочая программа должна предусматривать выполнение лабораторных работ всех указанных типов. Выбор тематики и числа работ каждого типа зависит от особенностей рабочей программы и УМК.</w:t>
      </w:r>
    </w:p>
    <w:p w:rsidR="00EB32BF" w:rsidRPr="0074495D" w:rsidRDefault="00EB32BF" w:rsidP="003F3D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Проведение прямых измерений физических величин</w:t>
      </w:r>
    </w:p>
    <w:p w:rsidR="00EB32BF" w:rsidRPr="0074495D" w:rsidRDefault="00EB32BF" w:rsidP="00894CB2">
      <w:pPr>
        <w:widowControl w:val="0"/>
        <w:numPr>
          <w:ilvl w:val="0"/>
          <w:numId w:val="15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размеров тел.</w:t>
      </w:r>
    </w:p>
    <w:p w:rsidR="00EB32BF" w:rsidRPr="0074495D" w:rsidRDefault="00EB32BF" w:rsidP="00894CB2">
      <w:pPr>
        <w:widowControl w:val="0"/>
        <w:numPr>
          <w:ilvl w:val="0"/>
          <w:numId w:val="15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размеров малых тел.</w:t>
      </w:r>
    </w:p>
    <w:p w:rsidR="00EB32BF" w:rsidRPr="0074495D" w:rsidRDefault="00EB32BF" w:rsidP="00894CB2">
      <w:pPr>
        <w:widowControl w:val="0"/>
        <w:numPr>
          <w:ilvl w:val="0"/>
          <w:numId w:val="15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массы тела.</w:t>
      </w:r>
    </w:p>
    <w:p w:rsidR="00EB32BF" w:rsidRPr="0074495D" w:rsidRDefault="00EB32BF" w:rsidP="00894CB2">
      <w:pPr>
        <w:widowControl w:val="0"/>
        <w:numPr>
          <w:ilvl w:val="0"/>
          <w:numId w:val="15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объема тела.</w:t>
      </w:r>
    </w:p>
    <w:p w:rsidR="00EB32BF" w:rsidRPr="0074495D" w:rsidRDefault="00EB32BF" w:rsidP="00894CB2">
      <w:pPr>
        <w:widowControl w:val="0"/>
        <w:numPr>
          <w:ilvl w:val="0"/>
          <w:numId w:val="15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силы.</w:t>
      </w:r>
    </w:p>
    <w:p w:rsidR="00EB32BF" w:rsidRPr="0074495D" w:rsidRDefault="00EB32BF" w:rsidP="00894CB2">
      <w:pPr>
        <w:widowControl w:val="0"/>
        <w:numPr>
          <w:ilvl w:val="0"/>
          <w:numId w:val="15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времени процесса, периода колебаний.</w:t>
      </w:r>
    </w:p>
    <w:p w:rsidR="00EB32BF" w:rsidRPr="0074495D" w:rsidRDefault="00EB32BF" w:rsidP="00894CB2">
      <w:pPr>
        <w:widowControl w:val="0"/>
        <w:numPr>
          <w:ilvl w:val="0"/>
          <w:numId w:val="15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температуры.</w:t>
      </w:r>
    </w:p>
    <w:p w:rsidR="00EB32BF" w:rsidRPr="0074495D" w:rsidRDefault="00EB32BF" w:rsidP="00894CB2">
      <w:pPr>
        <w:widowControl w:val="0"/>
        <w:numPr>
          <w:ilvl w:val="0"/>
          <w:numId w:val="15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давления воздуха в баллоне под поршнем.</w:t>
      </w:r>
    </w:p>
    <w:p w:rsidR="00EB32BF" w:rsidRPr="0074495D" w:rsidRDefault="00EB32BF" w:rsidP="00894CB2">
      <w:pPr>
        <w:widowControl w:val="0"/>
        <w:numPr>
          <w:ilvl w:val="0"/>
          <w:numId w:val="15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силы тока и его регулирование.</w:t>
      </w:r>
    </w:p>
    <w:p w:rsidR="00EB32BF" w:rsidRPr="0074495D" w:rsidRDefault="00EB32BF" w:rsidP="00894CB2">
      <w:pPr>
        <w:widowControl w:val="0"/>
        <w:numPr>
          <w:ilvl w:val="0"/>
          <w:numId w:val="15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напряжения.</w:t>
      </w:r>
    </w:p>
    <w:p w:rsidR="00EB32BF" w:rsidRPr="0074495D" w:rsidRDefault="00EB32BF" w:rsidP="00894CB2">
      <w:pPr>
        <w:widowControl w:val="0"/>
        <w:numPr>
          <w:ilvl w:val="0"/>
          <w:numId w:val="15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углов падения и преломления.</w:t>
      </w:r>
    </w:p>
    <w:p w:rsidR="00EB32BF" w:rsidRPr="0074495D" w:rsidRDefault="00EB32BF" w:rsidP="00894CB2">
      <w:pPr>
        <w:widowControl w:val="0"/>
        <w:numPr>
          <w:ilvl w:val="0"/>
          <w:numId w:val="15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фокусного расстояния линзы.</w:t>
      </w:r>
    </w:p>
    <w:p w:rsidR="00EB32BF" w:rsidRPr="0074495D" w:rsidRDefault="00EB32BF" w:rsidP="00894CB2">
      <w:pPr>
        <w:widowControl w:val="0"/>
        <w:numPr>
          <w:ilvl w:val="0"/>
          <w:numId w:val="15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радиоактивного</w:t>
      </w:r>
      <w:r w:rsidRPr="0074495D">
        <w:rPr>
          <w:rFonts w:ascii="Times New Roman" w:hAnsi="Times New Roman"/>
          <w:sz w:val="28"/>
          <w:szCs w:val="28"/>
        </w:rPr>
        <w:t xml:space="preserve"> фона.</w:t>
      </w:r>
    </w:p>
    <w:p w:rsidR="00EB32BF" w:rsidRPr="0074495D" w:rsidRDefault="00EB32BF" w:rsidP="003F3DE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Расчет по полученным результатам прямых измерений зависимого от них параметра (косвенные измерения)</w:t>
      </w:r>
    </w:p>
    <w:p w:rsidR="00EB32BF" w:rsidRPr="0074495D" w:rsidRDefault="00EB32BF" w:rsidP="00894CB2">
      <w:pPr>
        <w:widowControl w:val="0"/>
        <w:numPr>
          <w:ilvl w:val="0"/>
          <w:numId w:val="16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плотности вещества твердого тела.</w:t>
      </w:r>
    </w:p>
    <w:p w:rsidR="00EB32BF" w:rsidRPr="0074495D" w:rsidRDefault="00EB32BF" w:rsidP="00894CB2">
      <w:pPr>
        <w:widowControl w:val="0"/>
        <w:numPr>
          <w:ilvl w:val="0"/>
          <w:numId w:val="16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Определение коэффициента трения скольжения.</w:t>
      </w:r>
    </w:p>
    <w:p w:rsidR="00EB32BF" w:rsidRPr="0074495D" w:rsidRDefault="00EB32BF" w:rsidP="00894CB2">
      <w:pPr>
        <w:widowControl w:val="0"/>
        <w:numPr>
          <w:ilvl w:val="0"/>
          <w:numId w:val="16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Определение жесткости пружины.</w:t>
      </w:r>
    </w:p>
    <w:p w:rsidR="00EB32BF" w:rsidRPr="0074495D" w:rsidRDefault="00EB32BF" w:rsidP="00894CB2">
      <w:pPr>
        <w:widowControl w:val="0"/>
        <w:numPr>
          <w:ilvl w:val="0"/>
          <w:numId w:val="16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Определение выталкивающей силы, действующей на погруженное в жидкость тело.</w:t>
      </w:r>
    </w:p>
    <w:p w:rsidR="00EB32BF" w:rsidRPr="0074495D" w:rsidRDefault="00EB32BF" w:rsidP="00894CB2">
      <w:pPr>
        <w:widowControl w:val="0"/>
        <w:numPr>
          <w:ilvl w:val="0"/>
          <w:numId w:val="16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Определение момента силы.</w:t>
      </w:r>
    </w:p>
    <w:p w:rsidR="00EB32BF" w:rsidRPr="0074495D" w:rsidRDefault="00EB32BF" w:rsidP="00894CB2">
      <w:pPr>
        <w:widowControl w:val="0"/>
        <w:numPr>
          <w:ilvl w:val="0"/>
          <w:numId w:val="16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скорости равномерного движения.</w:t>
      </w:r>
    </w:p>
    <w:p w:rsidR="00EB32BF" w:rsidRPr="0074495D" w:rsidRDefault="00EB32BF" w:rsidP="00894CB2">
      <w:pPr>
        <w:widowControl w:val="0"/>
        <w:numPr>
          <w:ilvl w:val="0"/>
          <w:numId w:val="16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средней скорости движения.</w:t>
      </w:r>
    </w:p>
    <w:p w:rsidR="00EB32BF" w:rsidRPr="0074495D" w:rsidRDefault="00EB32BF" w:rsidP="00894CB2">
      <w:pPr>
        <w:widowControl w:val="0"/>
        <w:numPr>
          <w:ilvl w:val="0"/>
          <w:numId w:val="16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ускорения равноускоренного движения.</w:t>
      </w:r>
    </w:p>
    <w:p w:rsidR="00EB32BF" w:rsidRPr="0074495D" w:rsidRDefault="00EB32BF" w:rsidP="00894CB2">
      <w:pPr>
        <w:widowControl w:val="0"/>
        <w:numPr>
          <w:ilvl w:val="0"/>
          <w:numId w:val="16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Определение работы и мощности.</w:t>
      </w:r>
    </w:p>
    <w:p w:rsidR="00EB32BF" w:rsidRPr="0074495D" w:rsidRDefault="00EB32BF" w:rsidP="00894CB2">
      <w:pPr>
        <w:widowControl w:val="0"/>
        <w:numPr>
          <w:ilvl w:val="0"/>
          <w:numId w:val="16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Определение частоты колебаний груза на пружине и нити.</w:t>
      </w:r>
    </w:p>
    <w:p w:rsidR="00EB32BF" w:rsidRPr="0074495D" w:rsidRDefault="00EB32BF" w:rsidP="00894CB2">
      <w:pPr>
        <w:widowControl w:val="0"/>
        <w:numPr>
          <w:ilvl w:val="0"/>
          <w:numId w:val="16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Определение относительной влажности.</w:t>
      </w:r>
    </w:p>
    <w:p w:rsidR="00EB32BF" w:rsidRPr="0074495D" w:rsidRDefault="00EB32BF" w:rsidP="00894CB2">
      <w:pPr>
        <w:widowControl w:val="0"/>
        <w:numPr>
          <w:ilvl w:val="0"/>
          <w:numId w:val="16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Определение количества теплоты.</w:t>
      </w:r>
    </w:p>
    <w:p w:rsidR="00EB32BF" w:rsidRPr="0074495D" w:rsidRDefault="00EB32BF" w:rsidP="00894CB2">
      <w:pPr>
        <w:widowControl w:val="0"/>
        <w:numPr>
          <w:ilvl w:val="0"/>
          <w:numId w:val="16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Определение удельной теплоемкости.</w:t>
      </w:r>
    </w:p>
    <w:p w:rsidR="00EB32BF" w:rsidRPr="0074495D" w:rsidRDefault="00EB32BF" w:rsidP="00894CB2">
      <w:pPr>
        <w:widowControl w:val="0"/>
        <w:numPr>
          <w:ilvl w:val="0"/>
          <w:numId w:val="16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работы и мощности электрического тока.</w:t>
      </w:r>
    </w:p>
    <w:p w:rsidR="00EB32BF" w:rsidRPr="0074495D" w:rsidRDefault="00EB32BF" w:rsidP="00894CB2">
      <w:pPr>
        <w:widowControl w:val="0"/>
        <w:numPr>
          <w:ilvl w:val="0"/>
          <w:numId w:val="16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сопротивления.</w:t>
      </w:r>
    </w:p>
    <w:p w:rsidR="00EB32BF" w:rsidRPr="0074495D" w:rsidRDefault="00EB32BF" w:rsidP="00894CB2">
      <w:pPr>
        <w:widowControl w:val="0"/>
        <w:numPr>
          <w:ilvl w:val="0"/>
          <w:numId w:val="16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Определение оптической силы линзы.</w:t>
      </w:r>
    </w:p>
    <w:p w:rsidR="00EB32BF" w:rsidRPr="0074495D" w:rsidRDefault="00EB32BF" w:rsidP="00894CB2">
      <w:pPr>
        <w:widowControl w:val="0"/>
        <w:numPr>
          <w:ilvl w:val="0"/>
          <w:numId w:val="16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выталкивающей силы от объема погруженной части от плотности жидкости, ее независимости от плотности и массы тела.</w:t>
      </w:r>
    </w:p>
    <w:p w:rsidR="00EB32BF" w:rsidRPr="0074495D" w:rsidRDefault="00EB32BF" w:rsidP="00894CB2">
      <w:pPr>
        <w:widowControl w:val="0"/>
        <w:numPr>
          <w:ilvl w:val="0"/>
          <w:numId w:val="16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силы трения от характера поверхности, ее н</w:t>
      </w:r>
      <w:r w:rsidRPr="0074495D">
        <w:rPr>
          <w:rFonts w:ascii="Times New Roman" w:hAnsi="Times New Roman"/>
          <w:bCs/>
          <w:sz w:val="28"/>
          <w:szCs w:val="28"/>
        </w:rPr>
        <w:t>е</w:t>
      </w:r>
      <w:r w:rsidRPr="0074495D">
        <w:rPr>
          <w:rFonts w:ascii="Times New Roman" w:hAnsi="Times New Roman"/>
          <w:bCs/>
          <w:sz w:val="28"/>
          <w:szCs w:val="28"/>
        </w:rPr>
        <w:t>зависимости от площади.</w:t>
      </w:r>
    </w:p>
    <w:p w:rsidR="00EB32BF" w:rsidRPr="0074495D" w:rsidRDefault="00EB32BF" w:rsidP="003F3DE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Наблюдение явлений и постановка опытов (на качественном уровне) по о</w:t>
      </w:r>
      <w:r w:rsidRPr="0074495D">
        <w:rPr>
          <w:rFonts w:ascii="Times New Roman" w:hAnsi="Times New Roman"/>
          <w:b/>
          <w:sz w:val="28"/>
          <w:szCs w:val="28"/>
        </w:rPr>
        <w:t>б</w:t>
      </w:r>
      <w:r w:rsidRPr="0074495D">
        <w:rPr>
          <w:rFonts w:ascii="Times New Roman" w:hAnsi="Times New Roman"/>
          <w:b/>
          <w:sz w:val="28"/>
          <w:szCs w:val="28"/>
        </w:rPr>
        <w:t>наружению факторов, влияющих на протекание данных явлений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Наблюдение зависимости периода колебаний груза на нити от длины и нез</w:t>
      </w:r>
      <w:r w:rsidRPr="0074495D">
        <w:rPr>
          <w:rFonts w:ascii="Times New Roman" w:hAnsi="Times New Roman"/>
          <w:bCs/>
          <w:sz w:val="28"/>
          <w:szCs w:val="28"/>
        </w:rPr>
        <w:t>а</w:t>
      </w:r>
      <w:r w:rsidRPr="0074495D">
        <w:rPr>
          <w:rFonts w:ascii="Times New Roman" w:hAnsi="Times New Roman"/>
          <w:bCs/>
          <w:sz w:val="28"/>
          <w:szCs w:val="28"/>
        </w:rPr>
        <w:t>висимости от массы.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Наблюдение зависимости периода колебаний груза на пружине от массы и жесткости.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Наблюдение зависимости давления газа от объема и температуры.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Наблюдение зависимости температуры остывающей воды от времени.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явления взаимодействия катушки с током и магнита.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явления электромагнитной индукции.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Наблюдение явления отражения и преломления света.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Наблюдение явления дисперсии.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Обнаружение зависимости сопротивления проводника от его параметров и вещества.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веса тела в жидкости от объема погруженной части.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одной физической величины от другой с пре</w:t>
      </w:r>
      <w:r w:rsidRPr="0074495D">
        <w:rPr>
          <w:rFonts w:ascii="Times New Roman" w:hAnsi="Times New Roman"/>
          <w:bCs/>
          <w:sz w:val="28"/>
          <w:szCs w:val="28"/>
        </w:rPr>
        <w:t>д</w:t>
      </w:r>
      <w:r w:rsidRPr="0074495D">
        <w:rPr>
          <w:rFonts w:ascii="Times New Roman" w:hAnsi="Times New Roman"/>
          <w:bCs/>
          <w:sz w:val="28"/>
          <w:szCs w:val="28"/>
        </w:rPr>
        <w:t>ставлением результатов в виде графика или таблицы.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массы от объема.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пути от времени при равноускоренном движ</w:t>
      </w:r>
      <w:r w:rsidRPr="0074495D">
        <w:rPr>
          <w:rFonts w:ascii="Times New Roman" w:hAnsi="Times New Roman"/>
          <w:bCs/>
          <w:sz w:val="28"/>
          <w:szCs w:val="28"/>
        </w:rPr>
        <w:t>е</w:t>
      </w:r>
      <w:r w:rsidRPr="0074495D">
        <w:rPr>
          <w:rFonts w:ascii="Times New Roman" w:hAnsi="Times New Roman"/>
          <w:bCs/>
          <w:sz w:val="28"/>
          <w:szCs w:val="28"/>
        </w:rPr>
        <w:t>нии без начальной скорости.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скорости от времени и пути при равноускоре</w:t>
      </w:r>
      <w:r w:rsidRPr="0074495D">
        <w:rPr>
          <w:rFonts w:ascii="Times New Roman" w:hAnsi="Times New Roman"/>
          <w:bCs/>
          <w:sz w:val="28"/>
          <w:szCs w:val="28"/>
        </w:rPr>
        <w:t>н</w:t>
      </w:r>
      <w:r w:rsidRPr="0074495D">
        <w:rPr>
          <w:rFonts w:ascii="Times New Roman" w:hAnsi="Times New Roman"/>
          <w:bCs/>
          <w:sz w:val="28"/>
          <w:szCs w:val="28"/>
        </w:rPr>
        <w:t>ном движении.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силы трения от силы давления.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деформации пружины от силы.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периода колебаний груза на нити от длины.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периода колебаний груза на пружине от жес</w:t>
      </w:r>
      <w:r w:rsidRPr="0074495D">
        <w:rPr>
          <w:rFonts w:ascii="Times New Roman" w:hAnsi="Times New Roman"/>
          <w:bCs/>
          <w:sz w:val="28"/>
          <w:szCs w:val="28"/>
        </w:rPr>
        <w:t>т</w:t>
      </w:r>
      <w:r w:rsidRPr="0074495D">
        <w:rPr>
          <w:rFonts w:ascii="Times New Roman" w:hAnsi="Times New Roman"/>
          <w:bCs/>
          <w:sz w:val="28"/>
          <w:szCs w:val="28"/>
        </w:rPr>
        <w:t>кости и массы.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силы тока через проводник от напряжения.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силы тока через лампочку от напряжения.</w:t>
      </w:r>
    </w:p>
    <w:p w:rsidR="00EB32BF" w:rsidRPr="0074495D" w:rsidRDefault="00EB32BF" w:rsidP="00894CB2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угла преломления от угла падения.</w:t>
      </w:r>
    </w:p>
    <w:p w:rsidR="00EB32BF" w:rsidRPr="0074495D" w:rsidRDefault="00EB32BF" w:rsidP="003F3DE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Проверка заданных предположений (прямые измерения физических вел</w:t>
      </w:r>
      <w:r w:rsidRPr="0074495D">
        <w:rPr>
          <w:rFonts w:ascii="Times New Roman" w:hAnsi="Times New Roman"/>
          <w:b/>
          <w:sz w:val="28"/>
          <w:szCs w:val="28"/>
        </w:rPr>
        <w:t>и</w:t>
      </w:r>
      <w:r w:rsidRPr="0074495D">
        <w:rPr>
          <w:rFonts w:ascii="Times New Roman" w:hAnsi="Times New Roman"/>
          <w:b/>
          <w:sz w:val="28"/>
          <w:szCs w:val="28"/>
        </w:rPr>
        <w:t>чин и сравнение заданных соотношений между ними). Проверка гипотез</w:t>
      </w:r>
    </w:p>
    <w:p w:rsidR="00EB32BF" w:rsidRPr="0074495D" w:rsidRDefault="00EB32BF" w:rsidP="00894CB2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Проверка гипотезы о линейной зависимости длины столбика жидкости в трубке от температуры.</w:t>
      </w:r>
    </w:p>
    <w:p w:rsidR="00EB32BF" w:rsidRPr="0074495D" w:rsidRDefault="00EB32BF" w:rsidP="00894CB2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Проверка гипотезы о прямой пропорциональности скорости при равноуск</w:t>
      </w:r>
      <w:r w:rsidRPr="0074495D">
        <w:rPr>
          <w:rFonts w:ascii="Times New Roman" w:hAnsi="Times New Roman"/>
          <w:bCs/>
          <w:sz w:val="28"/>
          <w:szCs w:val="28"/>
        </w:rPr>
        <w:t>о</w:t>
      </w:r>
      <w:r w:rsidRPr="0074495D">
        <w:rPr>
          <w:rFonts w:ascii="Times New Roman" w:hAnsi="Times New Roman"/>
          <w:bCs/>
          <w:sz w:val="28"/>
          <w:szCs w:val="28"/>
        </w:rPr>
        <w:t>ренном движении пройденному пути.</w:t>
      </w:r>
    </w:p>
    <w:p w:rsidR="00EB32BF" w:rsidRPr="0074495D" w:rsidRDefault="00EB32BF" w:rsidP="00894CB2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Проверка гипотезы: при последовательно включенных лампочки и проводн</w:t>
      </w:r>
      <w:r w:rsidRPr="0074495D">
        <w:rPr>
          <w:rFonts w:ascii="Times New Roman" w:hAnsi="Times New Roman"/>
          <w:bCs/>
          <w:sz w:val="28"/>
          <w:szCs w:val="28"/>
        </w:rPr>
        <w:t>и</w:t>
      </w:r>
      <w:r w:rsidRPr="0074495D">
        <w:rPr>
          <w:rFonts w:ascii="Times New Roman" w:hAnsi="Times New Roman"/>
          <w:bCs/>
          <w:sz w:val="28"/>
          <w:szCs w:val="28"/>
        </w:rPr>
        <w:t>ка или двух проводников напряжения складывать нельзя (можно).</w:t>
      </w:r>
    </w:p>
    <w:p w:rsidR="00EB32BF" w:rsidRPr="0074495D" w:rsidRDefault="00EB32BF" w:rsidP="00894CB2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Проверка правила сложения токов на двух параллельно включенных резист</w:t>
      </w:r>
      <w:r w:rsidRPr="0074495D">
        <w:rPr>
          <w:rFonts w:ascii="Times New Roman" w:hAnsi="Times New Roman"/>
          <w:bCs/>
          <w:sz w:val="28"/>
          <w:szCs w:val="28"/>
        </w:rPr>
        <w:t>о</w:t>
      </w:r>
      <w:r w:rsidRPr="0074495D">
        <w:rPr>
          <w:rFonts w:ascii="Times New Roman" w:hAnsi="Times New Roman"/>
          <w:bCs/>
          <w:sz w:val="28"/>
          <w:szCs w:val="28"/>
        </w:rPr>
        <w:t>ров.</w:t>
      </w:r>
    </w:p>
    <w:p w:rsidR="00EB32BF" w:rsidRPr="0074495D" w:rsidRDefault="00EB32BF" w:rsidP="003F3DE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Знакомство с техническими устройствами и их конструирование</w:t>
      </w:r>
    </w:p>
    <w:p w:rsidR="00EB32BF" w:rsidRPr="0074495D" w:rsidRDefault="00EB32BF" w:rsidP="00894CB2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Конструирование наклонной плоскости с заданным значением КПД.</w:t>
      </w:r>
    </w:p>
    <w:p w:rsidR="00EB32BF" w:rsidRPr="0074495D" w:rsidRDefault="00EB32BF" w:rsidP="00894CB2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Конструирование ареометра и испытание его работы.</w:t>
      </w:r>
    </w:p>
    <w:p w:rsidR="00EB32BF" w:rsidRPr="0074495D" w:rsidRDefault="00EB32BF" w:rsidP="00894CB2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Сборка электрической цепи и измерение силы тока в ее различных участках.</w:t>
      </w:r>
    </w:p>
    <w:p w:rsidR="00EB32BF" w:rsidRPr="0074495D" w:rsidRDefault="00EB32BF" w:rsidP="00894CB2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Сборка электромагнита и испытание его действия.</w:t>
      </w:r>
    </w:p>
    <w:p w:rsidR="00EB32BF" w:rsidRPr="0074495D" w:rsidRDefault="00EB32BF" w:rsidP="00894CB2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Изучение электрического двигателя постоянного тока (на модели).</w:t>
      </w:r>
    </w:p>
    <w:p w:rsidR="00EB32BF" w:rsidRPr="0074495D" w:rsidRDefault="00EB32BF" w:rsidP="00894CB2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Конструирование электродвигателя.</w:t>
      </w:r>
    </w:p>
    <w:p w:rsidR="00EB32BF" w:rsidRPr="0074495D" w:rsidRDefault="00EB32BF" w:rsidP="00894CB2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Конструирование модели телескопа.</w:t>
      </w:r>
    </w:p>
    <w:p w:rsidR="00EB32BF" w:rsidRPr="0074495D" w:rsidRDefault="00EB32BF" w:rsidP="00894CB2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Конструирование модели лодки с заданной грузоподъемностью.</w:t>
      </w:r>
    </w:p>
    <w:p w:rsidR="00EB32BF" w:rsidRPr="0074495D" w:rsidRDefault="00EB32BF" w:rsidP="00894CB2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Оценка своего зрения и подбор очков.</w:t>
      </w:r>
    </w:p>
    <w:p w:rsidR="00EB32BF" w:rsidRPr="0074495D" w:rsidRDefault="00EB32BF" w:rsidP="00894CB2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Конструирование простейшего генератора.</w:t>
      </w:r>
    </w:p>
    <w:p w:rsidR="00EB32BF" w:rsidRPr="0074495D" w:rsidRDefault="00EB32BF" w:rsidP="00894CB2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Изучение свойств изображения в линзах.</w:t>
      </w:r>
    </w:p>
    <w:p w:rsidR="00EB32BF" w:rsidRDefault="00EB32BF" w:rsidP="003F3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2BF" w:rsidRPr="00753415" w:rsidRDefault="00EB32BF" w:rsidP="00B266D9">
      <w:pPr>
        <w:pStyle w:val="3"/>
        <w:widowControl/>
        <w:spacing w:before="240" w:after="240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3. Тематическое планирование</w:t>
      </w:r>
    </w:p>
    <w:p w:rsidR="00EB32BF" w:rsidRDefault="00EB32BF" w:rsidP="003F3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Автор/авторский коллектив</w:t>
      </w:r>
      <w:r w:rsidRPr="00753415">
        <w:rPr>
          <w:rFonts w:ascii="Times New Roman" w:hAnsi="Times New Roman"/>
          <w:b/>
          <w:bCs/>
          <w:sz w:val="28"/>
          <w:szCs w:val="28"/>
        </w:rPr>
        <w:t xml:space="preserve"> Е.М.Гутник, А.В.Перышкин</w:t>
      </w:r>
    </w:p>
    <w:p w:rsidR="00EB32BF" w:rsidRDefault="00EB32BF" w:rsidP="003F3DE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учебника </w:t>
      </w:r>
      <w:r w:rsidRPr="00753415">
        <w:rPr>
          <w:rFonts w:ascii="Times New Roman" w:hAnsi="Times New Roman"/>
          <w:b/>
          <w:bCs/>
          <w:sz w:val="28"/>
          <w:szCs w:val="28"/>
        </w:rPr>
        <w:t>Физика. 7 класс</w:t>
      </w:r>
      <w:r>
        <w:rPr>
          <w:rFonts w:ascii="Times New Roman" w:hAnsi="Times New Roman"/>
          <w:b/>
          <w:bCs/>
          <w:sz w:val="28"/>
          <w:szCs w:val="28"/>
        </w:rPr>
        <w:t>, 70 часов</w:t>
      </w:r>
    </w:p>
    <w:p w:rsidR="00EB32BF" w:rsidRDefault="00EB32BF" w:rsidP="003F3DE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6095"/>
        <w:gridCol w:w="2546"/>
      </w:tblGrid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CE3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095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CE3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CE3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 xml:space="preserve">Физика и физические методы изучения природы 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Механические явления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iCs/>
                <w:kern w:val="1"/>
                <w:sz w:val="24"/>
                <w:szCs w:val="24"/>
                <w:lang w:eastAsia="hi-IN" w:bidi="hi-IN"/>
              </w:rPr>
              <w:t>Повторение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</w:tbl>
    <w:p w:rsidR="00EB32BF" w:rsidRDefault="00EB32BF" w:rsidP="003F3DE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32BF" w:rsidRDefault="00EB32BF" w:rsidP="00073B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Автор/авторский коллектив</w:t>
      </w:r>
      <w:r w:rsidRPr="00753415">
        <w:rPr>
          <w:rFonts w:ascii="Times New Roman" w:hAnsi="Times New Roman"/>
          <w:b/>
          <w:bCs/>
          <w:sz w:val="28"/>
          <w:szCs w:val="28"/>
        </w:rPr>
        <w:t xml:space="preserve"> Е.М.Гутник, А.В.Перышкин</w:t>
      </w:r>
    </w:p>
    <w:p w:rsidR="00EB32BF" w:rsidRDefault="00EB32BF" w:rsidP="00073BC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учебника </w:t>
      </w:r>
      <w:r w:rsidRPr="00753415">
        <w:rPr>
          <w:rFonts w:ascii="Times New Roman" w:hAnsi="Times New Roman"/>
          <w:b/>
          <w:bCs/>
          <w:sz w:val="28"/>
          <w:szCs w:val="28"/>
        </w:rPr>
        <w:t xml:space="preserve">Физика. 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753415">
        <w:rPr>
          <w:rFonts w:ascii="Times New Roman" w:hAnsi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/>
          <w:b/>
          <w:bCs/>
          <w:sz w:val="28"/>
          <w:szCs w:val="28"/>
        </w:rPr>
        <w:t>, 70 часов</w:t>
      </w:r>
    </w:p>
    <w:p w:rsidR="00EB32BF" w:rsidRDefault="00EB32BF" w:rsidP="00073BC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6095"/>
        <w:gridCol w:w="2546"/>
      </w:tblGrid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CE3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095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CE3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CE3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EB32BF" w:rsidRPr="00D82CE3" w:rsidRDefault="00EB32BF" w:rsidP="00D82CE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2CE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Тепловые явления 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ind w:left="357" w:hanging="357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4"/>
                <w:szCs w:val="24"/>
                <w:lang w:eastAsia="ar-SA"/>
              </w:rPr>
              <w:t>Электромагнитные явления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ind w:left="357" w:hanging="357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ind w:left="357" w:hanging="357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</w:tbl>
    <w:p w:rsidR="00EB32BF" w:rsidRDefault="00EB32BF" w:rsidP="003F3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2BF" w:rsidRDefault="00EB32BF" w:rsidP="00073B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Автор/авторский коллектив</w:t>
      </w:r>
      <w:r w:rsidRPr="00753415">
        <w:rPr>
          <w:rFonts w:ascii="Times New Roman" w:hAnsi="Times New Roman"/>
          <w:b/>
          <w:bCs/>
          <w:sz w:val="28"/>
          <w:szCs w:val="28"/>
        </w:rPr>
        <w:t xml:space="preserve"> Е.М.Гутник, А.В.Перышкин</w:t>
      </w:r>
    </w:p>
    <w:p w:rsidR="00EB32BF" w:rsidRDefault="00EB32BF" w:rsidP="00073BC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учебника </w:t>
      </w:r>
      <w:r w:rsidRPr="00753415">
        <w:rPr>
          <w:rFonts w:ascii="Times New Roman" w:hAnsi="Times New Roman"/>
          <w:b/>
          <w:bCs/>
          <w:sz w:val="28"/>
          <w:szCs w:val="28"/>
        </w:rPr>
        <w:t xml:space="preserve">Физика. 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753415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EB32BF" w:rsidRDefault="00EB32BF" w:rsidP="00073BC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105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6095"/>
        <w:gridCol w:w="2546"/>
      </w:tblGrid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CE3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095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CE3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CE3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Механические явления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1"/>
              </w:numPr>
              <w:suppressAutoHyphens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Электромагнитные явления 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1"/>
              </w:numPr>
              <w:suppressAutoHyphens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Квантовыеявления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1"/>
              </w:numPr>
              <w:suppressAutoHyphens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Строение и эволюция Вселенной 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1"/>
              </w:numPr>
              <w:suppressAutoHyphens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1"/>
              </w:numPr>
              <w:suppressAutoHyphens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suppressAutoHyphens w:val="0"/>
              <w:spacing w:after="0" w:line="240" w:lineRule="auto"/>
              <w:ind w:left="35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</w:tr>
    </w:tbl>
    <w:p w:rsidR="00EB32BF" w:rsidRPr="0074495D" w:rsidRDefault="00EB32BF" w:rsidP="003F3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2BF" w:rsidRDefault="00EB32BF" w:rsidP="00073B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Автор/авторский коллектив</w:t>
      </w:r>
      <w:r w:rsidRPr="00753415">
        <w:rPr>
          <w:rFonts w:ascii="Times New Roman" w:hAnsi="Times New Roman"/>
          <w:b/>
          <w:bCs/>
          <w:sz w:val="28"/>
          <w:szCs w:val="28"/>
        </w:rPr>
        <w:t xml:space="preserve"> Е.М.Гутник, А.В.Перышкин</w:t>
      </w:r>
    </w:p>
    <w:p w:rsidR="00EB32BF" w:rsidRDefault="00EB32BF" w:rsidP="00073BC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учебника </w:t>
      </w:r>
      <w:r w:rsidRPr="00753415">
        <w:rPr>
          <w:rFonts w:ascii="Times New Roman" w:hAnsi="Times New Roman"/>
          <w:b/>
          <w:bCs/>
          <w:sz w:val="28"/>
          <w:szCs w:val="28"/>
        </w:rPr>
        <w:t xml:space="preserve">Физика. </w:t>
      </w:r>
      <w:r>
        <w:rPr>
          <w:rFonts w:ascii="Times New Roman" w:hAnsi="Times New Roman"/>
          <w:b/>
          <w:bCs/>
          <w:sz w:val="28"/>
          <w:szCs w:val="28"/>
        </w:rPr>
        <w:t>7 - 9</w:t>
      </w:r>
      <w:r w:rsidRPr="00753415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EB32BF" w:rsidRDefault="00EB32BF" w:rsidP="00CF0E6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245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6095"/>
        <w:gridCol w:w="2546"/>
      </w:tblGrid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CE3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095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CE3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CE3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 xml:space="preserve">Физика и физические методы изучения природы 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Механические явления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4"/>
                <w:szCs w:val="24"/>
                <w:lang w:eastAsia="ar-SA"/>
              </w:rPr>
              <w:t>Электромагнитные явления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Квантовыеявления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Строение и эволюция Вселенной 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Повторение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Резерв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B32BF" w:rsidRPr="00D82CE3" w:rsidTr="00D82CE3">
        <w:tc>
          <w:tcPr>
            <w:tcW w:w="704" w:type="dxa"/>
          </w:tcPr>
          <w:p w:rsidR="00EB32BF" w:rsidRPr="00D82CE3" w:rsidRDefault="00EB32BF" w:rsidP="00D82CE3">
            <w:pPr>
              <w:pStyle w:val="ListParagraph"/>
              <w:suppressAutoHyphens w:val="0"/>
              <w:spacing w:after="0" w:line="240" w:lineRule="auto"/>
              <w:ind w:left="35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546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245</w:t>
            </w:r>
          </w:p>
        </w:tc>
      </w:tr>
    </w:tbl>
    <w:p w:rsidR="00EB32BF" w:rsidRDefault="00EB32BF" w:rsidP="00CF0E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2BF" w:rsidRDefault="00EB32BF" w:rsidP="00CF0E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и лабораторные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5103"/>
        <w:gridCol w:w="709"/>
        <w:gridCol w:w="709"/>
        <w:gridCol w:w="651"/>
      </w:tblGrid>
      <w:tr w:rsidR="00EB32BF" w:rsidRPr="00D82CE3" w:rsidTr="00D82CE3">
        <w:tc>
          <w:tcPr>
            <w:tcW w:w="675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CE3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835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CE3"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5103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CE3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09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CE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CE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51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CE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Физика и физические методы изучения прир</w:t>
            </w: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 xml:space="preserve">ды </w:t>
            </w:r>
          </w:p>
        </w:tc>
        <w:tc>
          <w:tcPr>
            <w:tcW w:w="5103" w:type="dxa"/>
          </w:tcPr>
          <w:p w:rsidR="00EB32BF" w:rsidRPr="00D82CE3" w:rsidRDefault="00EB32BF" w:rsidP="00D8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 №1 «Определение цены деления измерительного прибора»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5103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 №2 «Определение разм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ров малых тел»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  №1 «Сравнение кол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честв теплоты при смешивании воды разной температуры»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  № 2 «Измерение удел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ной теплоемкости твердого тела»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Контрольная работа №1 по теме «Тепловые я</w:t>
            </w:r>
            <w:r w:rsidRPr="00D82CE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Pr="00D82CE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ления»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 №3 «Измерение относ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тельной влажности воздуха»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№2 по теме «Агрегатные состояния вещества»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Механические явления</w:t>
            </w:r>
          </w:p>
        </w:tc>
        <w:tc>
          <w:tcPr>
            <w:tcW w:w="5103" w:type="dxa"/>
          </w:tcPr>
          <w:p w:rsidR="00EB32BF" w:rsidRPr="00D82CE3" w:rsidRDefault="00EB32BF" w:rsidP="00D8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 №3 «Измерение массы тела на рычажных весах»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 № 4 «Измерение объема твердого тела»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 №5. «Измерение плотн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сти твердого тела»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Контрольная работа №1по темам «Механич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ское движение», Масса», «Плотность вещес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работа№6 «Градуирование пр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жины и измерение сил динамометром»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 №7 «Измерение силы трения с помощью динамометра»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Контрольная работа  №2 по темам: «Вес тела», «Графическое изображение сил», «Силы», «Равнодействующая сил»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 8  «Определение  выталкивающей силы, действующей на погруженное в жидкость тело»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№9. «Выяснение условий плавания тела в жидкости»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Контрольная работа №3 по темам «Давление твердых тел, жидкостей и газов»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№10 «Выяснение условий равновесия рычага»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№11. «Определение КПД при подъеме тела по наклонной плоскости»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Контрольная работа №4 по темам «Работа, мощность и энергия»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 № 1 «Исследование равноускоренного движения без начальной скорости»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Контрольная работа №1 по теме: «Законы движения тел»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 №2 «Измерение ускор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ния свободного падения»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Контрольная работа №2 по теме «Законы взаимодействия тел»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 №3 «Исследование зав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симости периода и частоты свободных колеб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ний  маятника от  длины его нити»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Контрольная работа №3  по теме «Механич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ские колебания и волны. Звук»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4"/>
                <w:szCs w:val="24"/>
                <w:lang w:eastAsia="ar-SA"/>
              </w:rPr>
              <w:t>Электромагнитные явл</w:t>
            </w:r>
            <w:r w:rsidRPr="00D82CE3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 4 «Сборка электрической цепи и измерение силы тока в ее различных участках»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 5 «Измерениенапряжения на различных участках электрической цепи»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№6 «Регулирование силы тока реостатом»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№7«Определение сопротивления проводника при помощи амперметра и вольтметра»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Контрольная работа №3 по теме «Законы постоянного тока»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работа№8«Измерение мощности и работы тока в электрической лампе»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Cs/>
                <w:kern w:val="2"/>
                <w:sz w:val="24"/>
                <w:szCs w:val="24"/>
                <w:lang w:eastAsia="hi-IN" w:bidi="hi-IN"/>
              </w:rPr>
              <w:t>Контрольная работа №4  по теме «Работа и мощность тока. Закон Джоуля – Ленца. Конденсатор»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 9</w:t>
            </w:r>
          </w:p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«Сборка электромагнита и испытание его действия»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 10 «Изучение электрического двигателя постоянного тока (на модели)»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 11«Получение изображения при помощи линзы»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Контрольная работа  №5 по теме «Законы отражения и преломления света»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 №4 «Изучение явления электромагнитной индукции»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Контрольная работа №4 по теме «Магнитное поле. Электромагнитная индукция. Самоиндукция»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 № 5 «Наблюдение сплошного и линейчатых спектров испуск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Квантовыеявления</w:t>
            </w:r>
          </w:p>
        </w:tc>
        <w:tc>
          <w:tcPr>
            <w:tcW w:w="5103" w:type="dxa"/>
          </w:tcPr>
          <w:p w:rsidR="00EB32BF" w:rsidRPr="00D82CE3" w:rsidRDefault="00EB32BF" w:rsidP="00D82CE3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 №6 «Измерение естес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венного радиационного фона дозиметром»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 №7 «Изучение деления ядер урана по фотографиям треков»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 № 8 «Оценка периода полураспада находящихся в воздухе продуктов распада газа радона»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9 «Изучение треков заряженных частиц по готовым фотографиям» 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 № 10 «Оценка периода полураспада находящихся в воздухе продуктов распада газа радона»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B32BF" w:rsidRPr="00D82CE3" w:rsidRDefault="00EB32BF" w:rsidP="00D82CE3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Контрольная работа №5 по теме «Строение атома и атомного ядра. Использование энергии атомных ядер»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EB32BF" w:rsidRPr="0074495D" w:rsidRDefault="00EB32BF" w:rsidP="00CF0E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2BF" w:rsidRDefault="00EB32BF" w:rsidP="00967DEE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B32BF" w:rsidRDefault="00EB32BF" w:rsidP="00967DEE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387"/>
        <w:gridCol w:w="2551"/>
        <w:gridCol w:w="709"/>
        <w:gridCol w:w="709"/>
        <w:gridCol w:w="651"/>
      </w:tblGrid>
      <w:tr w:rsidR="00EB32BF" w:rsidRPr="00D82CE3" w:rsidTr="00D82CE3">
        <w:tc>
          <w:tcPr>
            <w:tcW w:w="675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CE3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387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CE3"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2551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CE3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09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CE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CE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51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CE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bCs/>
                <w:sz w:val="24"/>
                <w:szCs w:val="24"/>
              </w:rPr>
              <w:t xml:space="preserve">Физика и физические методы изучения природы </w:t>
            </w:r>
          </w:p>
        </w:tc>
        <w:tc>
          <w:tcPr>
            <w:tcW w:w="2551" w:type="dxa"/>
          </w:tcPr>
          <w:p w:rsidR="00EB32BF" w:rsidRPr="00D82CE3" w:rsidRDefault="00EB32BF" w:rsidP="00D8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 xml:space="preserve">Лабораторная работа 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25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Механические явления</w:t>
            </w:r>
          </w:p>
        </w:tc>
        <w:tc>
          <w:tcPr>
            <w:tcW w:w="2551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4"/>
                <w:szCs w:val="24"/>
                <w:lang w:eastAsia="ar-SA"/>
              </w:rPr>
              <w:t>Электромагнитные явления</w:t>
            </w:r>
          </w:p>
        </w:tc>
        <w:tc>
          <w:tcPr>
            <w:tcW w:w="2551" w:type="dxa"/>
          </w:tcPr>
          <w:p w:rsidR="00EB32BF" w:rsidRPr="00D82CE3" w:rsidRDefault="00EB32BF" w:rsidP="00D82CE3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B32BF" w:rsidRPr="00D82CE3" w:rsidRDefault="00EB32BF" w:rsidP="00D82CE3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Квантовыеявления</w:t>
            </w:r>
          </w:p>
        </w:tc>
        <w:tc>
          <w:tcPr>
            <w:tcW w:w="2551" w:type="dxa"/>
          </w:tcPr>
          <w:p w:rsidR="00EB32BF" w:rsidRPr="00D82CE3" w:rsidRDefault="00EB32BF" w:rsidP="00D82CE3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B32BF" w:rsidRPr="00D82CE3" w:rsidTr="00D82CE3">
        <w:tc>
          <w:tcPr>
            <w:tcW w:w="675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B32BF" w:rsidRPr="00D82CE3" w:rsidRDefault="00EB32BF" w:rsidP="00D8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B32BF" w:rsidRPr="00D82CE3" w:rsidRDefault="00EB32BF" w:rsidP="00D82CE3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EB32BF" w:rsidRPr="00D82CE3" w:rsidRDefault="00EB32BF" w:rsidP="00D8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C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B32BF" w:rsidRPr="00073BC1" w:rsidRDefault="00EB32BF" w:rsidP="00073BC1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  <w:sectPr w:rsidR="00EB32BF" w:rsidRPr="00073BC1" w:rsidSect="00886040">
          <w:footerReference w:type="default" r:id="rId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B32BF" w:rsidRPr="00886040" w:rsidRDefault="00EB32BF" w:rsidP="00886040">
      <w:pPr>
        <w:spacing w:after="0" w:line="240" w:lineRule="auto"/>
        <w:ind w:firstLine="397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886040">
        <w:rPr>
          <w:rFonts w:ascii="Times New Roman" w:hAnsi="Times New Roman"/>
          <w:b/>
          <w:sz w:val="28"/>
          <w:szCs w:val="28"/>
          <w:u w:val="single"/>
        </w:rPr>
        <w:t>ПРИЛОЖЕНИЕ 1</w:t>
      </w:r>
    </w:p>
    <w:p w:rsidR="00EB32BF" w:rsidRDefault="00EB32BF" w:rsidP="00886040">
      <w:pPr>
        <w:spacing w:after="0" w:line="240" w:lineRule="auto"/>
        <w:ind w:firstLine="397"/>
        <w:jc w:val="right"/>
        <w:rPr>
          <w:rFonts w:ascii="Times New Roman" w:hAnsi="Times New Roman"/>
          <w:b/>
          <w:sz w:val="28"/>
          <w:szCs w:val="28"/>
        </w:rPr>
      </w:pPr>
    </w:p>
    <w:p w:rsidR="00EB32BF" w:rsidRDefault="00EB32BF" w:rsidP="003A189E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B32BF" w:rsidRPr="003139CE" w:rsidRDefault="00EB32BF" w:rsidP="003A189E">
      <w:pPr>
        <w:spacing w:after="0" w:line="240" w:lineRule="auto"/>
        <w:ind w:firstLine="397"/>
        <w:rPr>
          <w:rFonts w:ascii="Times New Roman" w:hAnsi="Times New Roman"/>
          <w:b/>
          <w:bCs/>
          <w:sz w:val="26"/>
          <w:szCs w:val="26"/>
        </w:rPr>
      </w:pPr>
      <w:r w:rsidRPr="003139CE">
        <w:rPr>
          <w:rFonts w:ascii="Times New Roman" w:hAnsi="Times New Roman"/>
          <w:b/>
          <w:bCs/>
          <w:sz w:val="26"/>
          <w:szCs w:val="26"/>
        </w:rPr>
        <w:t>Учебно-методический комплект учебного плана</w:t>
      </w:r>
    </w:p>
    <w:p w:rsidR="00EB32BF" w:rsidRPr="003139CE" w:rsidRDefault="00EB32BF" w:rsidP="003A189E">
      <w:pPr>
        <w:spacing w:after="0" w:line="240" w:lineRule="auto"/>
        <w:ind w:firstLine="39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ЧОУ СОШ «Лидер» на 2021-2022</w:t>
      </w:r>
      <w:r w:rsidRPr="003139CE">
        <w:rPr>
          <w:rFonts w:ascii="Times New Roman" w:hAnsi="Times New Roman"/>
          <w:b/>
          <w:bCs/>
          <w:sz w:val="26"/>
          <w:szCs w:val="26"/>
        </w:rPr>
        <w:t xml:space="preserve"> учебный год</w:t>
      </w:r>
    </w:p>
    <w:p w:rsidR="00EB32BF" w:rsidRPr="003139CE" w:rsidRDefault="00EB32BF" w:rsidP="003A189E">
      <w:pPr>
        <w:spacing w:after="0" w:line="240" w:lineRule="auto"/>
        <w:ind w:firstLine="397"/>
        <w:rPr>
          <w:rFonts w:ascii="Times New Roman" w:hAnsi="Times New Roman"/>
          <w:sz w:val="26"/>
          <w:szCs w:val="26"/>
        </w:rPr>
      </w:pPr>
      <w:r w:rsidRPr="003139CE">
        <w:rPr>
          <w:rFonts w:ascii="Times New Roman" w:hAnsi="Times New Roman"/>
          <w:b/>
          <w:bCs/>
          <w:sz w:val="26"/>
          <w:szCs w:val="26"/>
        </w:rPr>
        <w:t>Образовательная область</w:t>
      </w:r>
      <w:r w:rsidRPr="003139CE">
        <w:rPr>
          <w:rFonts w:ascii="Times New Roman" w:hAnsi="Times New Roman"/>
          <w:sz w:val="26"/>
          <w:szCs w:val="26"/>
        </w:rPr>
        <w:t xml:space="preserve"> : Естествознание</w:t>
      </w:r>
    </w:p>
    <w:p w:rsidR="00EB32BF" w:rsidRDefault="00EB32BF" w:rsidP="003A189E">
      <w:pPr>
        <w:spacing w:after="0" w:line="240" w:lineRule="auto"/>
        <w:ind w:firstLine="397"/>
        <w:rPr>
          <w:rFonts w:ascii="Times New Roman" w:hAnsi="Times New Roman"/>
          <w:sz w:val="26"/>
          <w:szCs w:val="26"/>
        </w:rPr>
      </w:pPr>
      <w:r w:rsidRPr="003139CE">
        <w:rPr>
          <w:rFonts w:ascii="Times New Roman" w:hAnsi="Times New Roman"/>
          <w:b/>
          <w:bCs/>
          <w:sz w:val="26"/>
          <w:szCs w:val="26"/>
        </w:rPr>
        <w:t>Предмет</w:t>
      </w:r>
      <w:r w:rsidRPr="003139CE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Физика</w:t>
      </w:r>
    </w:p>
    <w:p w:rsidR="00EB32BF" w:rsidRDefault="00EB32BF" w:rsidP="003A189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786"/>
        <w:gridCol w:w="3509"/>
        <w:gridCol w:w="2528"/>
        <w:gridCol w:w="2000"/>
        <w:gridCol w:w="3116"/>
        <w:gridCol w:w="2636"/>
      </w:tblGrid>
      <w:tr w:rsidR="00EB32BF" w:rsidRPr="00D82CE3" w:rsidTr="00D82CE3">
        <w:trPr>
          <w:trHeight w:hRule="exact" w:val="1659"/>
        </w:trPr>
        <w:tc>
          <w:tcPr>
            <w:tcW w:w="412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2CE3">
              <w:rPr>
                <w:rFonts w:ascii="Times New Roman" w:hAnsi="Times New Roman"/>
                <w:b/>
                <w:bCs/>
              </w:rPr>
              <w:t xml:space="preserve">Класс </w:t>
            </w:r>
          </w:p>
        </w:tc>
        <w:tc>
          <w:tcPr>
            <w:tcW w:w="492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2CE3">
              <w:rPr>
                <w:rFonts w:ascii="Times New Roman" w:hAnsi="Times New Roman"/>
                <w:b/>
                <w:bCs/>
              </w:rPr>
              <w:t>Кол-во часов по уч</w:t>
            </w:r>
            <w:r w:rsidRPr="00D82CE3">
              <w:rPr>
                <w:rFonts w:ascii="Times New Roman" w:hAnsi="Times New Roman"/>
                <w:b/>
                <w:bCs/>
              </w:rPr>
              <w:t>е</w:t>
            </w:r>
            <w:r w:rsidRPr="00D82CE3">
              <w:rPr>
                <w:rFonts w:ascii="Times New Roman" w:hAnsi="Times New Roman"/>
                <w:b/>
                <w:bCs/>
              </w:rPr>
              <w:t>ному пл</w:t>
            </w:r>
            <w:r w:rsidRPr="00D82CE3">
              <w:rPr>
                <w:rFonts w:ascii="Times New Roman" w:hAnsi="Times New Roman"/>
                <w:b/>
                <w:bCs/>
              </w:rPr>
              <w:t>а</w:t>
            </w:r>
            <w:r w:rsidRPr="00D82CE3">
              <w:rPr>
                <w:rFonts w:ascii="Times New Roman" w:hAnsi="Times New Roman"/>
                <w:b/>
                <w:bCs/>
              </w:rPr>
              <w:t>ну</w:t>
            </w:r>
          </w:p>
        </w:tc>
        <w:tc>
          <w:tcPr>
            <w:tcW w:w="8843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2CE3">
              <w:rPr>
                <w:rFonts w:ascii="Times New Roman" w:hAnsi="Times New Roman"/>
                <w:b/>
                <w:bCs/>
              </w:rPr>
              <w:t>Образовательная программа</w:t>
            </w:r>
          </w:p>
        </w:tc>
        <w:tc>
          <w:tcPr>
            <w:tcW w:w="2709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2CE3">
              <w:rPr>
                <w:rFonts w:ascii="Times New Roman" w:hAnsi="Times New Roman"/>
                <w:b/>
                <w:bCs/>
              </w:rPr>
              <w:t>Учебники и учебные пособия для учащихся</w:t>
            </w:r>
          </w:p>
        </w:tc>
        <w:tc>
          <w:tcPr>
            <w:tcW w:w="836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2CE3">
              <w:rPr>
                <w:rFonts w:ascii="Times New Roman" w:hAnsi="Times New Roman"/>
                <w:b/>
                <w:bCs/>
              </w:rPr>
              <w:t>Дидактическое обеспечение</w:t>
            </w:r>
          </w:p>
        </w:tc>
        <w:tc>
          <w:tcPr>
            <w:tcW w:w="1224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2CE3">
              <w:rPr>
                <w:rFonts w:ascii="Times New Roman" w:hAnsi="Times New Roman"/>
                <w:b/>
                <w:bCs/>
              </w:rPr>
              <w:t>Методическое обеспечение</w:t>
            </w:r>
          </w:p>
        </w:tc>
        <w:tc>
          <w:tcPr>
            <w:tcW w:w="836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2CE3">
              <w:rPr>
                <w:rFonts w:ascii="Times New Roman" w:hAnsi="Times New Roman"/>
                <w:b/>
                <w:bCs/>
              </w:rPr>
              <w:t>Контрольно-измерительные мат</w:t>
            </w:r>
            <w:r w:rsidRPr="00D82CE3">
              <w:rPr>
                <w:rFonts w:ascii="Times New Roman" w:hAnsi="Times New Roman"/>
                <w:b/>
                <w:bCs/>
              </w:rPr>
              <w:t>е</w:t>
            </w:r>
            <w:r w:rsidRPr="00D82CE3">
              <w:rPr>
                <w:rFonts w:ascii="Times New Roman" w:hAnsi="Times New Roman"/>
                <w:b/>
                <w:bCs/>
              </w:rPr>
              <w:t>риалы</w:t>
            </w:r>
          </w:p>
        </w:tc>
      </w:tr>
      <w:tr w:rsidR="00EB32BF" w:rsidRPr="00D82CE3" w:rsidTr="00D82CE3">
        <w:tc>
          <w:tcPr>
            <w:tcW w:w="412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2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8843" w:type="dxa"/>
          </w:tcPr>
          <w:p w:rsidR="00EB32BF" w:rsidRPr="00D82CE3" w:rsidRDefault="00EB32BF" w:rsidP="007F2385">
            <w:pPr>
              <w:pStyle w:val="TOC3"/>
              <w:rPr>
                <w:b w:val="0"/>
                <w:bCs/>
                <w:sz w:val="20"/>
                <w:szCs w:val="20"/>
              </w:rPr>
            </w:pPr>
            <w:r w:rsidRPr="00D82CE3">
              <w:rPr>
                <w:b w:val="0"/>
                <w:bCs/>
                <w:sz w:val="20"/>
                <w:szCs w:val="20"/>
              </w:rPr>
              <w:t>Примерная о</w:t>
            </w:r>
            <w:r w:rsidRPr="00D82CE3">
              <w:rPr>
                <w:b w:val="0"/>
                <w:bCs/>
                <w:sz w:val="20"/>
                <w:szCs w:val="20"/>
              </w:rPr>
              <w:t>с</w:t>
            </w:r>
            <w:r w:rsidRPr="00D82CE3">
              <w:rPr>
                <w:b w:val="0"/>
                <w:bCs/>
                <w:sz w:val="20"/>
                <w:szCs w:val="20"/>
              </w:rPr>
              <w:t>новная образовательная программа основного общего образования. - https://rosuchebnik.ru/material/ravnovesie-sil-prostye-mehanizmy-gidro-i-aerostatika-</w:t>
            </w:r>
          </w:p>
          <w:p w:rsidR="00EB32BF" w:rsidRPr="00D82CE3" w:rsidRDefault="00EB32BF" w:rsidP="007F2385">
            <w:pPr>
              <w:pStyle w:val="TOC3"/>
              <w:rPr>
                <w:b w:val="0"/>
                <w:bCs/>
                <w:sz w:val="20"/>
                <w:szCs w:val="20"/>
              </w:rPr>
            </w:pPr>
            <w:r w:rsidRPr="00D82CE3">
              <w:rPr>
                <w:b w:val="0"/>
                <w:bCs/>
                <w:sz w:val="20"/>
                <w:szCs w:val="20"/>
              </w:rPr>
              <w:t>Физика.7-9 классы: рабочая программа к линии УМК А.В.Перышкина, Е.А.Гутник:учебно-методическое п</w:t>
            </w:r>
            <w:r w:rsidRPr="00D82CE3">
              <w:rPr>
                <w:b w:val="0"/>
                <w:bCs/>
                <w:sz w:val="20"/>
                <w:szCs w:val="20"/>
              </w:rPr>
              <w:t>о</w:t>
            </w:r>
            <w:r w:rsidRPr="00D82CE3">
              <w:rPr>
                <w:b w:val="0"/>
                <w:bCs/>
                <w:sz w:val="20"/>
                <w:szCs w:val="20"/>
              </w:rPr>
              <w:t>собие/Н.В.Филонович, Е.М.Гутник.-М.:Дрофа,2017 -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Перышкин А.В. Физика.7 кл.:учебник-М.: Дрофа,2018.</w:t>
            </w:r>
          </w:p>
          <w:p w:rsidR="00EB32BF" w:rsidRPr="00D82CE3" w:rsidRDefault="00EB32BF" w:rsidP="00D82C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Перышкин А.В. Сборник задач по физике:7-9 кл.М.:Экзамен, 2017.</w:t>
            </w:r>
          </w:p>
          <w:p w:rsidR="00EB32BF" w:rsidRPr="00D82CE3" w:rsidRDefault="00EB32BF" w:rsidP="00D82C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Марон А.Е. Физика. Сборник вопросов  и задач.  7 кл.- 8е изд.,-М.:Просвещение, 2021</w:t>
            </w:r>
          </w:p>
          <w:p w:rsidR="00EB32BF" w:rsidRPr="00D82CE3" w:rsidRDefault="00EB32BF" w:rsidP="00D82C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Филонович Н.В.Физика.7 кл: тетрадь для лабораторных работ-8е изд -М.:Просвещение,2021</w:t>
            </w:r>
          </w:p>
        </w:tc>
        <w:tc>
          <w:tcPr>
            <w:tcW w:w="836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Громцева О.И. Контрольные и самостоятельные работы по физике.7 класс. М.: Экзамен, 2010.</w:t>
            </w:r>
          </w:p>
          <w:p w:rsidR="00EB32BF" w:rsidRPr="00D82CE3" w:rsidRDefault="00EB32BF" w:rsidP="00D82C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Марон А.Е., Марон Е.А. Дидактические материалы.7 класс. М.: Дрофа, 2018</w:t>
            </w:r>
          </w:p>
        </w:tc>
        <w:tc>
          <w:tcPr>
            <w:tcW w:w="122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Громцева О.И. Методическое пособие по физике. 7 класс. М.: Экзамен,2021</w:t>
            </w:r>
          </w:p>
          <w:p w:rsidR="00EB32BF" w:rsidRPr="00D82CE3" w:rsidRDefault="00EB32BF" w:rsidP="00D82CE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Филонович Н.В. Методическое пособие. Физика 7 класс. М.: Дрофа, 2020-</w:t>
            </w:r>
            <w:hyperlink r:id="rId8" w:history="1">
              <w:r w:rsidRPr="00D82CE3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https://rosuchebnik.ru/material/fizika-7-klass-metodicheskoe-posobie-k-uchebniku-peryshkina/</w:t>
              </w:r>
            </w:hyperlink>
          </w:p>
          <w:p w:rsidR="00EB32BF" w:rsidRPr="00D82CE3" w:rsidRDefault="00EB32BF" w:rsidP="00D82C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Громцева О.И. Контрольные и самостоятельные работы по физике.7 класс. М.: Экзамен, 2010.</w:t>
            </w:r>
          </w:p>
          <w:p w:rsidR="00EB32BF" w:rsidRPr="00D82CE3" w:rsidRDefault="00EB32BF" w:rsidP="00D82CE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Марон А.Е., Марон Е.А. Дидактические материалы.7 класс. М.: Дрофа, 2018</w:t>
            </w:r>
          </w:p>
          <w:p w:rsidR="00EB32BF" w:rsidRPr="00D82CE3" w:rsidRDefault="00EB32BF" w:rsidP="00D82CE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Шахматова В.В. Физика:Диагностические работы к учебнику А.В.Перышкина- М.:Дрофа, 2019</w:t>
            </w:r>
          </w:p>
        </w:tc>
      </w:tr>
      <w:tr w:rsidR="00EB32BF" w:rsidRPr="00D82CE3" w:rsidTr="00D82CE3">
        <w:tc>
          <w:tcPr>
            <w:tcW w:w="412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2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8843" w:type="dxa"/>
          </w:tcPr>
          <w:p w:rsidR="00EB32BF" w:rsidRPr="00D82CE3" w:rsidRDefault="00EB32BF" w:rsidP="00D82CE3">
            <w:pPr>
              <w:pStyle w:val="TOC3"/>
              <w:numPr>
                <w:ilvl w:val="0"/>
                <w:numId w:val="35"/>
              </w:numPr>
              <w:rPr>
                <w:b w:val="0"/>
                <w:sz w:val="20"/>
                <w:szCs w:val="20"/>
              </w:rPr>
            </w:pPr>
            <w:r w:rsidRPr="00D82CE3">
              <w:rPr>
                <w:b w:val="0"/>
                <w:sz w:val="20"/>
                <w:szCs w:val="20"/>
              </w:rPr>
              <w:t>Примерная о</w:t>
            </w:r>
            <w:r w:rsidRPr="00D82CE3">
              <w:rPr>
                <w:b w:val="0"/>
                <w:sz w:val="20"/>
                <w:szCs w:val="20"/>
              </w:rPr>
              <w:t>с</w:t>
            </w:r>
            <w:r w:rsidRPr="00D82CE3">
              <w:rPr>
                <w:b w:val="0"/>
                <w:sz w:val="20"/>
                <w:szCs w:val="20"/>
              </w:rPr>
              <w:t>новная образовательная программа основного общего образования. - https://rosuchebnik.ru/material/ravnovesie-sil-prostye-mehanizmy-gidro-i-aerostatika-</w:t>
            </w:r>
          </w:p>
          <w:p w:rsidR="00EB32BF" w:rsidRPr="00D82CE3" w:rsidRDefault="00EB32BF" w:rsidP="007F2385">
            <w:pPr>
              <w:pStyle w:val="TOC3"/>
              <w:rPr>
                <w:b w:val="0"/>
                <w:sz w:val="20"/>
                <w:szCs w:val="20"/>
              </w:rPr>
            </w:pPr>
            <w:r w:rsidRPr="00D82CE3">
              <w:rPr>
                <w:b w:val="0"/>
                <w:sz w:val="20"/>
                <w:szCs w:val="20"/>
              </w:rPr>
              <w:t>Физика.7-9 классы: рабочая программа к линии УМК А.В.Перышкина, Е.А.Гутник:учебно-методическое п</w:t>
            </w:r>
            <w:r w:rsidRPr="00D82CE3">
              <w:rPr>
                <w:b w:val="0"/>
                <w:sz w:val="20"/>
                <w:szCs w:val="20"/>
              </w:rPr>
              <w:t>о</w:t>
            </w:r>
            <w:r w:rsidRPr="00D82CE3">
              <w:rPr>
                <w:b w:val="0"/>
                <w:sz w:val="20"/>
                <w:szCs w:val="20"/>
              </w:rPr>
              <w:t>собие/Н.В.Филонович, Е.М.Гутник.-М.:Дрофа,2017 -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1 Перышкин А.В. Физ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и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ка.8 кл.:учебник-М.: Др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о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фа,2018.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2. Перышкин А.В. Сбо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р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ник задач по физике:7-9 кл.М.:Экзамен, 2017.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3. Марон А.Е. Физика. Сборник вопросов  и з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а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дач.  8 кл.-7е изд.,-М.: Дрофа, 2020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4. Филонович Н.В. Физ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и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ка.8 кл: тетрадь для лаб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о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раторных работ-8е изд -М.:Дрофа,2020</w:t>
            </w:r>
          </w:p>
        </w:tc>
        <w:tc>
          <w:tcPr>
            <w:tcW w:w="836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Громцева О.И. Контрольные и самостоятельные работы по физике.8 класс. М.: Экзамен, 2010.</w:t>
            </w:r>
          </w:p>
          <w:p w:rsidR="00EB32BF" w:rsidRPr="00D82CE3" w:rsidRDefault="00EB32BF" w:rsidP="00D82CE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Марон А.Е., Марон Е.А. Дидактические материалы.8 класс. М.: Дрофа, 2010</w:t>
            </w:r>
          </w:p>
        </w:tc>
        <w:tc>
          <w:tcPr>
            <w:tcW w:w="122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Громцева О.И. Методическое пособие по физике. 7 класс. М.: Экзамен,2021</w:t>
            </w:r>
          </w:p>
          <w:p w:rsidR="00EB32BF" w:rsidRPr="00D82CE3" w:rsidRDefault="00EB32BF" w:rsidP="00D82C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Филонович Н.В. Методическое пособие. Физика 8 класс. М.: Дрофа, 2020-</w:t>
            </w:r>
          </w:p>
        </w:tc>
        <w:tc>
          <w:tcPr>
            <w:tcW w:w="836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Громцева О.И. Контрольные и самостоятельные работы по физике.8 класс. М.: Экзамен, 2010.</w:t>
            </w:r>
          </w:p>
          <w:p w:rsidR="00EB32BF" w:rsidRPr="00D82CE3" w:rsidRDefault="00EB32BF" w:rsidP="00D82CE3">
            <w:pPr>
              <w:pStyle w:val="ListParagraph"/>
              <w:numPr>
                <w:ilvl w:val="0"/>
                <w:numId w:val="31"/>
              </w:numPr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Марон А.Е., Марон Е.А. Дидактические мат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е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риалы.8 класс. М.: Дрофа, 2010</w:t>
            </w:r>
          </w:p>
          <w:p w:rsidR="00EB32BF" w:rsidRPr="00D82CE3" w:rsidRDefault="00EB32BF" w:rsidP="00D82CE3">
            <w:pPr>
              <w:pStyle w:val="ListParagraph"/>
              <w:numPr>
                <w:ilvl w:val="0"/>
                <w:numId w:val="31"/>
              </w:numPr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Шахматова В.В.Физика:Диагностические работы к учебнику А.В.Перышкина- М.:Дрофа, 2019</w:t>
            </w:r>
          </w:p>
          <w:p w:rsidR="00EB32BF" w:rsidRPr="00D82CE3" w:rsidRDefault="00EB32BF" w:rsidP="00D82CE3">
            <w:pPr>
              <w:pStyle w:val="ListParagraph"/>
              <w:numPr>
                <w:ilvl w:val="0"/>
                <w:numId w:val="31"/>
              </w:numPr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Марон А.Е. Физ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и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ка.8 класс: самостоятел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ь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ные и контрольные работы – М.: Просвещение,2021</w:t>
            </w:r>
          </w:p>
        </w:tc>
      </w:tr>
      <w:tr w:rsidR="00EB32BF" w:rsidRPr="00D82CE3" w:rsidTr="00D82CE3">
        <w:tc>
          <w:tcPr>
            <w:tcW w:w="412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2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2CE3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8843" w:type="dxa"/>
          </w:tcPr>
          <w:p w:rsidR="00EB32BF" w:rsidRPr="00D82CE3" w:rsidRDefault="00EB32BF" w:rsidP="00D82CE3">
            <w:pPr>
              <w:pStyle w:val="TOC3"/>
              <w:numPr>
                <w:ilvl w:val="0"/>
                <w:numId w:val="0"/>
              </w:numPr>
              <w:rPr>
                <w:b w:val="0"/>
                <w:bCs/>
                <w:sz w:val="20"/>
                <w:szCs w:val="20"/>
              </w:rPr>
            </w:pPr>
            <w:r w:rsidRPr="00D82CE3">
              <w:rPr>
                <w:b w:val="0"/>
                <w:bCs/>
                <w:sz w:val="20"/>
                <w:szCs w:val="20"/>
              </w:rPr>
              <w:t>1.Примерная основная образовател</w:t>
            </w:r>
            <w:r w:rsidRPr="00D82CE3">
              <w:rPr>
                <w:b w:val="0"/>
                <w:bCs/>
                <w:sz w:val="20"/>
                <w:szCs w:val="20"/>
              </w:rPr>
              <w:t>ь</w:t>
            </w:r>
            <w:r w:rsidRPr="00D82CE3">
              <w:rPr>
                <w:b w:val="0"/>
                <w:bCs/>
                <w:sz w:val="20"/>
                <w:szCs w:val="20"/>
              </w:rPr>
              <w:t>ная программа основного общего о</w:t>
            </w:r>
            <w:r w:rsidRPr="00D82CE3">
              <w:rPr>
                <w:b w:val="0"/>
                <w:bCs/>
                <w:sz w:val="20"/>
                <w:szCs w:val="20"/>
              </w:rPr>
              <w:t>б</w:t>
            </w:r>
            <w:r w:rsidRPr="00D82CE3">
              <w:rPr>
                <w:b w:val="0"/>
                <w:bCs/>
                <w:sz w:val="20"/>
                <w:szCs w:val="20"/>
              </w:rPr>
              <w:t>разования. - https://rosuchebnik.ru/material/ravnovesie-sil-prostye-mehanizmy-gidro-i-aerostatika-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2CE3">
              <w:rPr>
                <w:bCs/>
                <w:sz w:val="20"/>
                <w:szCs w:val="20"/>
              </w:rPr>
              <w:t>2.</w:t>
            </w:r>
            <w:r w:rsidRPr="00D82CE3">
              <w:rPr>
                <w:rFonts w:ascii="Times New Roman" w:hAnsi="Times New Roman"/>
                <w:bCs/>
                <w:sz w:val="20"/>
                <w:szCs w:val="20"/>
              </w:rPr>
              <w:t>Физика.7-9 классы: рабочая пр</w:t>
            </w:r>
            <w:r w:rsidRPr="00D82CE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D82CE3">
              <w:rPr>
                <w:rFonts w:ascii="Times New Roman" w:hAnsi="Times New Roman"/>
                <w:bCs/>
                <w:sz w:val="20"/>
                <w:szCs w:val="20"/>
              </w:rPr>
              <w:t>грамма к линии УМК А.В.Перышкина, Е.А.Гутник:учебно-методическое пос</w:t>
            </w:r>
            <w:r w:rsidRPr="00D82CE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D82CE3">
              <w:rPr>
                <w:rFonts w:ascii="Times New Roman" w:hAnsi="Times New Roman"/>
                <w:bCs/>
                <w:sz w:val="20"/>
                <w:szCs w:val="20"/>
              </w:rPr>
              <w:t>бие/Н.В.Филонович, Е.М.Гутник.-М.:Дрофа,2017</w:t>
            </w:r>
            <w:r w:rsidRPr="00D82CE3">
              <w:rPr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2709" w:type="dxa"/>
          </w:tcPr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1.Перышкин А.В. Физ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и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ка.9 кл.:учебник/А.В.Перышкин, Е.М.Гутник -М.: Др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о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фа,2018.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2. Перышкин А.В. Сбо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р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ник задач по физике:7-9 кл.М.:Экзамен, 2017.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3. . Марон А.Е. Физика. Сборник вопросов  и з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а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дач.  9 кл.-7е изд.,-М.: Дрофа, 2020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4. Филонович Н.В. Физ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и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ка.9 кл: тетрадь для лаб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о</w:t>
            </w:r>
            <w:r w:rsidRPr="00D82CE3">
              <w:rPr>
                <w:rFonts w:ascii="Times New Roman" w:hAnsi="Times New Roman"/>
                <w:sz w:val="20"/>
                <w:szCs w:val="20"/>
              </w:rPr>
              <w:t>раторных работ-8е изд -М.:Просвещение,2021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ГромцеваОИ. Контрольные и самостоятельные работы по физике. 9 класс.М.:Экзамен, 2015</w:t>
            </w:r>
          </w:p>
          <w:p w:rsidR="00EB32BF" w:rsidRPr="00D82CE3" w:rsidRDefault="00EB32BF" w:rsidP="00D82CE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ГромцеваОИ. Тесты  по физике. 9 класс.М.:Экзамен, 2010</w:t>
            </w:r>
          </w:p>
          <w:p w:rsidR="00EB32BF" w:rsidRPr="00D82CE3" w:rsidRDefault="00EB32BF" w:rsidP="00D82CE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Марон А.Е., Марон Е.А. Дидактические материалы.9 класс. М.: Дрофа, 2010.</w:t>
            </w:r>
          </w:p>
          <w:p w:rsidR="00EB32BF" w:rsidRPr="00D82CE3" w:rsidRDefault="00EB32BF" w:rsidP="00D8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Громцева О.И. Методическое пособие по физике. 7 класс. М.: Экзамен,2021</w:t>
            </w:r>
          </w:p>
          <w:p w:rsidR="00EB32BF" w:rsidRPr="00D82CE3" w:rsidRDefault="00EB32BF" w:rsidP="00D82CE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Филонович Н.В. Методическое пособие. Физика 9 класс. М.: Дрофа, 2020-</w:t>
            </w:r>
          </w:p>
        </w:tc>
        <w:tc>
          <w:tcPr>
            <w:tcW w:w="836" w:type="dxa"/>
          </w:tcPr>
          <w:p w:rsidR="00EB32BF" w:rsidRPr="00D82CE3" w:rsidRDefault="00EB32BF" w:rsidP="00D82CE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ГромцеваОИ. Контрольные и самостоятельные работы по физике. 9 класс.М.:Экзамен, 2015</w:t>
            </w:r>
          </w:p>
          <w:p w:rsidR="00EB32BF" w:rsidRPr="00D82CE3" w:rsidRDefault="00EB32BF" w:rsidP="00D82CE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ГромцеваОИ. Тесты  по физике. 9 класс.М.:Экзамен, 2010</w:t>
            </w:r>
          </w:p>
          <w:p w:rsidR="00EB32BF" w:rsidRPr="00D82CE3" w:rsidRDefault="00EB32BF" w:rsidP="00D82CE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Марон А.Е., Марон Е.А. Дидактические материалы.9 класс. М.: Дрофа, 2010.</w:t>
            </w:r>
          </w:p>
          <w:p w:rsidR="00EB32BF" w:rsidRPr="00D82CE3" w:rsidRDefault="00EB32BF" w:rsidP="00D82CE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2CE3">
              <w:rPr>
                <w:rFonts w:ascii="Times New Roman" w:hAnsi="Times New Roman"/>
                <w:sz w:val="20"/>
                <w:szCs w:val="20"/>
              </w:rPr>
              <w:t>Марон А.Е. Физика. 9  класс: самостоятельные и контрольные работы – М.: Дрофае,2020</w:t>
            </w:r>
          </w:p>
          <w:p w:rsidR="00EB32BF" w:rsidRPr="00D82CE3" w:rsidRDefault="00EB32BF" w:rsidP="00D82CE3">
            <w:pPr>
              <w:pStyle w:val="ListParagraph"/>
              <w:suppressAutoHyphens w:val="0"/>
              <w:spacing w:after="0" w:line="240" w:lineRule="auto"/>
              <w:ind w:left="22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B32BF" w:rsidRDefault="00EB32BF" w:rsidP="003A189E">
      <w:pPr>
        <w:spacing w:after="0" w:line="240" w:lineRule="auto"/>
        <w:ind w:firstLine="397"/>
        <w:rPr>
          <w:rFonts w:ascii="Times New Roman" w:hAnsi="Times New Roman"/>
          <w:b/>
          <w:sz w:val="28"/>
          <w:szCs w:val="28"/>
        </w:rPr>
      </w:pPr>
    </w:p>
    <w:p w:rsidR="00EB32BF" w:rsidRDefault="00EB32BF" w:rsidP="00886040">
      <w:pPr>
        <w:spacing w:after="0" w:line="240" w:lineRule="auto"/>
        <w:ind w:firstLine="397"/>
        <w:jc w:val="right"/>
        <w:rPr>
          <w:rFonts w:ascii="Times New Roman" w:hAnsi="Times New Roman"/>
          <w:b/>
          <w:sz w:val="28"/>
          <w:szCs w:val="28"/>
        </w:rPr>
      </w:pPr>
    </w:p>
    <w:p w:rsidR="00EB32BF" w:rsidRPr="00B53FB5" w:rsidRDefault="00EB32BF" w:rsidP="00886040">
      <w:pPr>
        <w:spacing w:after="0" w:line="240" w:lineRule="auto"/>
        <w:ind w:firstLine="397"/>
        <w:jc w:val="right"/>
        <w:rPr>
          <w:rFonts w:ascii="Times New Roman" w:hAnsi="Times New Roman"/>
          <w:b/>
          <w:sz w:val="28"/>
          <w:szCs w:val="28"/>
        </w:rPr>
      </w:pPr>
    </w:p>
    <w:p w:rsidR="00EB32BF" w:rsidRPr="00B53FB5" w:rsidRDefault="00EB32BF" w:rsidP="00886040">
      <w:pPr>
        <w:spacing w:after="0" w:line="240" w:lineRule="auto"/>
        <w:ind w:firstLine="397"/>
        <w:jc w:val="right"/>
        <w:rPr>
          <w:rFonts w:ascii="Times New Roman" w:hAnsi="Times New Roman"/>
          <w:b/>
          <w:sz w:val="28"/>
          <w:szCs w:val="28"/>
        </w:rPr>
      </w:pPr>
    </w:p>
    <w:p w:rsidR="00EB32BF" w:rsidRPr="00B53FB5" w:rsidRDefault="00EB32BF" w:rsidP="00886040">
      <w:pPr>
        <w:spacing w:after="0" w:line="240" w:lineRule="auto"/>
        <w:ind w:firstLine="397"/>
        <w:jc w:val="right"/>
        <w:rPr>
          <w:rFonts w:ascii="Times New Roman" w:hAnsi="Times New Roman"/>
          <w:b/>
          <w:sz w:val="28"/>
          <w:szCs w:val="28"/>
        </w:rPr>
      </w:pPr>
    </w:p>
    <w:p w:rsidR="00EB32BF" w:rsidRPr="00B53FB5" w:rsidRDefault="00EB32BF" w:rsidP="00886040">
      <w:pPr>
        <w:spacing w:after="0" w:line="240" w:lineRule="auto"/>
        <w:ind w:firstLine="397"/>
        <w:jc w:val="right"/>
        <w:rPr>
          <w:rFonts w:ascii="Times New Roman" w:hAnsi="Times New Roman"/>
          <w:b/>
          <w:sz w:val="28"/>
          <w:szCs w:val="28"/>
        </w:rPr>
      </w:pPr>
    </w:p>
    <w:p w:rsidR="00EB32BF" w:rsidRPr="00B53FB5" w:rsidRDefault="00EB32BF" w:rsidP="00886040">
      <w:pPr>
        <w:spacing w:after="0" w:line="240" w:lineRule="auto"/>
        <w:ind w:firstLine="397"/>
        <w:jc w:val="right"/>
        <w:rPr>
          <w:rFonts w:ascii="Times New Roman" w:hAnsi="Times New Roman"/>
          <w:b/>
          <w:sz w:val="28"/>
          <w:szCs w:val="28"/>
        </w:rPr>
      </w:pPr>
    </w:p>
    <w:p w:rsidR="00EB32BF" w:rsidRPr="00B53FB5" w:rsidRDefault="00EB32BF" w:rsidP="00886040">
      <w:pPr>
        <w:spacing w:after="0" w:line="240" w:lineRule="auto"/>
        <w:ind w:firstLine="397"/>
        <w:jc w:val="right"/>
        <w:rPr>
          <w:rFonts w:ascii="Times New Roman" w:hAnsi="Times New Roman"/>
          <w:b/>
          <w:sz w:val="28"/>
          <w:szCs w:val="28"/>
        </w:rPr>
      </w:pPr>
    </w:p>
    <w:p w:rsidR="00EB32BF" w:rsidRPr="00B53FB5" w:rsidRDefault="00EB32BF" w:rsidP="00886040">
      <w:pPr>
        <w:spacing w:after="0" w:line="240" w:lineRule="auto"/>
        <w:ind w:firstLine="397"/>
        <w:jc w:val="right"/>
        <w:rPr>
          <w:rFonts w:ascii="Times New Roman" w:hAnsi="Times New Roman"/>
          <w:b/>
          <w:sz w:val="28"/>
          <w:szCs w:val="28"/>
        </w:rPr>
      </w:pPr>
    </w:p>
    <w:p w:rsidR="00EB32BF" w:rsidRPr="00B53FB5" w:rsidRDefault="00EB32BF" w:rsidP="00886040">
      <w:pPr>
        <w:spacing w:after="0" w:line="240" w:lineRule="auto"/>
        <w:ind w:firstLine="397"/>
        <w:jc w:val="right"/>
        <w:rPr>
          <w:rFonts w:ascii="Times New Roman" w:hAnsi="Times New Roman"/>
          <w:b/>
          <w:sz w:val="28"/>
          <w:szCs w:val="28"/>
        </w:rPr>
      </w:pPr>
    </w:p>
    <w:p w:rsidR="00EB32BF" w:rsidRPr="00B53FB5" w:rsidRDefault="00EB32BF" w:rsidP="00886040">
      <w:pPr>
        <w:spacing w:after="0" w:line="240" w:lineRule="auto"/>
        <w:ind w:firstLine="397"/>
        <w:jc w:val="right"/>
        <w:rPr>
          <w:rFonts w:ascii="Times New Roman" w:hAnsi="Times New Roman"/>
          <w:b/>
          <w:sz w:val="28"/>
          <w:szCs w:val="28"/>
        </w:rPr>
      </w:pPr>
    </w:p>
    <w:p w:rsidR="00EB32BF" w:rsidRPr="00B53FB5" w:rsidRDefault="00EB32BF" w:rsidP="00886040">
      <w:pPr>
        <w:spacing w:after="0" w:line="240" w:lineRule="auto"/>
        <w:ind w:firstLine="397"/>
        <w:jc w:val="right"/>
        <w:rPr>
          <w:rFonts w:ascii="Times New Roman" w:hAnsi="Times New Roman"/>
          <w:b/>
          <w:sz w:val="28"/>
          <w:szCs w:val="28"/>
        </w:rPr>
      </w:pPr>
    </w:p>
    <w:p w:rsidR="00EB32BF" w:rsidRPr="00B53FB5" w:rsidRDefault="00EB32BF" w:rsidP="00886040">
      <w:pPr>
        <w:spacing w:after="0" w:line="240" w:lineRule="auto"/>
        <w:ind w:firstLine="397"/>
        <w:jc w:val="right"/>
        <w:rPr>
          <w:rFonts w:ascii="Times New Roman" w:hAnsi="Times New Roman"/>
          <w:b/>
          <w:sz w:val="28"/>
          <w:szCs w:val="28"/>
        </w:rPr>
      </w:pPr>
    </w:p>
    <w:p w:rsidR="00EB32BF" w:rsidRPr="00B53FB5" w:rsidRDefault="00EB32BF" w:rsidP="00886040">
      <w:pPr>
        <w:spacing w:after="0" w:line="240" w:lineRule="auto"/>
        <w:ind w:firstLine="397"/>
        <w:jc w:val="right"/>
        <w:rPr>
          <w:rFonts w:ascii="Times New Roman" w:hAnsi="Times New Roman"/>
          <w:b/>
          <w:sz w:val="28"/>
          <w:szCs w:val="28"/>
        </w:rPr>
      </w:pPr>
    </w:p>
    <w:p w:rsidR="00EB32BF" w:rsidRPr="00B53FB5" w:rsidRDefault="00EB32BF" w:rsidP="00886040">
      <w:pPr>
        <w:spacing w:after="0" w:line="240" w:lineRule="auto"/>
        <w:ind w:firstLine="397"/>
        <w:jc w:val="right"/>
        <w:rPr>
          <w:rFonts w:ascii="Times New Roman" w:hAnsi="Times New Roman"/>
          <w:b/>
          <w:sz w:val="28"/>
          <w:szCs w:val="28"/>
        </w:rPr>
      </w:pPr>
    </w:p>
    <w:p w:rsidR="00EB32BF" w:rsidRPr="00B53FB5" w:rsidRDefault="00EB32BF" w:rsidP="00886040">
      <w:pPr>
        <w:spacing w:after="0" w:line="240" w:lineRule="auto"/>
        <w:ind w:firstLine="397"/>
        <w:jc w:val="right"/>
        <w:rPr>
          <w:rFonts w:ascii="Times New Roman" w:hAnsi="Times New Roman"/>
          <w:b/>
          <w:sz w:val="28"/>
          <w:szCs w:val="28"/>
        </w:rPr>
      </w:pPr>
    </w:p>
    <w:p w:rsidR="00EB32BF" w:rsidRPr="00B53FB5" w:rsidRDefault="00EB32BF" w:rsidP="00886040">
      <w:pPr>
        <w:spacing w:after="0" w:line="240" w:lineRule="auto"/>
        <w:ind w:firstLine="397"/>
        <w:jc w:val="right"/>
        <w:rPr>
          <w:rFonts w:ascii="Times New Roman" w:hAnsi="Times New Roman"/>
          <w:b/>
          <w:sz w:val="28"/>
          <w:szCs w:val="28"/>
        </w:rPr>
      </w:pPr>
    </w:p>
    <w:p w:rsidR="00EB32BF" w:rsidRPr="00B53FB5" w:rsidRDefault="00EB32BF" w:rsidP="004334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2BF" w:rsidRDefault="00EB32BF" w:rsidP="00886040">
      <w:pPr>
        <w:spacing w:after="0" w:line="240" w:lineRule="auto"/>
        <w:ind w:firstLine="39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2 </w:t>
      </w:r>
    </w:p>
    <w:p w:rsidR="00EB32BF" w:rsidRPr="000706B5" w:rsidRDefault="00EB32BF" w:rsidP="007700F6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0706B5">
        <w:rPr>
          <w:rFonts w:ascii="Times New Roman" w:hAnsi="Times New Roman"/>
          <w:b/>
          <w:sz w:val="28"/>
          <w:szCs w:val="28"/>
        </w:rPr>
        <w:t>3. Тематическое планирование с указанием количества часов, отводимых на освоение каждой темы</w:t>
      </w:r>
    </w:p>
    <w:p w:rsidR="00EB32BF" w:rsidRDefault="00EB32BF" w:rsidP="00967DEE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EB32BF" w:rsidRPr="00A82D7E" w:rsidRDefault="00EB32BF" w:rsidP="00414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82D7E">
        <w:rPr>
          <w:rFonts w:ascii="Times New Roman" w:hAnsi="Times New Roman"/>
          <w:b/>
          <w:sz w:val="28"/>
          <w:szCs w:val="28"/>
        </w:rPr>
        <w:t xml:space="preserve"> класс (</w:t>
      </w:r>
      <w:r>
        <w:rPr>
          <w:rFonts w:ascii="Times New Roman" w:hAnsi="Times New Roman"/>
          <w:b/>
          <w:sz w:val="28"/>
          <w:szCs w:val="28"/>
        </w:rPr>
        <w:t>70</w:t>
      </w:r>
      <w:r w:rsidRPr="00A82D7E">
        <w:rPr>
          <w:rFonts w:ascii="Times New Roman" w:hAnsi="Times New Roman"/>
          <w:b/>
          <w:sz w:val="28"/>
          <w:szCs w:val="28"/>
        </w:rPr>
        <w:t xml:space="preserve"> часов</w:t>
      </w:r>
      <w:r>
        <w:rPr>
          <w:rFonts w:ascii="Times New Roman" w:hAnsi="Times New Roman"/>
          <w:b/>
          <w:sz w:val="28"/>
          <w:szCs w:val="28"/>
        </w:rPr>
        <w:t>: 2 часа в неделю</w:t>
      </w:r>
      <w:r w:rsidRPr="00A82D7E">
        <w:rPr>
          <w:rFonts w:ascii="Times New Roman" w:hAnsi="Times New Roman"/>
          <w:b/>
          <w:sz w:val="28"/>
          <w:szCs w:val="28"/>
        </w:rPr>
        <w:t>)</w:t>
      </w:r>
    </w:p>
    <w:p w:rsidR="00EB32BF" w:rsidRPr="00A82D7E" w:rsidRDefault="00EB32BF" w:rsidP="004144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2BF" w:rsidRPr="00A82D7E" w:rsidRDefault="00EB32BF" w:rsidP="00414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D7E">
        <w:rPr>
          <w:rFonts w:ascii="Times New Roman" w:hAnsi="Times New Roman"/>
          <w:b/>
          <w:sz w:val="28"/>
          <w:szCs w:val="28"/>
        </w:rPr>
        <w:t xml:space="preserve">Наименование учебника: </w:t>
      </w:r>
      <w:r>
        <w:rPr>
          <w:rFonts w:ascii="Times New Roman" w:hAnsi="Times New Roman"/>
          <w:sz w:val="28"/>
          <w:szCs w:val="28"/>
        </w:rPr>
        <w:t>Физика</w:t>
      </w:r>
    </w:p>
    <w:p w:rsidR="00EB32BF" w:rsidRPr="00A82D7E" w:rsidRDefault="00EB32BF" w:rsidP="00414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D7E">
        <w:rPr>
          <w:rFonts w:ascii="Times New Roman" w:hAnsi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/>
          <w:sz w:val="28"/>
          <w:szCs w:val="28"/>
        </w:rPr>
        <w:t>Перышкин А. В.</w:t>
      </w:r>
    </w:p>
    <w:p w:rsidR="00EB32BF" w:rsidRDefault="00EB32BF" w:rsidP="00414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D7E">
        <w:rPr>
          <w:rFonts w:ascii="Times New Roman" w:hAnsi="Times New Roman"/>
          <w:sz w:val="28"/>
          <w:szCs w:val="28"/>
        </w:rPr>
        <w:t>Издательство «</w:t>
      </w:r>
      <w:r>
        <w:rPr>
          <w:rFonts w:ascii="Times New Roman" w:hAnsi="Times New Roman"/>
          <w:sz w:val="28"/>
          <w:szCs w:val="28"/>
        </w:rPr>
        <w:t>ДРОФА</w:t>
      </w:r>
      <w:r w:rsidRPr="00A82D7E">
        <w:rPr>
          <w:rFonts w:ascii="Times New Roman" w:hAnsi="Times New Roman"/>
          <w:sz w:val="28"/>
          <w:szCs w:val="28"/>
        </w:rPr>
        <w:t>»</w:t>
      </w:r>
    </w:p>
    <w:p w:rsidR="00EB32BF" w:rsidRPr="00A82D7E" w:rsidRDefault="00EB32BF" w:rsidP="004144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1853"/>
        <w:gridCol w:w="1031"/>
        <w:gridCol w:w="2884"/>
        <w:gridCol w:w="1028"/>
        <w:gridCol w:w="3384"/>
        <w:gridCol w:w="2356"/>
        <w:gridCol w:w="2205"/>
      </w:tblGrid>
      <w:tr w:rsidR="00EB32BF" w:rsidRPr="00D82CE3" w:rsidTr="00FA2CE6">
        <w:trPr>
          <w:trHeight w:val="736"/>
          <w:tblHeader/>
        </w:trPr>
        <w:tc>
          <w:tcPr>
            <w:tcW w:w="139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11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340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951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39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116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НРЭО</w:t>
            </w:r>
          </w:p>
        </w:tc>
        <w:tc>
          <w:tcPr>
            <w:tcW w:w="777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Формы текущего контроля</w:t>
            </w:r>
          </w:p>
        </w:tc>
        <w:tc>
          <w:tcPr>
            <w:tcW w:w="727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Демонстрации</w:t>
            </w:r>
          </w:p>
        </w:tc>
      </w:tr>
      <w:tr w:rsidR="00EB32BF" w:rsidRPr="00D82CE3" w:rsidTr="00FA2CE6">
        <w:trPr>
          <w:cantSplit/>
          <w:trHeight w:val="210"/>
        </w:trPr>
        <w:tc>
          <w:tcPr>
            <w:tcW w:w="139" w:type="pct"/>
            <w:vMerge w:val="restar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7982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1" w:type="pct"/>
            <w:vMerge w:val="restart"/>
          </w:tcPr>
          <w:p w:rsidR="00EB32BF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Физика и ф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зические мет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 xml:space="preserve">ды изучения природы </w:t>
            </w:r>
          </w:p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(8 часов)</w:t>
            </w:r>
          </w:p>
        </w:tc>
        <w:tc>
          <w:tcPr>
            <w:tcW w:w="340" w:type="pct"/>
          </w:tcPr>
          <w:p w:rsidR="00EB32BF" w:rsidRPr="00137982" w:rsidRDefault="00EB32BF" w:rsidP="001D2F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51" w:type="pct"/>
          </w:tcPr>
          <w:p w:rsidR="00EB32BF" w:rsidRPr="00137982" w:rsidRDefault="00EB32BF" w:rsidP="008217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 xml:space="preserve"> наука о природе. Физические тела и явления.Физические свойства тел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Физические факторы прямо или косвенно воздействующие на жизнь и деятельность жителей Челябинской области</w:t>
            </w:r>
          </w:p>
        </w:tc>
        <w:tc>
          <w:tcPr>
            <w:tcW w:w="777" w:type="pc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B32BF" w:rsidRPr="00137982" w:rsidRDefault="00EB32BF" w:rsidP="008217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Примеры механических, тепловых, электрических, магнитных и световых явлений</w:t>
            </w:r>
          </w:p>
        </w:tc>
      </w:tr>
      <w:tr w:rsidR="00EB32BF" w:rsidRPr="00D82CE3" w:rsidTr="00FA2CE6">
        <w:trPr>
          <w:cantSplit/>
          <w:trHeight w:val="1333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Наблюдение и описание физических явлений. Ф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и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зический эксперимент. Моделирование явлений и объектов природы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Круговорот веществ в природе и промышленном производстве региона</w:t>
            </w:r>
          </w:p>
        </w:tc>
        <w:tc>
          <w:tcPr>
            <w:tcW w:w="777" w:type="pc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1129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Физические величины. Физические приборы. Измерения физических величин. Международная система единиц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Производство высокоточных средств измерения, контроля и регулирования технологич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ских процессов, безопасных для общества и окружающей среды (история развития ОАО «Челябинский завод «ТЕПЛОПРИБОР»)</w:t>
            </w:r>
          </w:p>
        </w:tc>
        <w:tc>
          <w:tcPr>
            <w:tcW w:w="777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B32BF" w:rsidRPr="00137982" w:rsidRDefault="00EB32BF" w:rsidP="00821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Физические пр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боры</w:t>
            </w:r>
          </w:p>
        </w:tc>
      </w:tr>
      <w:tr w:rsidR="00EB32BF" w:rsidRPr="00D82CE3" w:rsidTr="00FA2CE6">
        <w:trPr>
          <w:cantSplit/>
          <w:trHeight w:val="41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Точность и погрешности измерений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28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Определение цены дел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е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ния измерительного пр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и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бора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Лабораторная раб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та №1 «Определ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е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ние цены деления измерительного прибора»</w:t>
            </w:r>
          </w:p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300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 xml:space="preserve">Физические законы и закономерности 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300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951" w:type="pct"/>
          </w:tcPr>
          <w:p w:rsidR="00EB32BF" w:rsidRPr="00145335" w:rsidRDefault="00EB32BF" w:rsidP="0014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Обобщение по тем</w:t>
            </w:r>
            <w:r>
              <w:rPr>
                <w:rFonts w:ascii="Times New Roman" w:hAnsi="Times New Roman"/>
                <w:sz w:val="24"/>
                <w:szCs w:val="24"/>
              </w:rPr>
              <w:t>е «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зика и физические мет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ды изучения прир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(тем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 xml:space="preserve"> 1.1-6.6)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Физический диктант № 1</w:t>
            </w:r>
          </w:p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300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951" w:type="pct"/>
          </w:tcPr>
          <w:p w:rsidR="00EB32BF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Физика и техника. Научный метод познания</w:t>
            </w:r>
          </w:p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Роль физики в формировании естественнонаучной грамотности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FA2C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Роль физики в развитии промышленного комплекса региона: динамика развития региональной экономики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Проблема утилизации отходов. Влияние хозяйственной деятельности на окружающую среду</w:t>
            </w:r>
          </w:p>
        </w:tc>
        <w:tc>
          <w:tcPr>
            <w:tcW w:w="777" w:type="pc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282"/>
        </w:trPr>
        <w:tc>
          <w:tcPr>
            <w:tcW w:w="139" w:type="pct"/>
            <w:vMerge w:val="restar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7982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11" w:type="pct"/>
            <w:vMerge w:val="restar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Тепловые я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в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EB32BF" w:rsidRPr="00137982" w:rsidRDefault="00EB32BF" w:rsidP="0014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40" w:type="pct"/>
          </w:tcPr>
          <w:p w:rsidR="00EB32BF" w:rsidRPr="00137982" w:rsidRDefault="00EB32BF" w:rsidP="001D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Строение вещества. М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лекулы. Броуновское движение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B32BF" w:rsidRPr="00137982" w:rsidRDefault="00EB32BF" w:rsidP="00FA2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Модель хаотич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ского движения молекул.Модель броуновского движения</w:t>
            </w:r>
          </w:p>
        </w:tc>
      </w:tr>
      <w:tr w:rsidR="00EB32BF" w:rsidRPr="00D82CE3" w:rsidTr="00FA2CE6">
        <w:trPr>
          <w:cantSplit/>
          <w:trHeight w:val="601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Определение размеров малых тел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FA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Лабораторная раб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та №2 «Определ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е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ние размеров малых тел»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Движение молекул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D82CE3" w:rsidRDefault="00EB32BF" w:rsidP="00FA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Распространение вредных в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ществ, выброшенных про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мышленными предприятиями области, вследствие дифф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зии. Опасность неправильного применения и хранения мин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ральных удобрений. Защита атмосферы, воды и почвы от загрязнения</w:t>
            </w:r>
          </w:p>
        </w:tc>
        <w:tc>
          <w:tcPr>
            <w:tcW w:w="77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Самостоятельная работа № 1</w:t>
            </w:r>
          </w:p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FA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Диффузия в жи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костяхи газах</w:t>
            </w: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Взаимодействие молекул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Неблагоприятные воздействия промышленных отходов на водоплавающих птиц Чел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бинской области и их мест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обитание</w:t>
            </w:r>
          </w:p>
        </w:tc>
        <w:tc>
          <w:tcPr>
            <w:tcW w:w="77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B32BF" w:rsidRPr="00D82CE3" w:rsidRDefault="00EB32BF" w:rsidP="00FA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Сцепление сви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цовых цилин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ров№ 1 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торий)</w:t>
            </w:r>
          </w:p>
        </w:tc>
      </w:tr>
      <w:tr w:rsidR="00EB32BF" w:rsidRPr="00D82CE3" w:rsidTr="00FA2CE6">
        <w:trPr>
          <w:cantSplit/>
          <w:trHeight w:val="934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Агрегатныесостояния вещества. Свойства г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а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зов,жидкостей и твердых тел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Технологии производства ст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а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ли на промышленных пре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д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приятиях Челябинской обла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с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77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569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14.6</w:t>
            </w:r>
          </w:p>
        </w:tc>
        <w:tc>
          <w:tcPr>
            <w:tcW w:w="951" w:type="pct"/>
          </w:tcPr>
          <w:p w:rsidR="00EB32BF" w:rsidRDefault="00EB32BF" w:rsidP="0014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Обобщение по тем</w:t>
            </w:r>
            <w:r>
              <w:rPr>
                <w:rFonts w:ascii="Times New Roman" w:hAnsi="Times New Roman"/>
                <w:sz w:val="24"/>
                <w:szCs w:val="24"/>
              </w:rPr>
              <w:t>е «Т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пловые явления» </w:t>
            </w:r>
          </w:p>
          <w:p w:rsidR="00EB32BF" w:rsidRPr="00137982" w:rsidRDefault="00EB32BF" w:rsidP="0014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(темы 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9.1-13.5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FA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 xml:space="preserve">Физический диктант №2 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905"/>
        </w:trPr>
        <w:tc>
          <w:tcPr>
            <w:tcW w:w="139" w:type="pct"/>
            <w:vMerge w:val="restart"/>
          </w:tcPr>
          <w:p w:rsidR="00EB32BF" w:rsidRPr="00137982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7982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11" w:type="pct"/>
            <w:vMerge w:val="restart"/>
          </w:tcPr>
          <w:p w:rsidR="00EB32BF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Механические явления</w:t>
            </w:r>
          </w:p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(55 часов)</w:t>
            </w:r>
          </w:p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4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Механическое движение. Равномерное и неравн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мерное движение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Проблемы регулирования транспортных потоков в Ч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е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лябинской области: перекр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е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сток магистральных путей России</w:t>
            </w:r>
          </w:p>
        </w:tc>
        <w:tc>
          <w:tcPr>
            <w:tcW w:w="77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B32BF" w:rsidRDefault="00EB32BF" w:rsidP="00FA2C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Равномерное пр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молинейное дв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 2</w:t>
            </w:r>
          </w:p>
          <w:p w:rsidR="00EB32BF" w:rsidRPr="00137982" w:rsidRDefault="00EB32BF" w:rsidP="00FA2C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7982">
              <w:rPr>
                <w:rFonts w:ascii="Times New Roman" w:hAnsi="Times New Roman"/>
                <w:bCs/>
                <w:i/>
                <w:sz w:val="24"/>
                <w:szCs w:val="24"/>
              </w:rPr>
              <w:t>(репозиторий)</w:t>
            </w:r>
          </w:p>
        </w:tc>
      </w:tr>
      <w:tr w:rsidR="00EB32BF" w:rsidRPr="00D82CE3" w:rsidTr="00FA2CE6">
        <w:trPr>
          <w:cantSplit/>
          <w:trHeight w:val="409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4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Скорость. Единицы ск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рости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31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4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Расчет пути и времени движения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311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4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Инерция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Самостоятельная работа № 3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Явление инерции</w:t>
            </w:r>
          </w:p>
        </w:tc>
      </w:tr>
      <w:tr w:rsidR="00EB32BF" w:rsidRPr="00D82CE3" w:rsidTr="00FA2CE6">
        <w:trPr>
          <w:cantSplit/>
          <w:trHeight w:val="213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4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Взаимодействие тел</w:t>
            </w:r>
          </w:p>
        </w:tc>
      </w:tr>
      <w:tr w:rsidR="00EB32BF" w:rsidRPr="00D82CE3" w:rsidTr="00FA2CE6">
        <w:trPr>
          <w:cantSplit/>
          <w:trHeight w:val="240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Масса тела.Единицы массы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16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4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Измерение массы тела на рычажных весах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Default="00EB32BF" w:rsidP="00FA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Лабораторная раб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та №3 «Измерение массы тела на р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ы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чажных весах»</w:t>
            </w:r>
          </w:p>
          <w:p w:rsidR="00EB32BF" w:rsidRPr="00137982" w:rsidRDefault="00EB32BF" w:rsidP="00FA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16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4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Измерение объема тве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р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дого тела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Лабораторная раб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та № 4 «Измерение объема твердого т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е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ла»</w:t>
            </w:r>
          </w:p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126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4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Плотность вещества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126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4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Измерение плотности твердого тела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Лабораторная раб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та №5. «Измерение плотности твердого тела»</w:t>
            </w:r>
          </w:p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4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Расчет массы и объема тела по его плотности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Самостоятельная работа № 2</w:t>
            </w:r>
          </w:p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Измерение объема деревянного бр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ска</w:t>
            </w: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Контрольная работа по темам «Механическое движение», Масса», «Плотность вещества»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 xml:space="preserve">Контрольная работа  №1 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.14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Явление тяготения. Сила тяжести. Сила тяжести на других планетах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798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137982">
              <w:rPr>
                <w:rFonts w:ascii="Times New Roman" w:hAnsi="Times New Roman"/>
                <w:iCs/>
                <w:sz w:val="24"/>
                <w:szCs w:val="24"/>
              </w:rPr>
              <w:t>.15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iCs/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Деформация плодородного слоя почвы  Челябинской о</w:t>
            </w:r>
            <w:r w:rsidRPr="00137982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б</w:t>
            </w:r>
            <w:r w:rsidRPr="00137982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ласти тяжелыми сельскох</w:t>
            </w:r>
            <w:r w:rsidRPr="00137982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</w:t>
            </w:r>
            <w:r w:rsidRPr="00137982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зяйственными машинами (на примере</w:t>
            </w:r>
            <w:r w:rsidRPr="00137982">
              <w:rPr>
                <w:rFonts w:ascii="Times New Roman" w:hAnsi="Times New Roman"/>
                <w:kern w:val="32"/>
                <w:sz w:val="24"/>
                <w:szCs w:val="24"/>
              </w:rPr>
              <w:t>сельскохозяйстве</w:t>
            </w:r>
            <w:r w:rsidRPr="00137982">
              <w:rPr>
                <w:rFonts w:ascii="Times New Roman" w:hAnsi="Times New Roman"/>
                <w:kern w:val="32"/>
                <w:sz w:val="24"/>
                <w:szCs w:val="24"/>
              </w:rPr>
              <w:t>н</w:t>
            </w:r>
            <w:r w:rsidRPr="00137982">
              <w:rPr>
                <w:rFonts w:ascii="Times New Roman" w:hAnsi="Times New Roman"/>
                <w:kern w:val="32"/>
                <w:sz w:val="24"/>
                <w:szCs w:val="24"/>
              </w:rPr>
              <w:t>ных и перерабатывающих предприятий области</w:t>
            </w:r>
            <w:r w:rsidRPr="00137982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)</w:t>
            </w:r>
          </w:p>
        </w:tc>
        <w:tc>
          <w:tcPr>
            <w:tcW w:w="77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27" w:type="pct"/>
          </w:tcPr>
          <w:p w:rsidR="00EB32BF" w:rsidRPr="00137982" w:rsidRDefault="00EB32BF" w:rsidP="00FA2C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Зависимость силы упругости от д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формации пруж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 3. </w:t>
            </w:r>
            <w:r w:rsidRPr="00137982">
              <w:rPr>
                <w:rFonts w:ascii="Times New Roman" w:hAnsi="Times New Roman"/>
                <w:bCs/>
                <w:i/>
                <w:sz w:val="24"/>
                <w:szCs w:val="24"/>
              </w:rPr>
              <w:t>(репоз</w:t>
            </w:r>
            <w:r w:rsidRPr="00137982">
              <w:rPr>
                <w:rFonts w:ascii="Times New Roman" w:hAnsi="Times New Roman"/>
                <w:bCs/>
                <w:i/>
                <w:sz w:val="24"/>
                <w:szCs w:val="24"/>
              </w:rPr>
              <w:t>и</w:t>
            </w:r>
            <w:r w:rsidRPr="00137982">
              <w:rPr>
                <w:rFonts w:ascii="Times New Roman" w:hAnsi="Times New Roman"/>
                <w:bCs/>
                <w:i/>
                <w:sz w:val="24"/>
                <w:szCs w:val="24"/>
              </w:rPr>
              <w:t>торий)</w:t>
            </w: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Вес тела. Единицы силы. Связь между силой тяж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е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сти и массой тела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Динамометр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FA2C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Лабораторная раб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та№6 «Градуиров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а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ние пружины и и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з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мерение сил дин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а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моме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т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ром»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Сложение двух сил, н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а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правленных по одной прямой. Равнодейству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ю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щая сил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Сложение сил</w:t>
            </w: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33.19</w:t>
            </w:r>
          </w:p>
        </w:tc>
        <w:tc>
          <w:tcPr>
            <w:tcW w:w="951" w:type="pct"/>
          </w:tcPr>
          <w:p w:rsidR="00EB32BF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 xml:space="preserve">Обобщение по темам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«Механическое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ние, Силы в природе»</w:t>
            </w:r>
          </w:p>
          <w:p w:rsidR="00EB32BF" w:rsidRPr="00137982" w:rsidRDefault="00EB32BF" w:rsidP="003C0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(темы 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.1-1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.5, 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Физический диктант № 3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Трение. Сила трения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Материалы для обработки улиц Челябинской области против обледенения</w:t>
            </w:r>
          </w:p>
        </w:tc>
        <w:tc>
          <w:tcPr>
            <w:tcW w:w="777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Самостоятельная работа №3</w:t>
            </w:r>
          </w:p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Трение в природе и те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х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нике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Производство подшипников в Челябинской области (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ЗАО «Шестой Государственный Подшипниковый Завод»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7" w:type="pct"/>
          </w:tcPr>
          <w:p w:rsidR="00EB32BF" w:rsidRPr="00137982" w:rsidRDefault="00EB32BF" w:rsidP="00821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Лабораторная раб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та №7 «Измерение силы трения с п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мощью динамоме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т</w:t>
            </w:r>
            <w:r w:rsidRPr="00137982">
              <w:rPr>
                <w:rFonts w:ascii="Times New Roman" w:hAnsi="Times New Roman"/>
                <w:sz w:val="24"/>
                <w:szCs w:val="24"/>
              </w:rPr>
              <w:t>ра»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Сила трения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 4</w:t>
            </w:r>
          </w:p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36.22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Контрольная работа  по темам: «Вес тела», «Графическое изображение сил», «Силы», «Равнодействующая сил»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Контрольная работа №2 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.2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Давление. Единицы давления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Способы уменьшения и увеличения давления 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A93F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Давление колес большегрузных автомобилей на почву и дорожное покрытие автодорог Челябинской области</w:t>
            </w:r>
          </w:p>
        </w:tc>
        <w:tc>
          <w:tcPr>
            <w:tcW w:w="777" w:type="pct"/>
          </w:tcPr>
          <w:p w:rsidR="00EB32BF" w:rsidRPr="00137982" w:rsidRDefault="00EB32BF" w:rsidP="00A93F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Самостоятельная работа №4</w:t>
            </w:r>
          </w:p>
          <w:p w:rsidR="00EB32BF" w:rsidRPr="00137982" w:rsidRDefault="00EB32BF" w:rsidP="00A93F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Зависимость да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ления твердого т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ла на опору от действующей силы и площади опоры</w:t>
            </w: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8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.24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Давление газа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9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.25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Передача давления жидкостями и газами. Закон Паскаля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Закон Паскаля</w:t>
            </w: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40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.26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Давление в жидкости и газе. Расчет давления жидкости на дно стенки сосуда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Самостоятельная работа №5</w:t>
            </w:r>
          </w:p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.27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Сообщающиеся сосуды 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Водные ресурсы Челябинской области и их рациональное использование</w:t>
            </w: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.28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Вес воздуха. Атмосферное давление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D82CE3" w:rsidRDefault="00EB32BF" w:rsidP="00B1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распространения промышленных выбросов в регионе. Охрана атмосферн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 воздуха от загрязнений в Челябинской области</w:t>
            </w: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Обнаружение а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мосферного давл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.29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Измерение атмосферного давления. Опыт Торричелли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.30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Барометр-анероид. Атмосферное давление на различных высотах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Определение высоты Урал</w:t>
            </w:r>
            <w:r w:rsidRPr="00137982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ь</w:t>
            </w:r>
            <w:r w:rsidRPr="00137982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ских гор над уровнем моря при помощи </w:t>
            </w:r>
            <w:r w:rsidRPr="00137982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атмосферного давления</w:t>
            </w: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Измерение атм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сферного давления барометром - ан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роидом</w:t>
            </w: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.31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Манометры 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.32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Поршневой жидкостный насос. Гидравлический пресс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Гидравлический пресс и его использование в промышленности Челябинской области</w:t>
            </w: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Действие модели гидравлического пресса, схема ги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равлического пресса</w:t>
            </w: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.33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Действие жидкости и газа на погруженное в них тело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8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.34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Закон Архимеда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7" w:type="pct"/>
          </w:tcPr>
          <w:p w:rsidR="00EB32BF" w:rsidRPr="00137982" w:rsidRDefault="00EB32BF" w:rsidP="004E39AF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Закон Архим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37982">
              <w:rPr>
                <w:rFonts w:ascii="Times New Roman" w:hAnsi="Times New Roman"/>
                <w:bCs/>
                <w:sz w:val="24"/>
                <w:szCs w:val="24"/>
              </w:rPr>
              <w:t>да.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Опыт с веде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р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ком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№ 5</w:t>
            </w:r>
          </w:p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9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.35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Определение выталкивающей силы, действующей на погруженное в жидкость тело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 8  «Определение  выталкивающей силы, действующей на погруженное в жидкость тело»</w:t>
            </w:r>
          </w:p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558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50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.36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Плавание тел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Физический диктант №4</w:t>
            </w:r>
          </w:p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.37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Плавание тел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Самостоятельная работа № 6</w:t>
            </w:r>
          </w:p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.38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Выяснение условий плавания тела в жидкости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№9. «Выяснение условий плавания тела в жидкости»</w:t>
            </w:r>
          </w:p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.39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Плавание судов. Воздухоплавание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225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54.40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Контрольная работа  по темам «Давление твердых тел, жидкостей и газов»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Контрольная работа  №3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 xml:space="preserve"> 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6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55.4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Механическая работа. Единицы работы. 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6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56.4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Мощность. Единицы мощности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Самостоятельная работа № 7</w:t>
            </w:r>
          </w:p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6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57.4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Простые механизмы. Рычаг. Равновесие сил на рычаге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spacing w:after="0" w:line="240" w:lineRule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6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58.4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Момент силы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6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59.4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Рычаги в технике, быту и природе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№10 «Выяснение условий равновесия рычага»</w:t>
            </w:r>
          </w:p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6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60.4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Блоки. «Золотое правило механики» 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6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61.4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Блоки. «Золотое правило механики»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Самостоятельная работа № 9</w:t>
            </w:r>
          </w:p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6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62.4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Центр тяжести тела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6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63.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Условия равновесия тел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6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64.5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Коэффициент полезного действия  механизмов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№11. «Определение КПД при подъеме тела по наклонной плоскости»</w:t>
            </w:r>
          </w:p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6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65.5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Энергия. Потенциальная и кинетическая энергия 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6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66.5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Энергия. Потенциальная и кинетическая энергия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Кинетическая энергия движущейся воды и потенциальная энергия падающей воды: ГЭС «Пороги» г. Сатка</w:t>
            </w: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Самостоятельная работа №8</w:t>
            </w:r>
          </w:p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6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67.5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Превращение одного вида механической энергии в другой 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Интересные факты о падении метеорита в Челябинской области</w:t>
            </w: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6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1D2F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68.54</w:t>
            </w:r>
          </w:p>
        </w:tc>
        <w:tc>
          <w:tcPr>
            <w:tcW w:w="951" w:type="pct"/>
          </w:tcPr>
          <w:p w:rsidR="00EB32BF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Обобщение по темам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«Механическая работа. Мощность. Энергия»</w:t>
            </w:r>
          </w:p>
          <w:p w:rsidR="00EB32BF" w:rsidRPr="00137982" w:rsidRDefault="00EB32BF" w:rsidP="003C00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( темы 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55.4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-67.5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3)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82">
              <w:rPr>
                <w:rFonts w:ascii="Times New Roman" w:hAnsi="Times New Roman"/>
                <w:sz w:val="24"/>
                <w:szCs w:val="24"/>
              </w:rPr>
              <w:t>Физический диктант № 5</w:t>
            </w:r>
          </w:p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6"/>
        </w:trPr>
        <w:tc>
          <w:tcPr>
            <w:tcW w:w="139" w:type="pct"/>
            <w:vMerge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" w:type="pct"/>
            <w:vMerge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" w:type="pct"/>
          </w:tcPr>
          <w:p w:rsidR="00EB32BF" w:rsidRPr="00137982" w:rsidRDefault="00EB32BF" w:rsidP="007700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9</w:t>
            </w: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.55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Контрольная работа по темам «Работа, мощность и энергия»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Контрольная работа № 4 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6"/>
        </w:trPr>
        <w:tc>
          <w:tcPr>
            <w:tcW w:w="139" w:type="pct"/>
          </w:tcPr>
          <w:p w:rsidR="00EB32BF" w:rsidRPr="00137982" w:rsidRDefault="00EB32BF" w:rsidP="001379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11" w:type="pct"/>
          </w:tcPr>
          <w:p w:rsidR="00EB32BF" w:rsidRPr="00753415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753415">
              <w:rPr>
                <w:rFonts w:ascii="Times New Roman" w:hAnsi="Times New Roman"/>
                <w:iCs/>
                <w:kern w:val="1"/>
                <w:sz w:val="24"/>
                <w:szCs w:val="24"/>
                <w:lang w:eastAsia="hi-IN" w:bidi="hi-IN"/>
              </w:rPr>
              <w:t>Повторение</w:t>
            </w:r>
          </w:p>
        </w:tc>
        <w:tc>
          <w:tcPr>
            <w:tcW w:w="340" w:type="pct"/>
          </w:tcPr>
          <w:p w:rsidR="00EB32BF" w:rsidRPr="00137982" w:rsidRDefault="00EB32BF" w:rsidP="001D2F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951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3798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Итоговый урок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по курсу физики 7 класса</w:t>
            </w:r>
          </w:p>
        </w:tc>
        <w:tc>
          <w:tcPr>
            <w:tcW w:w="339" w:type="pct"/>
          </w:tcPr>
          <w:p w:rsidR="00EB32BF" w:rsidRPr="00137982" w:rsidRDefault="00EB32BF" w:rsidP="00137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7" w:type="pct"/>
          </w:tcPr>
          <w:p w:rsidR="00EB32BF" w:rsidRPr="00137982" w:rsidRDefault="00EB32BF" w:rsidP="0013798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B32BF" w:rsidRDefault="00EB32BF" w:rsidP="00414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EB32BF" w:rsidSect="004144D7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EB32BF" w:rsidRPr="00A82D7E" w:rsidRDefault="00EB32BF" w:rsidP="00414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A82D7E">
        <w:rPr>
          <w:rFonts w:ascii="Times New Roman" w:hAnsi="Times New Roman"/>
          <w:b/>
          <w:sz w:val="28"/>
          <w:szCs w:val="28"/>
        </w:rPr>
        <w:t xml:space="preserve"> класс (</w:t>
      </w:r>
      <w:r>
        <w:rPr>
          <w:rFonts w:ascii="Times New Roman" w:hAnsi="Times New Roman"/>
          <w:b/>
          <w:sz w:val="28"/>
          <w:szCs w:val="28"/>
        </w:rPr>
        <w:t>70</w:t>
      </w:r>
      <w:r w:rsidRPr="00A82D7E">
        <w:rPr>
          <w:rFonts w:ascii="Times New Roman" w:hAnsi="Times New Roman"/>
          <w:b/>
          <w:sz w:val="28"/>
          <w:szCs w:val="28"/>
        </w:rPr>
        <w:t xml:space="preserve"> часов</w:t>
      </w:r>
      <w:r>
        <w:rPr>
          <w:rFonts w:ascii="Times New Roman" w:hAnsi="Times New Roman"/>
          <w:b/>
          <w:sz w:val="28"/>
          <w:szCs w:val="28"/>
        </w:rPr>
        <w:t>: 2 часа в неделю</w:t>
      </w:r>
      <w:r w:rsidRPr="00A82D7E">
        <w:rPr>
          <w:rFonts w:ascii="Times New Roman" w:hAnsi="Times New Roman"/>
          <w:b/>
          <w:sz w:val="28"/>
          <w:szCs w:val="28"/>
        </w:rPr>
        <w:t>)</w:t>
      </w:r>
    </w:p>
    <w:p w:rsidR="00EB32BF" w:rsidRPr="00A82D7E" w:rsidRDefault="00EB32BF" w:rsidP="004144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2BF" w:rsidRPr="00A82D7E" w:rsidRDefault="00EB32BF" w:rsidP="00414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D7E">
        <w:rPr>
          <w:rFonts w:ascii="Times New Roman" w:hAnsi="Times New Roman"/>
          <w:b/>
          <w:sz w:val="28"/>
          <w:szCs w:val="28"/>
        </w:rPr>
        <w:t xml:space="preserve">Наименование учебника: </w:t>
      </w:r>
      <w:r>
        <w:rPr>
          <w:rFonts w:ascii="Times New Roman" w:hAnsi="Times New Roman"/>
          <w:sz w:val="28"/>
          <w:szCs w:val="28"/>
        </w:rPr>
        <w:t>Физика</w:t>
      </w:r>
    </w:p>
    <w:p w:rsidR="00EB32BF" w:rsidRPr="00A82D7E" w:rsidRDefault="00EB32BF" w:rsidP="00414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D7E">
        <w:rPr>
          <w:rFonts w:ascii="Times New Roman" w:hAnsi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/>
          <w:sz w:val="28"/>
          <w:szCs w:val="28"/>
        </w:rPr>
        <w:t>Перышкин А. В.</w:t>
      </w:r>
    </w:p>
    <w:p w:rsidR="00EB32BF" w:rsidRPr="00A82D7E" w:rsidRDefault="00EB32BF" w:rsidP="00414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D7E">
        <w:rPr>
          <w:rFonts w:ascii="Times New Roman" w:hAnsi="Times New Roman"/>
          <w:sz w:val="28"/>
          <w:szCs w:val="28"/>
        </w:rPr>
        <w:t>Издательство «</w:t>
      </w:r>
      <w:r>
        <w:rPr>
          <w:rFonts w:ascii="Times New Roman" w:hAnsi="Times New Roman"/>
          <w:sz w:val="28"/>
          <w:szCs w:val="28"/>
        </w:rPr>
        <w:t>ДРОФА</w:t>
      </w:r>
      <w:r w:rsidRPr="00A82D7E">
        <w:rPr>
          <w:rFonts w:ascii="Times New Roman" w:hAnsi="Times New Roman"/>
          <w:sz w:val="28"/>
          <w:szCs w:val="28"/>
        </w:rPr>
        <w:t>»</w:t>
      </w:r>
    </w:p>
    <w:p w:rsidR="00EB32BF" w:rsidRDefault="00EB32BF" w:rsidP="00967DEE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0"/>
        <w:gridCol w:w="1766"/>
        <w:gridCol w:w="1032"/>
        <w:gridCol w:w="2945"/>
        <w:gridCol w:w="1032"/>
        <w:gridCol w:w="3386"/>
        <w:gridCol w:w="2366"/>
        <w:gridCol w:w="2339"/>
      </w:tblGrid>
      <w:tr w:rsidR="00EB32BF" w:rsidRPr="00D82CE3" w:rsidTr="00FA2CE6">
        <w:trPr>
          <w:trHeight w:val="309"/>
          <w:tblHeader/>
        </w:trPr>
        <w:tc>
          <w:tcPr>
            <w:tcW w:w="144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77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урока</w:t>
            </w:r>
          </w:p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НРЭО</w:t>
            </w:r>
          </w:p>
        </w:tc>
        <w:tc>
          <w:tcPr>
            <w:tcW w:w="773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Формы текущего контроля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Демонстрации</w:t>
            </w:r>
          </w:p>
        </w:tc>
      </w:tr>
      <w:tr w:rsidR="00EB32BF" w:rsidRPr="00D82CE3" w:rsidTr="00FA2CE6">
        <w:trPr>
          <w:cantSplit/>
          <w:trHeight w:val="88"/>
        </w:trPr>
        <w:tc>
          <w:tcPr>
            <w:tcW w:w="144" w:type="pct"/>
            <w:vMerge w:val="restar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7" w:type="pct"/>
            <w:vMerge w:val="restar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Тепловые явления </w:t>
            </w:r>
          </w:p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sz w:val="24"/>
                <w:szCs w:val="24"/>
                <w:lang w:eastAsia="ar-SA"/>
              </w:rPr>
              <w:t>(24 часа)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Тепловое движение. Температура. Внутренняя энергия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 xml:space="preserve">Влияние высоких  температур на организм человека в горячих цеха промышленных предприятий Челябинской области </w:t>
            </w:r>
          </w:p>
        </w:tc>
        <w:tc>
          <w:tcPr>
            <w:tcW w:w="773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EB32BF" w:rsidRPr="00D82CE3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Принцип действия термометра</w:t>
            </w:r>
          </w:p>
        </w:tc>
      </w:tr>
      <w:tr w:rsidR="00EB32BF" w:rsidRPr="00D82CE3" w:rsidTr="00FA2CE6">
        <w:trPr>
          <w:cantSplit/>
          <w:trHeight w:val="693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Способы изменения вну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т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ренней энергии тела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FA2C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Антропогенный источник т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 xml:space="preserve">пла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 xml:space="preserve"> нарушение теплового баланса Челябинской области</w:t>
            </w:r>
          </w:p>
        </w:tc>
        <w:tc>
          <w:tcPr>
            <w:tcW w:w="773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Изменение вну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ренней энергии тела при совершении 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боты и при тепл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передаче</w:t>
            </w:r>
          </w:p>
        </w:tc>
      </w:tr>
      <w:tr w:rsidR="00EB32BF" w:rsidRPr="00D82CE3" w:rsidTr="00FA2CE6">
        <w:trPr>
          <w:cantSplit/>
          <w:trHeight w:val="120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Виды теплопередачи. Т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плопроводность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теплоизоляцио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ных материалов 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на промы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ш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ленных предприятиях Чел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я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бинской области</w:t>
            </w:r>
          </w:p>
        </w:tc>
        <w:tc>
          <w:tcPr>
            <w:tcW w:w="773" w:type="pct"/>
          </w:tcPr>
          <w:p w:rsidR="00EB32BF" w:rsidRDefault="00EB32BF" w:rsidP="00FA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Самостоятельная работа№1</w:t>
            </w:r>
          </w:p>
          <w:p w:rsidR="00EB32BF" w:rsidRPr="00B151AC" w:rsidRDefault="00EB32BF" w:rsidP="00FA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Теплопроводность различных матери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лов№ 1 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рий)</w:t>
            </w:r>
          </w:p>
        </w:tc>
      </w:tr>
      <w:tr w:rsidR="00EB32BF" w:rsidRPr="00D82CE3" w:rsidTr="00FA2CE6">
        <w:trPr>
          <w:cantSplit/>
          <w:trHeight w:val="126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Конвекция. Излучение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Образование конвекционных потоков в промышленных  зонах Челябинской области</w:t>
            </w:r>
          </w:p>
        </w:tc>
        <w:tc>
          <w:tcPr>
            <w:tcW w:w="773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Конвекция в возд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хеи жидкости. П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редача энергии п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тем излучения</w:t>
            </w:r>
          </w:p>
        </w:tc>
      </w:tr>
      <w:tr w:rsidR="00EB32BF" w:rsidRPr="00D82CE3" w:rsidTr="00FA2CE6">
        <w:trPr>
          <w:cantSplit/>
          <w:trHeight w:val="252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Количество теплоты. Единицы количества те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п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 xml:space="preserve">лоты 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EB32BF" w:rsidRPr="00D82CE3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252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Удельная теплоемкость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Изменение природно-климатических условий р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гиона при осушении естес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венных и создании искусс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венных водоемов</w:t>
            </w:r>
          </w:p>
        </w:tc>
        <w:tc>
          <w:tcPr>
            <w:tcW w:w="773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EB32BF" w:rsidRPr="00D82CE3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Сравнение удел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ных теплоемкостей различных веществ</w:t>
            </w: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Расчёт количества тепл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ты, необходимого для н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гревания тела или выд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ляемого им при охлажд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EB32BF" w:rsidRPr="00D82CE3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Сравнение количеств те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п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лоты при смешивании в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ды разной температуры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EB32BF" w:rsidRDefault="00EB32BF" w:rsidP="00FA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Лабораторная раб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та  №1 «Сравнение количеств теплоты при смешивании в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ды разной темпер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туры»</w:t>
            </w:r>
          </w:p>
          <w:p w:rsidR="00EB32BF" w:rsidRPr="00B151AC" w:rsidRDefault="00EB32BF" w:rsidP="00FA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Измерение удельной те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п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лоемкости твердого тела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EB32BF" w:rsidRPr="00B151AC" w:rsidRDefault="00EB32BF" w:rsidP="00FA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Лабораторная раб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та  № 2 «Измерение удельной теплое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м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кости твердого т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ла»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107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Энергия топлива. Удел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ь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ная теплота сгорания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Сравнение ценности разли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видов топлива (на прим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</w:t>
            </w:r>
            <w:r w:rsidRPr="00B151AC">
              <w:rPr>
                <w:rFonts w:ascii="Times New Roman" w:hAnsi="Times New Roman"/>
                <w:bCs/>
                <w:sz w:val="24"/>
                <w:szCs w:val="24"/>
              </w:rPr>
              <w:t xml:space="preserve"> ОАО «Челябинской угол</w:t>
            </w:r>
            <w:r w:rsidRPr="00B151AC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B151AC">
              <w:rPr>
                <w:rFonts w:ascii="Times New Roman" w:hAnsi="Times New Roman"/>
                <w:bCs/>
                <w:sz w:val="24"/>
                <w:szCs w:val="24"/>
              </w:rPr>
              <w:t>ной компанией»)</w:t>
            </w:r>
          </w:p>
        </w:tc>
        <w:tc>
          <w:tcPr>
            <w:tcW w:w="773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30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Закон сохранения и пр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вращения энергии в мех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нических и тепловых процессах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EB32BF" w:rsidRDefault="00EB32BF" w:rsidP="00FA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Самостоятельная работа № 2</w:t>
            </w:r>
          </w:p>
          <w:p w:rsidR="00EB32BF" w:rsidRPr="00B151AC" w:rsidRDefault="00EB32BF" w:rsidP="00FA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132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Контрольная работа по теме «Тепловые явления»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Контрольная работа №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 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1 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54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13.13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Агрегатные состояния вещества. Плавление и отвердевание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1AC">
              <w:rPr>
                <w:rFonts w:ascii="Times New Roman" w:hAnsi="Times New Roman"/>
                <w:bCs/>
                <w:sz w:val="24"/>
                <w:szCs w:val="24"/>
              </w:rPr>
              <w:t>Литейное производство в Ч</w:t>
            </w:r>
            <w:r w:rsidRPr="00B151A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151AC">
              <w:rPr>
                <w:rFonts w:ascii="Times New Roman" w:hAnsi="Times New Roman"/>
                <w:bCs/>
                <w:sz w:val="24"/>
                <w:szCs w:val="24"/>
              </w:rPr>
              <w:t>лябинской области</w:t>
            </w:r>
          </w:p>
        </w:tc>
        <w:tc>
          <w:tcPr>
            <w:tcW w:w="773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EB32BF" w:rsidRPr="00D82CE3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Явления плавления и кристаллизации</w:t>
            </w:r>
          </w:p>
        </w:tc>
      </w:tr>
      <w:tr w:rsidR="00EB32BF" w:rsidRPr="00D82CE3" w:rsidTr="00A93FA7">
        <w:trPr>
          <w:cantSplit/>
          <w:trHeight w:val="1656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14.14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График плавления и о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т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вердевания кристаллич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ских тел. Удельная тепл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та плавления</w:t>
            </w:r>
          </w:p>
          <w:p w:rsidR="00EB32BF" w:rsidRDefault="00EB32BF" w:rsidP="0077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Обобщение по тем</w:t>
            </w:r>
            <w:r>
              <w:rPr>
                <w:rFonts w:ascii="Times New Roman" w:hAnsi="Times New Roman"/>
                <w:sz w:val="24"/>
                <w:szCs w:val="24"/>
              </w:rPr>
              <w:t>е «Те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ловые явления»  </w:t>
            </w:r>
          </w:p>
          <w:p w:rsidR="00EB32BF" w:rsidRPr="00B151AC" w:rsidRDefault="00EB32BF" w:rsidP="0077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1.1-14.14)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Физический диктант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101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15.15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Нагревание тел. Плавл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ние и кристаллизация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32BF" w:rsidRPr="00B151AC" w:rsidRDefault="00EB32BF" w:rsidP="00B1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69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16.16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Испарение. Насыщенный и ненасыщенный пар. П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глощение энергии при и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парении жидкости и в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ы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деление её при конденс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ции пара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Оценка выбросов газообра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веществ кислотного х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рактера в атмосферу как пок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зателя загрязнения окружа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щей среды Челябинской о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ласти.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 xml:space="preserve"> Движение загрязне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н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ных воздушных масс</w:t>
            </w:r>
          </w:p>
        </w:tc>
        <w:tc>
          <w:tcPr>
            <w:tcW w:w="773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EB32BF" w:rsidRPr="00D82CE3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Явление испарения иконденсации</w:t>
            </w:r>
          </w:p>
        </w:tc>
      </w:tr>
      <w:tr w:rsidR="00EB32BF" w:rsidRPr="00D82CE3" w:rsidTr="00FA2CE6">
        <w:trPr>
          <w:cantSplit/>
          <w:trHeight w:val="53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17.17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Кипение. Удельная тепл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та парообразования и конденсации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2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Зависимость температуры к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и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 xml:space="preserve">пения жидкости от </w:t>
            </w:r>
            <w:r w:rsidRPr="00D82CE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высоты</w:t>
            </w:r>
            <w:r w:rsidRPr="00D8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над уровнем моря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 xml:space="preserve"> (на примере Уральских гор)</w:t>
            </w:r>
          </w:p>
        </w:tc>
        <w:tc>
          <w:tcPr>
            <w:tcW w:w="773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EB32BF" w:rsidRPr="00D82CE3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Кипение воды. П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стоянство темпер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туры кипения жи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кости</w:t>
            </w:r>
          </w:p>
        </w:tc>
      </w:tr>
      <w:tr w:rsidR="00EB32BF" w:rsidRPr="00D82CE3" w:rsidTr="00FA2CE6">
        <w:trPr>
          <w:cantSplit/>
          <w:trHeight w:val="53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18.18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Расчет удельной теплоты парообразования, колич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ства теплоты, отданного (полученного) телом при конденсации (парообр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зовании)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Самостоятельная работа № 4</w:t>
            </w:r>
          </w:p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19.19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Влажность воздуха. Сп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собы определения вла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ж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ности воздуха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  <w:lang w:eastAsia="ar-SA"/>
              </w:rPr>
              <w:t>Особенности погоды Южного Урала (изменение влажности воздуха в течение года)</w:t>
            </w:r>
          </w:p>
        </w:tc>
        <w:tc>
          <w:tcPr>
            <w:tcW w:w="773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Лабораторная раб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та №3 «Измерение относительной влажности воздуха»</w:t>
            </w:r>
          </w:p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20.20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Влажность воздуха. Сп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собы определения вла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ж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ности воздуха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21.21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Работа газа и пара при расширении. Двигатель внутреннего сгорания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Устройство чет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ы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рехтактного двиг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теля внутреннего сгорания</w:t>
            </w: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22.22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Работа газа и пара при расширении. Двигатель внутреннего сгорания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Тепловые двигатели и их применение на автомобиле «Урал» ОАО «УралАЗ»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Миасс</w:t>
            </w:r>
          </w:p>
        </w:tc>
        <w:tc>
          <w:tcPr>
            <w:tcW w:w="773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151AC">
              <w:rPr>
                <w:rFonts w:ascii="Times New Roman" w:hAnsi="Times New Roman"/>
                <w:iCs/>
                <w:sz w:val="24"/>
                <w:szCs w:val="24"/>
              </w:rPr>
              <w:t>23.23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Паровая турбина. КПД теплового двигателя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Принцип работы паровых турбин на примере ТЭЦ Чел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я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бинской области</w:t>
            </w:r>
          </w:p>
        </w:tc>
        <w:tc>
          <w:tcPr>
            <w:tcW w:w="773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Устройство паровой турбины</w:t>
            </w: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24.24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151AC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по теме «Агрегатные состо</w:t>
            </w:r>
            <w:r w:rsidRPr="00B151AC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B151AC">
              <w:rPr>
                <w:rFonts w:ascii="Times New Roman" w:hAnsi="Times New Roman"/>
                <w:iCs/>
                <w:sz w:val="24"/>
                <w:szCs w:val="24"/>
              </w:rPr>
              <w:t>ния вещества»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151AC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2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 xml:space="preserve"> 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 w:val="restart"/>
          </w:tcPr>
          <w:p w:rsidR="00EB32BF" w:rsidRPr="00B151AC" w:rsidRDefault="00EB32BF" w:rsidP="008217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7" w:type="pct"/>
            <w:vMerge w:val="restart"/>
          </w:tcPr>
          <w:p w:rsidR="00EB32BF" w:rsidRPr="00B151AC" w:rsidRDefault="00EB32BF" w:rsidP="008217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51AC">
              <w:rPr>
                <w:rFonts w:ascii="Times New Roman" w:hAnsi="Times New Roman"/>
                <w:sz w:val="24"/>
                <w:szCs w:val="24"/>
                <w:lang w:eastAsia="ar-SA"/>
              </w:rPr>
              <w:t>Электромагнитные явления (44 часа)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25.1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Электризация тел при с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прикосновении. Взаим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действие заряженных тел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Применение мер безопасности при автомобильных перево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з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ках и на железной дороге в нашем регионе</w:t>
            </w:r>
          </w:p>
        </w:tc>
        <w:tc>
          <w:tcPr>
            <w:tcW w:w="773" w:type="pct"/>
          </w:tcPr>
          <w:p w:rsidR="00EB32BF" w:rsidRPr="00B151AC" w:rsidRDefault="00EB32BF" w:rsidP="00B151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EB32BF" w:rsidRPr="00B151AC" w:rsidRDefault="00EB32BF" w:rsidP="0034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Электризация тел. Дварода электрич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ских зар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я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дов.Электризация через влияние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26.2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Электроскоп. Электрич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е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ское поле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Устройство и при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ципдействия эле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троскопа </w:t>
            </w: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27.3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Делимость электрическ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го заряда. Электрон. Строение атома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Перенос электрич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ского заряда с одн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го тела на другое. Закон сохранения электрического 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ряда</w:t>
            </w: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28.4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Объяснение электрических явлений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29.5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Проводники, полупроводники и изоляторы электричества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Производство электротехнических материалов в Челябинской области </w:t>
            </w: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Проводники и из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ляторы</w:t>
            </w: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30.6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Электрический ток. Источники электрического тока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Производство источников электрического тока на терр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и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тории области (на примере ОАО«Верхнеуфалейскийзавод«УРАЛЭЛЕМЕНТ»)</w:t>
            </w: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Самостоятельная работа № 5</w:t>
            </w:r>
          </w:p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Источники пост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янного тока</w:t>
            </w: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31.7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Электрическая цепь и ее составные части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Составление пр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стейшей электрич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ской цепи</w:t>
            </w: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32.8</w:t>
            </w:r>
          </w:p>
        </w:tc>
        <w:tc>
          <w:tcPr>
            <w:tcW w:w="962" w:type="pct"/>
          </w:tcPr>
          <w:p w:rsidR="00EB32BF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Электрический ток в металлах. Действия электрического тока. Направление электрического тока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EB32BF" w:rsidRDefault="00EB32BF" w:rsidP="001307B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Обобщение по тем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е « Электрические явления»</w:t>
            </w:r>
          </w:p>
          <w:p w:rsidR="00EB32BF" w:rsidRPr="00B151AC" w:rsidRDefault="00EB32BF" w:rsidP="001307B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(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темы 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25.1-32.8)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Электролиз и сферы его применения </w:t>
            </w:r>
            <w:r w:rsidRPr="00D82CE3">
              <w:rPr>
                <w:rFonts w:ascii="Times New Roman" w:hAnsi="Times New Roman"/>
                <w:sz w:val="24"/>
                <w:szCs w:val="24"/>
                <w:lang w:eastAsia="ar-SA"/>
              </w:rPr>
              <w:t>при организации производственных процессов на промышленных предприятиях Челябинской области</w:t>
            </w:r>
          </w:p>
        </w:tc>
        <w:tc>
          <w:tcPr>
            <w:tcW w:w="773" w:type="pct"/>
          </w:tcPr>
          <w:p w:rsidR="00EB32BF" w:rsidRPr="00B151AC" w:rsidRDefault="00EB32BF" w:rsidP="001307B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Физический диктант № 2</w:t>
            </w:r>
          </w:p>
          <w:p w:rsidR="00EB32BF" w:rsidRPr="00B151AC" w:rsidRDefault="00EB32BF" w:rsidP="001307B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33.9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Сила тока. Единицы силы тока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34.10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Амперметр. Измерение силы тока 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 4 «Сборка электрической цепи и измерение силы тока в ее различных участках»</w:t>
            </w:r>
          </w:p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Измерение силы 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ка амперметром</w:t>
            </w: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35.11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Электрическое напряжение. Единицы напряжения 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36.12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Вольтметр. Измерение напряжения. Зависимость силы тока от напряжения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spacing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Измерение напр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я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жения вольтметром</w:t>
            </w: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37.13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Электрическое сопротивление проводников. Единицы сопротивления 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FA2C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 5 «Измерение напряжения на различных участках электрической цепи»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38.14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Закон Ома для участка цепи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D82CE3" w:rsidRDefault="00EB32BF" w:rsidP="00FA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Зависимость силы тока от напряжения на участке электр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ческой цепи№ 2</w:t>
            </w:r>
          </w:p>
          <w:p w:rsidR="00EB32BF" w:rsidRPr="00B151AC" w:rsidRDefault="00EB32BF" w:rsidP="00FA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39.15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Расчет сопротивления проводников. Удельное сопротивление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spacing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B151AC" w:rsidRDefault="00EB32BF" w:rsidP="00857D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Изучение зависим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сти электрического сопротивления пр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водника от его дл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ны, площади поп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речного сечения и материала. Удел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ь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ное сопротивление № 4 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40.16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Расчет сопротивления проводников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Самостоятельная работа № 6</w:t>
            </w:r>
          </w:p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41.17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Реостаты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№6 «Регулирование силы тока реостатом»</w:t>
            </w:r>
          </w:p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Реостат и магазин сопротивлений</w:t>
            </w: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42.18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Определение сопротивления проводника при помощи амперметра и вольтметра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№7«Определение сопротивления проводника при помощи амперметра и вольтметра»</w:t>
            </w:r>
          </w:p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43.19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Последовательное соединение проводников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D82CE3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Наблюдение пост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янства силы тока на разных участках 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разветвленной эле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трической цепи.</w:t>
            </w:r>
          </w:p>
          <w:p w:rsidR="00EB32BF" w:rsidRPr="00B151AC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Измерение напр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я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жений в последов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тельной электрич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ской цепи</w:t>
            </w: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44.20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Параллельное соединение проводников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spacing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Измерение силы 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ка в разветвленной электрической цепи</w:t>
            </w: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45.21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Соединение проводников. 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Самостоятельная работа № 7</w:t>
            </w:r>
          </w:p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46.22</w:t>
            </w:r>
          </w:p>
        </w:tc>
        <w:tc>
          <w:tcPr>
            <w:tcW w:w="962" w:type="pct"/>
          </w:tcPr>
          <w:p w:rsidR="00EB32BF" w:rsidRPr="00B151AC" w:rsidRDefault="00EB32BF" w:rsidP="00A93F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Контрольная работа по теме «Законы постоянного тока»</w:t>
            </w:r>
          </w:p>
        </w:tc>
        <w:tc>
          <w:tcPr>
            <w:tcW w:w="337" w:type="pct"/>
          </w:tcPr>
          <w:p w:rsidR="00EB32BF" w:rsidRPr="00B151AC" w:rsidRDefault="00EB32BF" w:rsidP="00A9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A93F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A93F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Контрольная работа № 3 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47.23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Работа и мощность электрического тока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48.24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Единицы работы электрического тока, применяемые на практике 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работа№8«Измерение мощности и работы тока в электрической лампе»</w:t>
            </w:r>
          </w:p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49.25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Нагревание проводников электрическим током. Закон Джоуля - Ленца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spacing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50.26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Лампа накаливания. Электрические нагревательные приборы. Короткое замыкание. Предохранители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Изготовление нагревательных приборов ЗАО «Делсот» г.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 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Миасс</w:t>
            </w: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Лампа накаливания. Электрические нагревательные приборы. Короткое замыкание. Предохранители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51.27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Конденсатор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Устройство конде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сатора. Энергия з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ряженного конде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сатора</w:t>
            </w: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52.28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Конденсатор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53.29</w:t>
            </w:r>
          </w:p>
        </w:tc>
        <w:tc>
          <w:tcPr>
            <w:tcW w:w="962" w:type="pct"/>
          </w:tcPr>
          <w:p w:rsidR="00EB32BF" w:rsidRDefault="00EB32BF" w:rsidP="00A93F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Обобщение по темам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«Законы постоянного тока.</w:t>
            </w:r>
            <w:r w:rsidRPr="00B151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Работа и мощность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тока. Закон Джоуля – Ленца. </w:t>
            </w:r>
            <w:r w:rsidRPr="00B151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Конденсатор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» </w:t>
            </w:r>
          </w:p>
          <w:p w:rsidR="00EB32BF" w:rsidRPr="00B151AC" w:rsidRDefault="00EB32BF" w:rsidP="001307B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(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темы 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33.9-5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.2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8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337" w:type="pct"/>
          </w:tcPr>
          <w:p w:rsidR="00EB32BF" w:rsidRPr="00B151AC" w:rsidRDefault="00EB32BF" w:rsidP="00A9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A93F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A93F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Физический диктант № 3</w:t>
            </w:r>
          </w:p>
          <w:p w:rsidR="00EB32BF" w:rsidRPr="00B151AC" w:rsidRDefault="00EB32BF" w:rsidP="00A93F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54.30</w:t>
            </w:r>
          </w:p>
        </w:tc>
        <w:tc>
          <w:tcPr>
            <w:tcW w:w="962" w:type="pct"/>
          </w:tcPr>
          <w:p w:rsidR="00EB32BF" w:rsidRPr="00B151AC" w:rsidRDefault="00EB32BF" w:rsidP="00A93F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Контрольная работа по теме </w:t>
            </w:r>
            <w:r w:rsidRPr="00B151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«Работа и мощность тока. Закон Джоуля – Ленца. Конденсатор»</w:t>
            </w:r>
          </w:p>
        </w:tc>
        <w:tc>
          <w:tcPr>
            <w:tcW w:w="337" w:type="pct"/>
          </w:tcPr>
          <w:p w:rsidR="00EB32BF" w:rsidRPr="00B151AC" w:rsidRDefault="00EB32BF" w:rsidP="00A9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A93F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A93F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Контрольная работа № 4</w:t>
            </w:r>
          </w:p>
          <w:p w:rsidR="00EB32BF" w:rsidRPr="00B151AC" w:rsidRDefault="00EB32BF" w:rsidP="00A93F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95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1307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.3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Магнитное поле. Магнитное поле прямого тока. Магнитные линии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Физический диктант № 4</w:t>
            </w:r>
          </w:p>
        </w:tc>
        <w:tc>
          <w:tcPr>
            <w:tcW w:w="764" w:type="pct"/>
          </w:tcPr>
          <w:p w:rsidR="00EB32BF" w:rsidRPr="00D82CE3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Опыт Эрстеда.</w:t>
            </w:r>
          </w:p>
          <w:p w:rsidR="00EB32BF" w:rsidRPr="00B151AC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Магнитное поле 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EB32BF" w:rsidRPr="00D82CE3" w:rsidTr="00FA2CE6">
        <w:trPr>
          <w:cantSplit/>
          <w:trHeight w:val="40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1307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.3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Магнитное поле катушки с током. Электромагниты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spacing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Применение электромагнитов на предприятиях Челябинской области</w:t>
            </w: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 9</w:t>
            </w:r>
          </w:p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«Сборка электромагнита и испытание его действия»</w:t>
            </w:r>
          </w:p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Самостоятельная работа №8</w:t>
            </w:r>
          </w:p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40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1307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.3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Постоянные магниты. Магнитное поле постоянных магнитов. Магнитное поле Земли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spacing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Аномалии магнитного поля на территории Челябинской о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б</w:t>
            </w:r>
            <w:r w:rsidRPr="00B151AC">
              <w:rPr>
                <w:rFonts w:ascii="Times New Roman" w:hAnsi="Times New Roman"/>
                <w:sz w:val="24"/>
                <w:szCs w:val="24"/>
              </w:rPr>
              <w:t>ласти:  причины появления, воздействие их  на здоровье человека</w:t>
            </w: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40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1307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8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.3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Действие магнитного поля на проводнике с током. Электрический двигатель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spacing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 10 «Изучение электрического двигателя постоянного тока (на модели)»</w:t>
            </w:r>
          </w:p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D82CE3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Действие магнитн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го поля на прово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ник с током.</w:t>
            </w:r>
          </w:p>
          <w:p w:rsidR="00EB32BF" w:rsidRPr="00D82CE3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Устройство эле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тродвигателя№ 5</w:t>
            </w:r>
          </w:p>
          <w:p w:rsidR="00EB32BF" w:rsidRPr="00B151AC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</w:tr>
      <w:tr w:rsidR="00EB32BF" w:rsidRPr="00D82CE3" w:rsidTr="00FA2CE6">
        <w:trPr>
          <w:cantSplit/>
          <w:trHeight w:val="40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59.35</w:t>
            </w:r>
          </w:p>
        </w:tc>
        <w:tc>
          <w:tcPr>
            <w:tcW w:w="962" w:type="pct"/>
          </w:tcPr>
          <w:p w:rsidR="00EB32BF" w:rsidRDefault="00EB32BF" w:rsidP="001307B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Обобщение по тем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е «Магнитные явления»</w:t>
            </w:r>
          </w:p>
          <w:p w:rsidR="00EB32BF" w:rsidRPr="00B151AC" w:rsidRDefault="00EB32BF" w:rsidP="001307B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(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темы 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.3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-5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8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.3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spacing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FA2C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Физический диктант № 4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D82CE3" w:rsidRDefault="00EB32BF" w:rsidP="00B15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FA2CE6">
        <w:trPr>
          <w:cantSplit/>
          <w:trHeight w:val="40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1307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60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.3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Источники света. Распространение света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B151AC" w:rsidRDefault="00EB32BF" w:rsidP="00FA2CE6">
            <w:pPr>
              <w:shd w:val="clear" w:color="auto" w:fill="FFFFFF"/>
              <w:tabs>
                <w:tab w:val="left" w:pos="662"/>
              </w:tabs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Источники св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та.Прямолинейное распространение света</w:t>
            </w:r>
          </w:p>
        </w:tc>
      </w:tr>
      <w:tr w:rsidR="00EB32BF" w:rsidRPr="00D82CE3" w:rsidTr="00FA2CE6">
        <w:trPr>
          <w:cantSplit/>
          <w:trHeight w:val="40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1307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61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.3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Видимое движение светил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B151AC" w:rsidRDefault="00EB32BF" w:rsidP="00B15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40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1307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.3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62" w:type="pct"/>
          </w:tcPr>
          <w:p w:rsidR="00EB32BF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Отражение света. Закон отражения света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EB32BF" w:rsidRPr="00B151AC" w:rsidRDefault="00EB32BF" w:rsidP="001307B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Плоское зеркало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B151AC" w:rsidRDefault="00EB32BF" w:rsidP="00857DEA">
            <w:pPr>
              <w:shd w:val="clear" w:color="auto" w:fill="FFFFFF"/>
              <w:tabs>
                <w:tab w:val="left" w:pos="662"/>
              </w:tabs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Закон отражения света. Изображение в плоском зерк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ле№ 6 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рий)</w:t>
            </w:r>
          </w:p>
        </w:tc>
      </w:tr>
      <w:tr w:rsidR="00EB32BF" w:rsidRPr="00D82CE3" w:rsidTr="00FA2CE6">
        <w:trPr>
          <w:cantSplit/>
          <w:trHeight w:val="40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1307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Преломление света. Закон преломления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B151AC" w:rsidRDefault="00EB32BF" w:rsidP="00FA2CE6">
            <w:pPr>
              <w:shd w:val="clear" w:color="auto" w:fill="FFFFFF"/>
              <w:tabs>
                <w:tab w:val="left" w:pos="662"/>
              </w:tabs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Преломление св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 xml:space="preserve">та№ 7 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рий)</w:t>
            </w:r>
          </w:p>
        </w:tc>
      </w:tr>
      <w:tr w:rsidR="00EB32BF" w:rsidRPr="00D82CE3" w:rsidTr="00FA2CE6">
        <w:trPr>
          <w:cantSplit/>
          <w:trHeight w:val="40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1307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Линзы. Оптическая сила линзы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Изображения, даваемые линзой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1307B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Самостоятельная работа № 9</w:t>
            </w:r>
          </w:p>
          <w:p w:rsidR="00EB32BF" w:rsidRPr="00B151AC" w:rsidRDefault="00EB32BF" w:rsidP="001307B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D82CE3" w:rsidRDefault="00EB32BF" w:rsidP="00FA2CE6">
            <w:pPr>
              <w:shd w:val="clear" w:color="auto" w:fill="FFFFFF"/>
              <w:tabs>
                <w:tab w:val="left" w:pos="6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Ход лучей в соб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рающей линзе.Ход лучей в рассеива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ю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щей линзе.</w:t>
            </w:r>
          </w:p>
          <w:p w:rsidR="00EB32BF" w:rsidRPr="00D82CE3" w:rsidRDefault="00EB32BF" w:rsidP="00FA2CE6">
            <w:pPr>
              <w:shd w:val="clear" w:color="auto" w:fill="FFFFFF"/>
              <w:tabs>
                <w:tab w:val="left" w:pos="662"/>
              </w:tabs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Получение изобр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жений с помощью линз</w:t>
            </w:r>
          </w:p>
        </w:tc>
      </w:tr>
      <w:tr w:rsidR="00EB32BF" w:rsidRPr="00D82CE3" w:rsidTr="00FA2CE6">
        <w:trPr>
          <w:cantSplit/>
          <w:trHeight w:val="40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1307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.4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Получение изображения при помощи линзы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Лабораторная работа №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 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11«Получение изображения при помощи линзы»</w:t>
            </w:r>
          </w:p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40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66.42</w:t>
            </w:r>
          </w:p>
        </w:tc>
        <w:tc>
          <w:tcPr>
            <w:tcW w:w="962" w:type="pct"/>
          </w:tcPr>
          <w:p w:rsidR="00EB32BF" w:rsidRDefault="00EB32BF" w:rsidP="001307B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Обобщение по тем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е «Световые явления»</w:t>
            </w:r>
          </w:p>
          <w:p w:rsidR="00EB32BF" w:rsidRPr="00B151AC" w:rsidRDefault="00EB32BF" w:rsidP="001307B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(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темы 60.36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-63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41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337" w:type="pct"/>
          </w:tcPr>
          <w:p w:rsidR="00EB32BF" w:rsidRPr="00B151AC" w:rsidRDefault="00EB32BF" w:rsidP="00A9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A93F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A93F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Физический диктант № 5 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40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1307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.4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62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Глаз и зрение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Оптические приборы</w:t>
            </w:r>
          </w:p>
        </w:tc>
        <w:tc>
          <w:tcPr>
            <w:tcW w:w="337" w:type="pct"/>
          </w:tcPr>
          <w:p w:rsidR="00EB32BF" w:rsidRPr="00B151AC" w:rsidRDefault="00EB32BF" w:rsidP="00B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Производство оптических линз в Челябинской области (на примере фирмы «PRO Зрение» г. Снежинск)</w:t>
            </w:r>
          </w:p>
        </w:tc>
        <w:tc>
          <w:tcPr>
            <w:tcW w:w="773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D82CE3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Модель глаза.</w:t>
            </w:r>
          </w:p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Принцип действия проекционного аппарата и фотоаппарата</w:t>
            </w:r>
          </w:p>
        </w:tc>
      </w:tr>
      <w:tr w:rsidR="00EB32BF" w:rsidRPr="00D82CE3" w:rsidTr="00FA2CE6">
        <w:trPr>
          <w:cantSplit/>
          <w:trHeight w:val="40"/>
        </w:trPr>
        <w:tc>
          <w:tcPr>
            <w:tcW w:w="144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</w:tcPr>
          <w:p w:rsidR="00EB32BF" w:rsidRPr="00B151AC" w:rsidRDefault="00EB32BF" w:rsidP="00B151A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</w:tcPr>
          <w:p w:rsidR="00EB32BF" w:rsidRPr="00B151AC" w:rsidRDefault="00EB32BF" w:rsidP="00B1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68.44</w:t>
            </w:r>
          </w:p>
        </w:tc>
        <w:tc>
          <w:tcPr>
            <w:tcW w:w="962" w:type="pct"/>
          </w:tcPr>
          <w:p w:rsidR="00EB32BF" w:rsidRPr="00B151AC" w:rsidRDefault="00EB32BF" w:rsidP="00A93F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Контрольная работа по теме «Законы отражения и преломления света»</w:t>
            </w:r>
          </w:p>
        </w:tc>
        <w:tc>
          <w:tcPr>
            <w:tcW w:w="337" w:type="pct"/>
          </w:tcPr>
          <w:p w:rsidR="00EB32BF" w:rsidRPr="00B151AC" w:rsidRDefault="00EB32BF" w:rsidP="00A9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51AC" w:rsidRDefault="00EB32BF" w:rsidP="00A93F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A93F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Контрольная работа №5 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64" w:type="pct"/>
          </w:tcPr>
          <w:p w:rsidR="00EB32BF" w:rsidRPr="00B151AC" w:rsidRDefault="00EB32BF" w:rsidP="00A93FA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32BF" w:rsidRPr="00D82CE3" w:rsidTr="00FA2CE6">
        <w:trPr>
          <w:cantSplit/>
          <w:trHeight w:val="40"/>
        </w:trPr>
        <w:tc>
          <w:tcPr>
            <w:tcW w:w="144" w:type="pct"/>
          </w:tcPr>
          <w:p w:rsidR="00EB32BF" w:rsidRPr="00B151AC" w:rsidRDefault="00EB32BF" w:rsidP="002B26A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</w:tcPr>
          <w:p w:rsidR="00EB32BF" w:rsidRPr="00B151AC" w:rsidRDefault="00EB32BF" w:rsidP="002B26A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Повторение </w:t>
            </w:r>
          </w:p>
        </w:tc>
        <w:tc>
          <w:tcPr>
            <w:tcW w:w="337" w:type="pct"/>
          </w:tcPr>
          <w:p w:rsidR="00EB32BF" w:rsidRPr="00B151AC" w:rsidRDefault="00EB32BF" w:rsidP="002B2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69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; 70</w:t>
            </w:r>
          </w:p>
        </w:tc>
        <w:tc>
          <w:tcPr>
            <w:tcW w:w="962" w:type="pct"/>
          </w:tcPr>
          <w:p w:rsidR="00EB32BF" w:rsidRPr="00B151AC" w:rsidRDefault="00EB32BF" w:rsidP="002B26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151A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Итоговый урок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по курсу физики 8 класса</w:t>
            </w:r>
          </w:p>
        </w:tc>
        <w:tc>
          <w:tcPr>
            <w:tcW w:w="337" w:type="pct"/>
          </w:tcPr>
          <w:p w:rsidR="00EB32BF" w:rsidRDefault="00EB32BF" w:rsidP="002B2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51AC" w:rsidRDefault="00EB32BF" w:rsidP="002B26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3" w:type="pct"/>
          </w:tcPr>
          <w:p w:rsidR="00EB32BF" w:rsidRPr="00B151AC" w:rsidRDefault="00EB32BF" w:rsidP="002B26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pct"/>
          </w:tcPr>
          <w:p w:rsidR="00EB32BF" w:rsidRPr="00B151AC" w:rsidRDefault="00EB32BF" w:rsidP="002B26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B32BF" w:rsidRDefault="00EB32BF" w:rsidP="00967DEE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EB32BF" w:rsidRDefault="00EB32BF" w:rsidP="007710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EB32BF" w:rsidSect="004144D7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EB32BF" w:rsidRPr="00A82D7E" w:rsidRDefault="00EB32BF" w:rsidP="00771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A82D7E">
        <w:rPr>
          <w:rFonts w:ascii="Times New Roman" w:hAnsi="Times New Roman"/>
          <w:b/>
          <w:sz w:val="28"/>
          <w:szCs w:val="28"/>
        </w:rPr>
        <w:t xml:space="preserve"> класс (</w:t>
      </w:r>
      <w:r>
        <w:rPr>
          <w:rFonts w:ascii="Times New Roman" w:hAnsi="Times New Roman"/>
          <w:b/>
          <w:sz w:val="28"/>
          <w:szCs w:val="28"/>
        </w:rPr>
        <w:t>105</w:t>
      </w:r>
      <w:r w:rsidRPr="00A82D7E">
        <w:rPr>
          <w:rFonts w:ascii="Times New Roman" w:hAnsi="Times New Roman"/>
          <w:b/>
          <w:sz w:val="28"/>
          <w:szCs w:val="28"/>
        </w:rPr>
        <w:t xml:space="preserve"> часов</w:t>
      </w:r>
      <w:r>
        <w:rPr>
          <w:rFonts w:ascii="Times New Roman" w:hAnsi="Times New Roman"/>
          <w:b/>
          <w:sz w:val="28"/>
          <w:szCs w:val="28"/>
        </w:rPr>
        <w:t>: 3 часа в неделю</w:t>
      </w:r>
      <w:r w:rsidRPr="00A82D7E">
        <w:rPr>
          <w:rFonts w:ascii="Times New Roman" w:hAnsi="Times New Roman"/>
          <w:b/>
          <w:sz w:val="28"/>
          <w:szCs w:val="28"/>
        </w:rPr>
        <w:t>)</w:t>
      </w:r>
    </w:p>
    <w:p w:rsidR="00EB32BF" w:rsidRPr="00A82D7E" w:rsidRDefault="00EB32BF" w:rsidP="00442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2BF" w:rsidRPr="00A82D7E" w:rsidRDefault="00EB32BF" w:rsidP="004429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D7E">
        <w:rPr>
          <w:rFonts w:ascii="Times New Roman" w:hAnsi="Times New Roman"/>
          <w:b/>
          <w:sz w:val="28"/>
          <w:szCs w:val="28"/>
        </w:rPr>
        <w:t xml:space="preserve">Наименование учебника: </w:t>
      </w:r>
      <w:r>
        <w:rPr>
          <w:rFonts w:ascii="Times New Roman" w:hAnsi="Times New Roman"/>
          <w:sz w:val="28"/>
          <w:szCs w:val="28"/>
        </w:rPr>
        <w:t>Физика</w:t>
      </w:r>
    </w:p>
    <w:p w:rsidR="00EB32BF" w:rsidRPr="00A82D7E" w:rsidRDefault="00EB32BF" w:rsidP="004429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D7E">
        <w:rPr>
          <w:rFonts w:ascii="Times New Roman" w:hAnsi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/>
          <w:sz w:val="28"/>
          <w:szCs w:val="28"/>
        </w:rPr>
        <w:t>Перышкин А. В., Гутник Е. М.</w:t>
      </w:r>
    </w:p>
    <w:p w:rsidR="00EB32BF" w:rsidRPr="00A82D7E" w:rsidRDefault="00EB32BF" w:rsidP="004429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D7E">
        <w:rPr>
          <w:rFonts w:ascii="Times New Roman" w:hAnsi="Times New Roman"/>
          <w:sz w:val="28"/>
          <w:szCs w:val="28"/>
        </w:rPr>
        <w:t>Издательство «</w:t>
      </w:r>
      <w:r>
        <w:rPr>
          <w:rFonts w:ascii="Times New Roman" w:hAnsi="Times New Roman"/>
          <w:sz w:val="28"/>
          <w:szCs w:val="28"/>
        </w:rPr>
        <w:t>ДРОФА</w:t>
      </w:r>
      <w:r w:rsidRPr="00A82D7E">
        <w:rPr>
          <w:rFonts w:ascii="Times New Roman" w:hAnsi="Times New Roman"/>
          <w:sz w:val="28"/>
          <w:szCs w:val="28"/>
        </w:rPr>
        <w:t>»</w:t>
      </w:r>
    </w:p>
    <w:p w:rsidR="00EB32BF" w:rsidRDefault="00EB32BF" w:rsidP="0044293B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98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0"/>
        <w:gridCol w:w="1917"/>
        <w:gridCol w:w="1029"/>
        <w:gridCol w:w="2942"/>
        <w:gridCol w:w="1029"/>
        <w:gridCol w:w="3386"/>
        <w:gridCol w:w="2355"/>
        <w:gridCol w:w="2211"/>
      </w:tblGrid>
      <w:tr w:rsidR="00EB32BF" w:rsidRPr="00D82CE3" w:rsidTr="00E932DB">
        <w:trPr>
          <w:trHeight w:val="309"/>
          <w:tblHeader/>
        </w:trPr>
        <w:tc>
          <w:tcPr>
            <w:tcW w:w="144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20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2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20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20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20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20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урока</w:t>
            </w:r>
          </w:p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20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20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НРЭО</w:t>
            </w:r>
          </w:p>
        </w:tc>
        <w:tc>
          <w:tcPr>
            <w:tcW w:w="769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20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Формы текущего контроля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120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Демонстрации</w:t>
            </w:r>
          </w:p>
        </w:tc>
      </w:tr>
      <w:tr w:rsidR="00EB32BF" w:rsidRPr="00D82CE3" w:rsidTr="00E932DB">
        <w:trPr>
          <w:cantSplit/>
          <w:trHeight w:val="612"/>
        </w:trPr>
        <w:tc>
          <w:tcPr>
            <w:tcW w:w="144" w:type="pct"/>
            <w:vMerge w:val="restar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2009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6" w:type="pct"/>
            <w:vMerge w:val="restar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Механические явления</w:t>
            </w:r>
          </w:p>
          <w:p w:rsidR="00EB32BF" w:rsidRPr="00B12009" w:rsidRDefault="00EB32BF" w:rsidP="00FE16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Материальная точка. Система отсчета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199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Default="00EB32BF" w:rsidP="00FE166D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32BF" w:rsidRPr="00B12009" w:rsidRDefault="00EB32BF" w:rsidP="00FE166D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Траектория. Путь. Пер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мещение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835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Определение координаты движущегося тела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835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Default="00EB32BF" w:rsidP="00FE166D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5.5;</w:t>
            </w:r>
          </w:p>
          <w:p w:rsidR="00EB32BF" w:rsidRPr="00B12009" w:rsidRDefault="00EB32BF" w:rsidP="00FE166D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Перемещение при прям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линейном равномерном движении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Самостоятельная  работа № 1</w:t>
            </w:r>
          </w:p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Равномерное пр</w:t>
            </w: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молинейное дв</w:t>
            </w: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жение</w:t>
            </w:r>
          </w:p>
        </w:tc>
      </w:tr>
      <w:tr w:rsidR="00EB32BF" w:rsidRPr="00D82CE3" w:rsidTr="00E932DB">
        <w:trPr>
          <w:cantSplit/>
          <w:trHeight w:val="977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7.7; </w:t>
            </w:r>
          </w:p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Прямолинейное равноу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с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коренное движение. У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с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корение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Изменение тормозного пути транспортных средств в зав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симости от рельефа местности Челябинской области</w:t>
            </w: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Равноускоренное движение</w:t>
            </w:r>
          </w:p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bCs/>
                <w:i/>
                <w:sz w:val="24"/>
                <w:szCs w:val="24"/>
              </w:rPr>
              <w:t>(репозиторий)</w:t>
            </w:r>
          </w:p>
        </w:tc>
      </w:tr>
      <w:tr w:rsidR="00EB32BF" w:rsidRPr="00D82CE3" w:rsidTr="00E932DB">
        <w:trPr>
          <w:cantSplit/>
          <w:trHeight w:val="1131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9.9; 10.10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Скорость прямолинейн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го равноускоренного движения.График скор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913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11.11; 12.12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Перемещение при прям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линейном равноускоре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ном движении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1121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13.13; 14.14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Перемещение тела при прямолинейном равноу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с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коренном движении без начальной скорости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Самостоятельная работа № 2</w:t>
            </w:r>
          </w:p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1187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Исследование равноуск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ренного движения без н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чальной скорости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Лабораторная раб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та № 1 «Исследов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ние равноускоре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ного движения без начальной скор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сти»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1253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16.16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Относительность механ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ческого движения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Относительность движения</w:t>
            </w:r>
          </w:p>
        </w:tc>
      </w:tr>
      <w:tr w:rsidR="00EB32BF" w:rsidRPr="00D82CE3" w:rsidTr="00E932DB">
        <w:trPr>
          <w:cantSplit/>
          <w:trHeight w:val="1253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17.17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темы «Законы движения тел»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1253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E93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18.18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Контрольная работа по теме: «Законы движения тел»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1 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835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E93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19.19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Инерциальные системы отсчета. Первый закон Ньютона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Явление инерции</w:t>
            </w:r>
          </w:p>
        </w:tc>
      </w:tr>
      <w:tr w:rsidR="00EB32BF" w:rsidRPr="00D82CE3" w:rsidTr="00E932DB">
        <w:trPr>
          <w:cantSplit/>
          <w:trHeight w:val="475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20.20; 21.21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Второй закон Ньютона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Взаимодействие тел.Второй закон Ньютона</w:t>
            </w:r>
          </w:p>
        </w:tc>
      </w:tr>
      <w:tr w:rsidR="00EB32BF" w:rsidRPr="00D82CE3" w:rsidTr="00E932DB">
        <w:trPr>
          <w:cantSplit/>
          <w:trHeight w:val="696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22.22; 23.23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Третий закон Нь</w:t>
            </w: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тона</w:t>
            </w:r>
          </w:p>
        </w:tc>
      </w:tr>
      <w:tr w:rsidR="00EB32BF" w:rsidRPr="00D82CE3" w:rsidTr="00E932DB">
        <w:trPr>
          <w:cantSplit/>
          <w:trHeight w:val="762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24.24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Свободное падение тел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Самостоятельная работа № 3</w:t>
            </w:r>
          </w:p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Свободное пад</w:t>
            </w: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ние тел в трубке Ньютона</w:t>
            </w:r>
          </w:p>
        </w:tc>
      </w:tr>
      <w:tr w:rsidR="00EB32BF" w:rsidRPr="00D82CE3" w:rsidTr="00FC62A0">
        <w:trPr>
          <w:cantSplit/>
          <w:trHeight w:val="1419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Default="00EB32BF" w:rsidP="00FE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25.25;. 26.26;</w:t>
            </w:r>
          </w:p>
          <w:p w:rsidR="00EB32BF" w:rsidRPr="00B12009" w:rsidRDefault="00EB32BF" w:rsidP="00FE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27.27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Движение тела, броше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ного вертикально вверх</w:t>
            </w:r>
            <w:r>
              <w:rPr>
                <w:rFonts w:ascii="Times New Roman" w:hAnsi="Times New Roman"/>
                <w:sz w:val="24"/>
                <w:szCs w:val="24"/>
              </w:rPr>
              <w:t>, вниз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 тела. 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Невес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мость</w:t>
            </w:r>
            <w:r>
              <w:rPr>
                <w:rFonts w:ascii="Times New Roman" w:hAnsi="Times New Roman"/>
                <w:sz w:val="24"/>
                <w:szCs w:val="24"/>
              </w:rPr>
              <w:t>. Перегрузка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Лабораторная раб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та №2 «Измерение ускорения свобо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д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ного падения»</w:t>
            </w:r>
          </w:p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Невесомость</w:t>
            </w:r>
          </w:p>
        </w:tc>
      </w:tr>
      <w:tr w:rsidR="00EB32BF" w:rsidRPr="00D82CE3" w:rsidTr="00E932DB">
        <w:trPr>
          <w:cantSplit/>
          <w:trHeight w:val="495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28.28; 29.29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Закон всемирного тягот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758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30.30</w:t>
            </w:r>
          </w:p>
        </w:tc>
        <w:tc>
          <w:tcPr>
            <w:tcW w:w="961" w:type="pct"/>
          </w:tcPr>
          <w:p w:rsidR="00EB32BF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Ускорение свободного падения на Земле и др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у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гих небесных телах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758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31.31</w:t>
            </w:r>
          </w:p>
        </w:tc>
        <w:tc>
          <w:tcPr>
            <w:tcW w:w="961" w:type="pct"/>
          </w:tcPr>
          <w:p w:rsidR="00EB32BF" w:rsidRDefault="00EB32BF" w:rsidP="00FE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Обобщение по темам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«Законы движения и взаимодействия тел»</w:t>
            </w:r>
          </w:p>
          <w:p w:rsidR="00EB32BF" w:rsidRPr="00B12009" w:rsidRDefault="00EB32BF" w:rsidP="00FE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(темы 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1.1-1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FE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Физический ди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к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тант№ 1</w:t>
            </w:r>
          </w:p>
          <w:p w:rsidR="00EB32BF" w:rsidRPr="00B12009" w:rsidRDefault="00EB32BF" w:rsidP="00FE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1208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32.32; 33.33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Прямолинейное и крив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линейное движение. Дв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жение тела по окружн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сти с постоянной по м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дулю скоростью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Направление ск</w:t>
            </w: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рости при равн</w:t>
            </w: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мерном движении по окружности</w:t>
            </w:r>
          </w:p>
        </w:tc>
      </w:tr>
      <w:tr w:rsidR="00EB32BF" w:rsidRPr="00D82CE3" w:rsidTr="00E932DB">
        <w:trPr>
          <w:cantSplit/>
          <w:trHeight w:val="1264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34.34;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Искусственные спутники Земли. Первая космич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ская скорость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Использование искусственных спутников Земли  для сове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шенствования системы тел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коммуникаций в Челябинской области</w:t>
            </w: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Самостоятельная работа № 4</w:t>
            </w:r>
          </w:p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D82CE3" w:rsidRDefault="00EB32BF" w:rsidP="00E93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828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35.35; 36.36; 37.37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Импульс тела. Закон с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хранения импульса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Закон сохранения импульса</w:t>
            </w:r>
          </w:p>
        </w:tc>
      </w:tr>
      <w:tr w:rsidR="00EB32BF" w:rsidRPr="00D82CE3" w:rsidTr="00E932DB">
        <w:trPr>
          <w:cantSplit/>
          <w:trHeight w:val="755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38.38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Реактивное движ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ние.Ракеты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«Космические» достижения Челябинской области: косм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навты, ученые</w:t>
            </w: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Самостоятельная работа № 5</w:t>
            </w:r>
          </w:p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Реактивное движ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ние. Модель рак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</w:tr>
      <w:tr w:rsidR="00EB32BF" w:rsidRPr="00D82CE3" w:rsidTr="00E932DB">
        <w:trPr>
          <w:cantSplit/>
          <w:trHeight w:val="758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39.39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Вывод закона сохранения механической энергии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Самостоятельная  работа № 6</w:t>
            </w:r>
          </w:p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495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40.40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Контрольная работа по теме «Законы взаимоде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й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ствия тел»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2 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643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41.41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Колебательное движение. Свободные колебания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Механические к</w:t>
            </w: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лебания</w:t>
            </w:r>
          </w:p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09">
              <w:rPr>
                <w:rFonts w:ascii="Times New Roman" w:hAnsi="Times New Roman"/>
                <w:bCs/>
                <w:i/>
                <w:sz w:val="24"/>
                <w:szCs w:val="24"/>
              </w:rPr>
              <w:t>(репозиторий)</w:t>
            </w:r>
          </w:p>
        </w:tc>
      </w:tr>
      <w:tr w:rsidR="00EB32BF" w:rsidRPr="00D82CE3" w:rsidTr="00E932DB">
        <w:trPr>
          <w:cantSplit/>
          <w:trHeight w:val="686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42.42; 43.43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Величины, характер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зующие колебательное движение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1260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44.44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Исследование зависим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сти периода и частоты свободных колебаний м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ятника от длины его нити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Лабораторная раб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та №3 «Исследов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ние зависимости п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риода и частоты свободных колеб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ний  маятника от  длины его нити»</w:t>
            </w:r>
          </w:p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615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45.45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Превращение энергии при колебательном движении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412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46.46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Затухающие колебания. Вынужденные колебания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264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47.47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Резонанс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780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48.48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Распространение колеб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ний в упругой среде. Во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л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ны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Механические волны</w:t>
            </w:r>
          </w:p>
        </w:tc>
      </w:tr>
      <w:tr w:rsidR="00EB32BF" w:rsidRPr="00D82CE3" w:rsidTr="00E932DB">
        <w:trPr>
          <w:cantSplit/>
          <w:trHeight w:val="421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49.49; 50.50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Длина волны. Скорость распространения волн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552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51.51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Источники звука. Звук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 xml:space="preserve">вые колебания 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Особенности природного и искусственного шумового з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грязнения в регионе</w:t>
            </w: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Звуковые колеб</w:t>
            </w: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EB32BF" w:rsidRPr="00D82CE3" w:rsidTr="00E932DB">
        <w:trPr>
          <w:cantSplit/>
          <w:trHeight w:val="475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52.52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Высота, тембр, громкость звука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435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53.53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 xml:space="preserve">Распространение звука. Звуковые волны 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Условия распр</w:t>
            </w: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bCs/>
                <w:sz w:val="24"/>
                <w:szCs w:val="24"/>
              </w:rPr>
              <w:t>странения звука</w:t>
            </w:r>
          </w:p>
        </w:tc>
      </w:tr>
      <w:tr w:rsidR="00EB32BF" w:rsidRPr="00D82CE3" w:rsidTr="00E932DB">
        <w:trPr>
          <w:cantSplit/>
          <w:trHeight w:val="478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54.54</w:t>
            </w:r>
          </w:p>
        </w:tc>
        <w:tc>
          <w:tcPr>
            <w:tcW w:w="961" w:type="pct"/>
          </w:tcPr>
          <w:p w:rsidR="00EB32BF" w:rsidRPr="00B12009" w:rsidRDefault="00EB32BF" w:rsidP="00FE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 xml:space="preserve">Отражение звука. 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Самостоятельная  работа № 7</w:t>
            </w:r>
          </w:p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478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55.55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Звуковой резонанс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478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56.56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Ультразвук и инфразвук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Применение ультразвука в промышленности Челяби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ской области и для глубинной разведки горных пород</w:t>
            </w: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459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57.57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Контрольная работа по теме «Механические к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лебания и волны. Звук»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 xml:space="preserve">Контрольная работа №3 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472"/>
        </w:trPr>
        <w:tc>
          <w:tcPr>
            <w:tcW w:w="144" w:type="pct"/>
            <w:vMerge w:val="restar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2009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6" w:type="pct"/>
            <w:vMerge w:val="restar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Электромагни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т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 xml:space="preserve">ные явления </w:t>
            </w:r>
          </w:p>
          <w:p w:rsidR="00EB32BF" w:rsidRPr="00B12009" w:rsidRDefault="00EB32BF" w:rsidP="00FC6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58.1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Магнитное поле. Напра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в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ление тока и направление линий его магнитного п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1011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Default="00EB32BF" w:rsidP="00E93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59.2</w:t>
            </w:r>
          </w:p>
          <w:p w:rsidR="00EB32BF" w:rsidRPr="00B12009" w:rsidRDefault="00EB32BF" w:rsidP="00FC6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60.3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Обнаружение магнитного поля по его действию на электрический ток. Пр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вило «левой руки»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Обнаружение ма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г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нитного поля по его действию на проводник с током</w:t>
            </w:r>
          </w:p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</w:tr>
      <w:tr w:rsidR="00EB32BF" w:rsidRPr="00D82CE3" w:rsidTr="00E932DB">
        <w:trPr>
          <w:cantSplit/>
          <w:trHeight w:val="321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C6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61.4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Индукция магнитного п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ля. Магнитный поток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1038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tabs>
                <w:tab w:val="left" w:pos="451"/>
                <w:tab w:val="center" w:pos="20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62.5; 63.6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Явление электромагни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т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ной индукции. Направл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ние индукционного тока. Правило Ленца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D82CE3" w:rsidRDefault="00EB32BF" w:rsidP="00E932DB">
            <w:pPr>
              <w:shd w:val="clear" w:color="auto" w:fill="FFFFFF"/>
              <w:tabs>
                <w:tab w:val="left" w:pos="6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Электромагнитная индукция</w:t>
            </w:r>
          </w:p>
          <w:p w:rsidR="00EB32BF" w:rsidRPr="00D82CE3" w:rsidRDefault="00EB32BF" w:rsidP="00E932DB">
            <w:pPr>
              <w:shd w:val="clear" w:color="auto" w:fill="FFFFFF"/>
              <w:tabs>
                <w:tab w:val="left" w:pos="6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  <w:p w:rsidR="00EB32BF" w:rsidRPr="00D82CE3" w:rsidRDefault="00EB32BF" w:rsidP="00E932DB">
            <w:pPr>
              <w:shd w:val="clear" w:color="auto" w:fill="FFFFFF"/>
              <w:tabs>
                <w:tab w:val="left" w:pos="6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Правило Ленца</w:t>
            </w:r>
          </w:p>
          <w:p w:rsidR="00EB32BF" w:rsidRPr="00D82CE3" w:rsidRDefault="00EB32BF" w:rsidP="00E932DB">
            <w:pPr>
              <w:shd w:val="clear" w:color="auto" w:fill="FFFFFF"/>
              <w:tabs>
                <w:tab w:val="left" w:pos="6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</w:tr>
      <w:tr w:rsidR="00EB32BF" w:rsidRPr="00D82CE3" w:rsidTr="00E932DB">
        <w:trPr>
          <w:cantSplit/>
          <w:trHeight w:val="492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E93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64.7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Изучение явления эле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к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тромагнитной индукции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Лабораторная раб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та №4 «Изучение явления электр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магнитной инду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к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ции»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Изучение явления электромагнитной индукции</w:t>
            </w:r>
          </w:p>
        </w:tc>
      </w:tr>
      <w:tr w:rsidR="00EB32BF" w:rsidRPr="00D82CE3" w:rsidTr="00E932DB">
        <w:trPr>
          <w:cantSplit/>
          <w:trHeight w:val="384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E93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65.8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Явление самоиндукции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Самостоятельная работа № 8</w:t>
            </w:r>
          </w:p>
        </w:tc>
        <w:tc>
          <w:tcPr>
            <w:tcW w:w="721" w:type="pct"/>
          </w:tcPr>
          <w:p w:rsidR="00EB32BF" w:rsidRPr="00D82CE3" w:rsidRDefault="00EB32BF" w:rsidP="00E932DB">
            <w:pPr>
              <w:shd w:val="clear" w:color="auto" w:fill="FFFFFF"/>
              <w:tabs>
                <w:tab w:val="left" w:pos="6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Самоинду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ция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</w:tr>
      <w:tr w:rsidR="00EB32BF" w:rsidRPr="00D82CE3" w:rsidTr="00E932DB">
        <w:trPr>
          <w:cantSplit/>
          <w:trHeight w:val="371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66.9; 67.10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Получение переменного электрического тока. Трансформатор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Производство электроэнергии в Челябинской области</w:t>
            </w: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D82CE3" w:rsidRDefault="00EB32BF" w:rsidP="00E932DB">
            <w:pPr>
              <w:shd w:val="clear" w:color="auto" w:fill="FFFFFF"/>
              <w:tabs>
                <w:tab w:val="left" w:pos="6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Получение пер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менного тока при вращении витка в магнитном п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ле.Устройство трансформатора. Передача электр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ческой энергии</w:t>
            </w:r>
          </w:p>
        </w:tc>
      </w:tr>
      <w:tr w:rsidR="00EB32BF" w:rsidRPr="00D82CE3" w:rsidTr="00E932DB">
        <w:trPr>
          <w:cantSplit/>
          <w:trHeight w:val="693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68.11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Контрольная работа по теме «Магнитное поле. Электромагнитная инду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к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ция. Самоиндукция»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4 </w:t>
            </w:r>
          </w:p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702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69.12; 70.13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Электромагнитное поле. Электромагнитные волны. Колебательный контур. Получение электрома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г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нитных колебаний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Измерение физических факт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ров среды: освещенность, уровень шума, электрома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г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нитное излучение (Уральская комплексная лаборатория промышленного и гражда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ского строительства)</w:t>
            </w: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D82CE3" w:rsidRDefault="00EB32BF" w:rsidP="00E932DB">
            <w:pPr>
              <w:shd w:val="clear" w:color="auto" w:fill="FFFFFF"/>
              <w:tabs>
                <w:tab w:val="left" w:pos="6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Электромагнитные колеб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ния.Свойства эле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тромагнитных волн</w:t>
            </w:r>
          </w:p>
        </w:tc>
      </w:tr>
      <w:tr w:rsidR="00EB32BF" w:rsidRPr="00D82CE3" w:rsidTr="00E932DB">
        <w:trPr>
          <w:cantSplit/>
          <w:trHeight w:val="702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71.14; 72.15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Принципы радиосвязи и телевидения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Осуществление радиосвязи, телевизионной связи, тел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фонной сотовой связи с п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мощью ретрансляторов на территории Челябинской 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б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 xml:space="preserve">ласти </w:t>
            </w: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D82CE3" w:rsidRDefault="00EB32BF" w:rsidP="00E932DB">
            <w:pPr>
              <w:shd w:val="clear" w:color="auto" w:fill="FFFFFF"/>
              <w:tabs>
                <w:tab w:val="left" w:pos="6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Принцип действия микрофона и громкоговорит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ля.Принципы 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диосвязи</w:t>
            </w:r>
          </w:p>
        </w:tc>
      </w:tr>
      <w:tr w:rsidR="00EB32BF" w:rsidRPr="00D82CE3" w:rsidTr="00E932DB">
        <w:trPr>
          <w:cantSplit/>
          <w:trHeight w:val="402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73.16; 74.17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Электромагнитная прир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да света. Преломление света. Физический смысл показателя преломления. Дисперсия света. Цвета тел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D82CE3" w:rsidRDefault="00EB32BF" w:rsidP="00E932DB">
            <w:pPr>
              <w:shd w:val="clear" w:color="auto" w:fill="FFFFFF"/>
              <w:tabs>
                <w:tab w:val="left" w:pos="6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Дисперсия белого света.Получение белого света при сложении света разных цв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</w:tr>
      <w:tr w:rsidR="00EB32BF" w:rsidRPr="00D82CE3" w:rsidTr="00E932DB">
        <w:trPr>
          <w:cantSplit/>
          <w:trHeight w:val="698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75.18; 76.19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Типы оптических спе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к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тров.Поглощение и и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с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пускание света атомами. Происхождение линейч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тых спектров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Лабораторная раб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та № 5 «Наблюд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ние сплошного и линейчатых спе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к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тров испускания»</w:t>
            </w:r>
          </w:p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698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FE166D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77.20</w:t>
            </w:r>
          </w:p>
        </w:tc>
        <w:tc>
          <w:tcPr>
            <w:tcW w:w="961" w:type="pct"/>
          </w:tcPr>
          <w:p w:rsidR="00EB32BF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темы « Эле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тромагнитные явления»</w:t>
            </w:r>
          </w:p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(темы 41.1 - 49.9)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Физический диктант №2</w:t>
            </w:r>
          </w:p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D82CE3" w:rsidRDefault="00EB32BF" w:rsidP="00E932DB">
            <w:pPr>
              <w:shd w:val="clear" w:color="auto" w:fill="FFFFFF"/>
              <w:tabs>
                <w:tab w:val="left" w:pos="6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1175"/>
        </w:trPr>
        <w:tc>
          <w:tcPr>
            <w:tcW w:w="144" w:type="pct"/>
            <w:vMerge w:val="restar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2009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26" w:type="pct"/>
            <w:vMerge w:val="restar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Квантовые</w:t>
            </w:r>
          </w:p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явления</w:t>
            </w:r>
          </w:p>
          <w:p w:rsidR="00EB32BF" w:rsidRPr="00B12009" w:rsidRDefault="00EB32BF" w:rsidP="00497DF0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36" w:type="pct"/>
          </w:tcPr>
          <w:p w:rsidR="00EB32BF" w:rsidRPr="00B12009" w:rsidRDefault="00EB32BF" w:rsidP="008F1C5F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Радиоактивность как св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детельство сложного строения атома. Модели атомов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D82CE3" w:rsidRDefault="00EB32BF" w:rsidP="00E93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Модель опыта 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зерфорда</w:t>
            </w:r>
          </w:p>
        </w:tc>
      </w:tr>
      <w:tr w:rsidR="00EB32BF" w:rsidRPr="00D82CE3" w:rsidTr="00E932DB">
        <w:trPr>
          <w:cantSplit/>
          <w:trHeight w:val="374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8F1C5F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Радиоактивное превращ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ние атомных ядер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1137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Экспериментальные м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 xml:space="preserve">тоды исследования частиц 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Лабораторная раб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та №6 «Измерение естественного р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диационного фона дозиметром»</w:t>
            </w:r>
          </w:p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D82CE3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Наблюдение тр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ков частиц в кам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ре Вильсона</w:t>
            </w:r>
          </w:p>
          <w:p w:rsidR="00EB32BF" w:rsidRPr="00B12009" w:rsidRDefault="00EB32BF" w:rsidP="00E93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sz w:val="24"/>
                <w:szCs w:val="24"/>
              </w:rPr>
              <w:t>Устройство и де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й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ствие счетчика и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низирующих ча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CE3">
              <w:rPr>
                <w:rFonts w:ascii="Times New Roman" w:hAnsi="Times New Roman"/>
                <w:sz w:val="24"/>
                <w:szCs w:val="24"/>
              </w:rPr>
              <w:t>тиц</w:t>
            </w:r>
          </w:p>
        </w:tc>
      </w:tr>
      <w:tr w:rsidR="00EB32BF" w:rsidRPr="00D82CE3" w:rsidTr="00E932DB">
        <w:trPr>
          <w:cantSplit/>
          <w:trHeight w:val="405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 xml:space="preserve">Состав атомного ядра. Ядерные силы 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410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32BF" w:rsidRPr="00B12009" w:rsidRDefault="00EB32BF" w:rsidP="00E932DB">
            <w:pPr>
              <w:tabs>
                <w:tab w:val="left" w:pos="3228"/>
                <w:tab w:val="center" w:pos="8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83.6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Энергия связи. Дефект масс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Самостоятельная работа № 9</w:t>
            </w:r>
          </w:p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986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497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84.7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Деление ядер урана. Це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п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ная реакция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Лабораторная раб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та №7 «Изучение деления ядер урана по фотографиям треков»</w:t>
            </w:r>
          </w:p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986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497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Ядерные реакции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49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Лабораторная раб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 xml:space="preserve">та 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 xml:space="preserve"> «Изучение треков заряженных частиц по готовым фотографиям» (в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ы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полняется дома)</w:t>
            </w:r>
          </w:p>
          <w:p w:rsidR="00EB32BF" w:rsidRPr="00B12009" w:rsidRDefault="00EB32BF" w:rsidP="0049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1260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Default="00EB32BF" w:rsidP="00E93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9;</w:t>
            </w:r>
          </w:p>
          <w:p w:rsidR="00EB32BF" w:rsidRPr="00B12009" w:rsidRDefault="00EB32BF" w:rsidP="00497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87.10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Ядерный реактор. Прео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б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разование внутренней энергии атомных ядер в электрическую энергию. Атомная энергетика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keepNext/>
              <w:keepLines/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Реакторное производство ФГУП «ПО «Маяк»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Озерск</w:t>
            </w: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835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E93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88.11</w:t>
            </w:r>
          </w:p>
        </w:tc>
        <w:tc>
          <w:tcPr>
            <w:tcW w:w="961" w:type="pct"/>
          </w:tcPr>
          <w:p w:rsidR="00EB32BF" w:rsidRPr="00B12009" w:rsidRDefault="00EB32BF" w:rsidP="0049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 xml:space="preserve">Биологическое действие радиации. 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Круговорот радиоактивных элементов в природе и вли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я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ние его на живые системы Ч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лябинской области</w:t>
            </w:r>
          </w:p>
          <w:p w:rsidR="00EB32BF" w:rsidRPr="00B12009" w:rsidRDefault="00EB32BF" w:rsidP="00E932DB">
            <w:pPr>
              <w:keepNext/>
              <w:keepLines/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Производство радиоактивных изотопов ФГУП «ПО «Маяк» г. Озерск</w:t>
            </w: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835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8F1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89.12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Закон радиоактивного распада</w:t>
            </w:r>
          </w:p>
        </w:tc>
        <w:tc>
          <w:tcPr>
            <w:tcW w:w="336" w:type="pct"/>
          </w:tcPr>
          <w:p w:rsidR="00EB32BF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49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Лабораторная раб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та № 8 «Оценка п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риода полураспада находящихся в во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з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духе продуктов ра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с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пада газа радона»</w:t>
            </w:r>
          </w:p>
          <w:p w:rsidR="00EB32BF" w:rsidRPr="00B12009" w:rsidRDefault="00EB32BF" w:rsidP="0049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323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497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90.13</w:t>
            </w:r>
          </w:p>
        </w:tc>
        <w:tc>
          <w:tcPr>
            <w:tcW w:w="961" w:type="pct"/>
          </w:tcPr>
          <w:p w:rsidR="00EB32BF" w:rsidRPr="00B12009" w:rsidRDefault="00EB32BF" w:rsidP="0049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 xml:space="preserve">Термоядерная реакция 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323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497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91.14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Использование энергии атомных ядер</w:t>
            </w:r>
          </w:p>
        </w:tc>
        <w:tc>
          <w:tcPr>
            <w:tcW w:w="336" w:type="pct"/>
          </w:tcPr>
          <w:p w:rsidR="00EB32BF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323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497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92.15</w:t>
            </w:r>
          </w:p>
        </w:tc>
        <w:tc>
          <w:tcPr>
            <w:tcW w:w="961" w:type="pct"/>
          </w:tcPr>
          <w:p w:rsidR="00EB32BF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/>
                <w:sz w:val="24"/>
                <w:szCs w:val="24"/>
              </w:rPr>
              <w:t>е «Квантовые явления»</w:t>
            </w:r>
          </w:p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темы 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.1-6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Физический диктант №3</w:t>
            </w:r>
          </w:p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415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497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93.16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Контрольная работа по теме «Строение атома и атомного ядра. Использ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вание энергии атомных ядер»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5 </w:t>
            </w:r>
          </w:p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832"/>
        </w:trPr>
        <w:tc>
          <w:tcPr>
            <w:tcW w:w="144" w:type="pct"/>
            <w:vMerge w:val="restar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2009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26" w:type="pct"/>
            <w:vMerge w:val="restart"/>
          </w:tcPr>
          <w:p w:rsidR="00EB32BF" w:rsidRPr="00B12009" w:rsidRDefault="00EB32BF" w:rsidP="0049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Строение и эв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люция Вселе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ной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часов)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Состав, строение и прои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с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хождение Солнечной си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с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552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8F1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Большие планеты Со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л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 xml:space="preserve">нечной системы 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546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8F1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; 97.4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 xml:space="preserve">Малые тела Солнечной системы 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696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Default="00EB32BF" w:rsidP="00E93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98.5;</w:t>
            </w:r>
          </w:p>
          <w:p w:rsidR="00EB32BF" w:rsidRPr="00B12009" w:rsidRDefault="00EB32BF" w:rsidP="008F1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99.6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 xml:space="preserve">Строение, излучение и эволюция Солнца и звезд 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keepNext/>
              <w:keepLines/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Созвездияна небе: их расп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ложение и характеристики (на примере Челябинской обла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с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ти)</w:t>
            </w: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578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E93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100.7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 xml:space="preserve">Строение и эволюция Вселенной 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578"/>
        </w:trPr>
        <w:tc>
          <w:tcPr>
            <w:tcW w:w="144" w:type="pct"/>
            <w:vMerge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vMerge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EB32BF" w:rsidRPr="00B12009" w:rsidRDefault="00EB32BF" w:rsidP="00E93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101.8</w:t>
            </w:r>
          </w:p>
        </w:tc>
        <w:tc>
          <w:tcPr>
            <w:tcW w:w="961" w:type="pct"/>
          </w:tcPr>
          <w:p w:rsidR="00EB32BF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sz w:val="24"/>
                <w:szCs w:val="24"/>
              </w:rPr>
              <w:t>е «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Строение и эволюция Вселенной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(темы 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.1-6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12009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6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09">
              <w:rPr>
                <w:rFonts w:ascii="Times New Roman" w:hAnsi="Times New Roman"/>
                <w:sz w:val="24"/>
                <w:szCs w:val="24"/>
              </w:rPr>
              <w:t>Физический диктант №4</w:t>
            </w:r>
          </w:p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CE3">
              <w:rPr>
                <w:rFonts w:ascii="Times New Roman" w:hAnsi="Times New Roman"/>
                <w:i/>
                <w:sz w:val="24"/>
                <w:szCs w:val="24"/>
              </w:rPr>
              <w:t>(репозиторий)</w:t>
            </w: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E932DB">
        <w:trPr>
          <w:cantSplit/>
          <w:trHeight w:val="578"/>
        </w:trPr>
        <w:tc>
          <w:tcPr>
            <w:tcW w:w="144" w:type="pct"/>
          </w:tcPr>
          <w:p w:rsidR="00EB32BF" w:rsidRPr="00B12009" w:rsidRDefault="00EB32BF" w:rsidP="00E932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36" w:type="pct"/>
          </w:tcPr>
          <w:p w:rsidR="00EB32BF" w:rsidRDefault="00EB32BF" w:rsidP="008F1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6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курсу физики основной школы</w:t>
            </w:r>
          </w:p>
        </w:tc>
        <w:tc>
          <w:tcPr>
            <w:tcW w:w="336" w:type="pct"/>
          </w:tcPr>
          <w:p w:rsidR="00EB32BF" w:rsidRDefault="00EB32BF" w:rsidP="00E93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BF" w:rsidRPr="00D82CE3" w:rsidTr="008F1C5F">
        <w:trPr>
          <w:cantSplit/>
          <w:trHeight w:val="578"/>
        </w:trPr>
        <w:tc>
          <w:tcPr>
            <w:tcW w:w="5000" w:type="pct"/>
            <w:gridSpan w:val="8"/>
          </w:tcPr>
          <w:p w:rsidR="00EB32BF" w:rsidRPr="00B12009" w:rsidRDefault="00EB32BF" w:rsidP="00E9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 - 3 часа</w:t>
            </w:r>
          </w:p>
        </w:tc>
      </w:tr>
    </w:tbl>
    <w:p w:rsidR="00EB32BF" w:rsidRDefault="00EB32BF" w:rsidP="0044293B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EB32BF" w:rsidRDefault="00EB32BF" w:rsidP="00967DEE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sectPr w:rsidR="00EB32BF" w:rsidSect="004144D7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2BF" w:rsidRDefault="00EB32BF" w:rsidP="009A261F">
      <w:pPr>
        <w:spacing w:after="0" w:line="240" w:lineRule="auto"/>
      </w:pPr>
      <w:r>
        <w:separator/>
      </w:r>
    </w:p>
  </w:endnote>
  <w:endnote w:type="continuationSeparator" w:id="1">
    <w:p w:rsidR="00EB32BF" w:rsidRDefault="00EB32BF" w:rsidP="009A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BF" w:rsidRDefault="00EB32BF">
    <w:pPr>
      <w:pStyle w:val="Footer"/>
      <w:jc w:val="center"/>
    </w:pPr>
    <w:fldSimple w:instr="PAGE   \* MERGEFORMAT">
      <w:r>
        <w:rPr>
          <w:noProof/>
        </w:rPr>
        <w:t>65</w:t>
      </w:r>
    </w:fldSimple>
  </w:p>
  <w:p w:rsidR="00EB32BF" w:rsidRDefault="00EB32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2BF" w:rsidRDefault="00EB32BF" w:rsidP="009A261F">
      <w:pPr>
        <w:spacing w:after="0" w:line="240" w:lineRule="auto"/>
      </w:pPr>
      <w:r>
        <w:separator/>
      </w:r>
    </w:p>
  </w:footnote>
  <w:footnote w:type="continuationSeparator" w:id="1">
    <w:p w:rsidR="00EB32BF" w:rsidRDefault="00EB32BF" w:rsidP="009A261F">
      <w:pPr>
        <w:spacing w:after="0" w:line="240" w:lineRule="auto"/>
      </w:pPr>
      <w:r>
        <w:continuationSeparator/>
      </w:r>
    </w:p>
  </w:footnote>
  <w:footnote w:id="2">
    <w:p w:rsidR="00EB32BF" w:rsidRDefault="00EB32BF">
      <w:pPr>
        <w:pStyle w:val="FootnoteText"/>
      </w:pPr>
      <w:r>
        <w:rPr>
          <w:rStyle w:val="FootnoteReference"/>
        </w:rPr>
        <w:footnoteRef/>
      </w:r>
      <w:r w:rsidRPr="00050C78">
        <w:rPr>
          <w:rFonts w:ascii="Times New Roman" w:hAnsi="Times New Roman"/>
        </w:rPr>
        <w:t xml:space="preserve">Описание </w:t>
      </w:r>
      <w:r>
        <w:rPr>
          <w:rFonts w:ascii="Times New Roman" w:hAnsi="Times New Roman"/>
        </w:rPr>
        <w:t>типовых задач, использование которых обеспечивает развитие универсальных учебных действий у обуча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щихся представлено в методических рекомендациях «</w:t>
      </w:r>
      <w:r w:rsidRPr="00050C78">
        <w:rPr>
          <w:rFonts w:ascii="Times New Roman" w:hAnsi="Times New Roman"/>
        </w:rPr>
        <w:t>Развитие универсальных учебных действий у обучающихся на уровне основного общего образования</w:t>
      </w:r>
      <w:r>
        <w:rPr>
          <w:rFonts w:ascii="Times New Roman" w:hAnsi="Times New Roman"/>
        </w:rPr>
        <w:t>» (репозиторий Р2.1)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DCC"/>
    <w:multiLevelType w:val="hybridMultilevel"/>
    <w:tmpl w:val="2ABCDB28"/>
    <w:lvl w:ilvl="0" w:tplc="2F2C03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BB70BF6"/>
    <w:multiLevelType w:val="hybridMultilevel"/>
    <w:tmpl w:val="DE085C32"/>
    <w:lvl w:ilvl="0" w:tplc="148EE648">
      <w:start w:val="1"/>
      <w:numFmt w:val="decimal"/>
      <w:lvlText w:val="%1."/>
      <w:lvlJc w:val="left"/>
      <w:pPr>
        <w:ind w:left="113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866849"/>
    <w:multiLevelType w:val="hybridMultilevel"/>
    <w:tmpl w:val="5C0A3E9C"/>
    <w:lvl w:ilvl="0" w:tplc="639A9BF4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9A35B6"/>
    <w:multiLevelType w:val="hybridMultilevel"/>
    <w:tmpl w:val="917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4C7361"/>
    <w:multiLevelType w:val="hybridMultilevel"/>
    <w:tmpl w:val="4810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E22581"/>
    <w:multiLevelType w:val="hybridMultilevel"/>
    <w:tmpl w:val="8926DCFC"/>
    <w:lvl w:ilvl="0" w:tplc="639A9BF4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5A3F6E"/>
    <w:multiLevelType w:val="hybridMultilevel"/>
    <w:tmpl w:val="5A7805F6"/>
    <w:lvl w:ilvl="0" w:tplc="10D4FC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3365A1"/>
    <w:multiLevelType w:val="hybridMultilevel"/>
    <w:tmpl w:val="DA800CB4"/>
    <w:lvl w:ilvl="0" w:tplc="B600A3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40652BFC"/>
    <w:multiLevelType w:val="hybridMultilevel"/>
    <w:tmpl w:val="B7AA8D18"/>
    <w:lvl w:ilvl="0" w:tplc="4958253C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72E7A18"/>
    <w:multiLevelType w:val="hybridMultilevel"/>
    <w:tmpl w:val="4810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1B061B"/>
    <w:multiLevelType w:val="hybridMultilevel"/>
    <w:tmpl w:val="1F9C14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22015A"/>
    <w:multiLevelType w:val="hybridMultilevel"/>
    <w:tmpl w:val="A5EE3CA2"/>
    <w:lvl w:ilvl="0" w:tplc="639A9BF4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D90A72"/>
    <w:multiLevelType w:val="hybridMultilevel"/>
    <w:tmpl w:val="BF2A3E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78A1C69"/>
    <w:multiLevelType w:val="hybridMultilevel"/>
    <w:tmpl w:val="5C0A3E9C"/>
    <w:lvl w:ilvl="0" w:tplc="639A9BF4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E43200"/>
    <w:multiLevelType w:val="hybridMultilevel"/>
    <w:tmpl w:val="DA800CB4"/>
    <w:lvl w:ilvl="0" w:tplc="B600A3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762248"/>
    <w:multiLevelType w:val="hybridMultilevel"/>
    <w:tmpl w:val="4810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9551E7"/>
    <w:multiLevelType w:val="hybridMultilevel"/>
    <w:tmpl w:val="A5EE3CA2"/>
    <w:lvl w:ilvl="0" w:tplc="639A9BF4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853ADE"/>
    <w:multiLevelType w:val="hybridMultilevel"/>
    <w:tmpl w:val="8926DCFC"/>
    <w:lvl w:ilvl="0" w:tplc="639A9BF4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044875"/>
    <w:multiLevelType w:val="hybridMultilevel"/>
    <w:tmpl w:val="1F9C14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5AF36D9"/>
    <w:multiLevelType w:val="hybridMultilevel"/>
    <w:tmpl w:val="8926DCFC"/>
    <w:lvl w:ilvl="0" w:tplc="639A9BF4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5973CE"/>
    <w:multiLevelType w:val="hybridMultilevel"/>
    <w:tmpl w:val="455C692C"/>
    <w:lvl w:ilvl="0" w:tplc="F8F44122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6">
    <w:nsid w:val="6BE50330"/>
    <w:multiLevelType w:val="hybridMultilevel"/>
    <w:tmpl w:val="4C9A0AEA"/>
    <w:lvl w:ilvl="0" w:tplc="1BFCEEBA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7">
    <w:nsid w:val="6EBB446D"/>
    <w:multiLevelType w:val="hybridMultilevel"/>
    <w:tmpl w:val="4810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E958D0"/>
    <w:multiLevelType w:val="hybridMultilevel"/>
    <w:tmpl w:val="5C0A3E9C"/>
    <w:lvl w:ilvl="0" w:tplc="639A9BF4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833AA8"/>
    <w:multiLevelType w:val="hybridMultilevel"/>
    <w:tmpl w:val="D7347D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C1F13DB"/>
    <w:multiLevelType w:val="hybridMultilevel"/>
    <w:tmpl w:val="C64CDC64"/>
    <w:lvl w:ilvl="0" w:tplc="78D88412">
      <w:start w:val="1"/>
      <w:numFmt w:val="decimal"/>
      <w:pStyle w:val="TOC3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6"/>
  </w:num>
  <w:num w:numId="3">
    <w:abstractNumId w:val="23"/>
  </w:num>
  <w:num w:numId="4">
    <w:abstractNumId w:val="18"/>
  </w:num>
  <w:num w:numId="5">
    <w:abstractNumId w:val="6"/>
  </w:num>
  <w:num w:numId="6">
    <w:abstractNumId w:val="1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1"/>
  </w:num>
  <w:num w:numId="14">
    <w:abstractNumId w:val="10"/>
  </w:num>
  <w:num w:numId="15">
    <w:abstractNumId w:val="19"/>
  </w:num>
  <w:num w:numId="16">
    <w:abstractNumId w:val="8"/>
  </w:num>
  <w:num w:numId="17">
    <w:abstractNumId w:val="7"/>
  </w:num>
  <w:num w:numId="18">
    <w:abstractNumId w:val="14"/>
  </w:num>
  <w:num w:numId="19">
    <w:abstractNumId w:val="27"/>
  </w:num>
  <w:num w:numId="20">
    <w:abstractNumId w:val="4"/>
  </w:num>
  <w:num w:numId="21">
    <w:abstractNumId w:val="12"/>
  </w:num>
  <w:num w:numId="22">
    <w:abstractNumId w:val="20"/>
  </w:num>
  <w:num w:numId="23">
    <w:abstractNumId w:val="1"/>
  </w:num>
  <w:num w:numId="24">
    <w:abstractNumId w:val="0"/>
  </w:num>
  <w:num w:numId="25">
    <w:abstractNumId w:val="28"/>
  </w:num>
  <w:num w:numId="26">
    <w:abstractNumId w:val="21"/>
  </w:num>
  <w:num w:numId="27">
    <w:abstractNumId w:val="15"/>
  </w:num>
  <w:num w:numId="28">
    <w:abstractNumId w:val="2"/>
  </w:num>
  <w:num w:numId="29">
    <w:abstractNumId w:val="22"/>
  </w:num>
  <w:num w:numId="30">
    <w:abstractNumId w:val="5"/>
  </w:num>
  <w:num w:numId="31">
    <w:abstractNumId w:val="24"/>
  </w:num>
  <w:num w:numId="32">
    <w:abstractNumId w:val="17"/>
  </w:num>
  <w:num w:numId="33">
    <w:abstractNumId w:val="30"/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70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F45"/>
    <w:rsid w:val="000032CE"/>
    <w:rsid w:val="000161A1"/>
    <w:rsid w:val="00022E06"/>
    <w:rsid w:val="00031C51"/>
    <w:rsid w:val="00045004"/>
    <w:rsid w:val="000505CC"/>
    <w:rsid w:val="00050C78"/>
    <w:rsid w:val="00052036"/>
    <w:rsid w:val="000672F9"/>
    <w:rsid w:val="000706B5"/>
    <w:rsid w:val="00070FF2"/>
    <w:rsid w:val="00073BC1"/>
    <w:rsid w:val="00090E05"/>
    <w:rsid w:val="0009744C"/>
    <w:rsid w:val="000A1ABA"/>
    <w:rsid w:val="000D1B5A"/>
    <w:rsid w:val="00115FAB"/>
    <w:rsid w:val="001307BB"/>
    <w:rsid w:val="00137982"/>
    <w:rsid w:val="00145335"/>
    <w:rsid w:val="0015424E"/>
    <w:rsid w:val="00167712"/>
    <w:rsid w:val="00177EF1"/>
    <w:rsid w:val="001A0C9A"/>
    <w:rsid w:val="001A2B91"/>
    <w:rsid w:val="001A6B61"/>
    <w:rsid w:val="001B198E"/>
    <w:rsid w:val="001D0FD1"/>
    <w:rsid w:val="001D2FA2"/>
    <w:rsid w:val="001E1797"/>
    <w:rsid w:val="001F1DFD"/>
    <w:rsid w:val="002156DA"/>
    <w:rsid w:val="00216BF4"/>
    <w:rsid w:val="00217CCB"/>
    <w:rsid w:val="00221FBD"/>
    <w:rsid w:val="00226129"/>
    <w:rsid w:val="00232556"/>
    <w:rsid w:val="00235E1B"/>
    <w:rsid w:val="00254AB8"/>
    <w:rsid w:val="00282D83"/>
    <w:rsid w:val="002B0E2D"/>
    <w:rsid w:val="002B26A1"/>
    <w:rsid w:val="002C0250"/>
    <w:rsid w:val="002C36B6"/>
    <w:rsid w:val="002E4256"/>
    <w:rsid w:val="002F6FA6"/>
    <w:rsid w:val="003139CE"/>
    <w:rsid w:val="00317D78"/>
    <w:rsid w:val="00327240"/>
    <w:rsid w:val="00341906"/>
    <w:rsid w:val="00347771"/>
    <w:rsid w:val="00363CE9"/>
    <w:rsid w:val="00370164"/>
    <w:rsid w:val="00374AB8"/>
    <w:rsid w:val="00385138"/>
    <w:rsid w:val="003A189E"/>
    <w:rsid w:val="003B7F49"/>
    <w:rsid w:val="003C004A"/>
    <w:rsid w:val="003C1850"/>
    <w:rsid w:val="003E4EA2"/>
    <w:rsid w:val="003F1AF3"/>
    <w:rsid w:val="003F3DE2"/>
    <w:rsid w:val="003F4053"/>
    <w:rsid w:val="004144D7"/>
    <w:rsid w:val="00417DD5"/>
    <w:rsid w:val="004334CA"/>
    <w:rsid w:val="0044293B"/>
    <w:rsid w:val="00456D7A"/>
    <w:rsid w:val="004878E1"/>
    <w:rsid w:val="00497DF0"/>
    <w:rsid w:val="004A011A"/>
    <w:rsid w:val="004B3982"/>
    <w:rsid w:val="004E39AF"/>
    <w:rsid w:val="004E4B61"/>
    <w:rsid w:val="004F4678"/>
    <w:rsid w:val="0050421C"/>
    <w:rsid w:val="0051109F"/>
    <w:rsid w:val="0052027C"/>
    <w:rsid w:val="00525520"/>
    <w:rsid w:val="00556992"/>
    <w:rsid w:val="00594DEE"/>
    <w:rsid w:val="00596DC9"/>
    <w:rsid w:val="005E7E02"/>
    <w:rsid w:val="005F1667"/>
    <w:rsid w:val="005F388B"/>
    <w:rsid w:val="005F688A"/>
    <w:rsid w:val="00614C06"/>
    <w:rsid w:val="00614C75"/>
    <w:rsid w:val="00615A8E"/>
    <w:rsid w:val="00627A78"/>
    <w:rsid w:val="00682965"/>
    <w:rsid w:val="00686EF5"/>
    <w:rsid w:val="006B1B3C"/>
    <w:rsid w:val="006B5629"/>
    <w:rsid w:val="006D0CB5"/>
    <w:rsid w:val="006D5DF8"/>
    <w:rsid w:val="006D7DF4"/>
    <w:rsid w:val="006F4B73"/>
    <w:rsid w:val="006F5106"/>
    <w:rsid w:val="0070738D"/>
    <w:rsid w:val="00730113"/>
    <w:rsid w:val="00734E50"/>
    <w:rsid w:val="0074495D"/>
    <w:rsid w:val="0075017E"/>
    <w:rsid w:val="00753415"/>
    <w:rsid w:val="0075367D"/>
    <w:rsid w:val="00753ADB"/>
    <w:rsid w:val="00756FEB"/>
    <w:rsid w:val="00766F8C"/>
    <w:rsid w:val="007700F6"/>
    <w:rsid w:val="00771073"/>
    <w:rsid w:val="00791C97"/>
    <w:rsid w:val="007A54EE"/>
    <w:rsid w:val="007B41F6"/>
    <w:rsid w:val="007C239B"/>
    <w:rsid w:val="007C2815"/>
    <w:rsid w:val="007C2891"/>
    <w:rsid w:val="007D4B5F"/>
    <w:rsid w:val="007F1E91"/>
    <w:rsid w:val="007F2385"/>
    <w:rsid w:val="007F41D8"/>
    <w:rsid w:val="0080020C"/>
    <w:rsid w:val="0080350A"/>
    <w:rsid w:val="00811261"/>
    <w:rsid w:val="00821753"/>
    <w:rsid w:val="008218B5"/>
    <w:rsid w:val="00840835"/>
    <w:rsid w:val="008438A3"/>
    <w:rsid w:val="008508F8"/>
    <w:rsid w:val="00855919"/>
    <w:rsid w:val="00857DEA"/>
    <w:rsid w:val="00863731"/>
    <w:rsid w:val="00871134"/>
    <w:rsid w:val="00886040"/>
    <w:rsid w:val="00887998"/>
    <w:rsid w:val="00894CB2"/>
    <w:rsid w:val="008A711E"/>
    <w:rsid w:val="008D163B"/>
    <w:rsid w:val="008E27EF"/>
    <w:rsid w:val="008F1C5F"/>
    <w:rsid w:val="008F3196"/>
    <w:rsid w:val="00901F08"/>
    <w:rsid w:val="00903AB4"/>
    <w:rsid w:val="00920C53"/>
    <w:rsid w:val="00957167"/>
    <w:rsid w:val="00957550"/>
    <w:rsid w:val="0096592B"/>
    <w:rsid w:val="00967DEE"/>
    <w:rsid w:val="00984618"/>
    <w:rsid w:val="00986966"/>
    <w:rsid w:val="009A1205"/>
    <w:rsid w:val="009A261F"/>
    <w:rsid w:val="009B2308"/>
    <w:rsid w:val="009C24BF"/>
    <w:rsid w:val="009C30A9"/>
    <w:rsid w:val="009D3C51"/>
    <w:rsid w:val="009D7041"/>
    <w:rsid w:val="009F0F45"/>
    <w:rsid w:val="009F2F49"/>
    <w:rsid w:val="00A032CB"/>
    <w:rsid w:val="00A25B52"/>
    <w:rsid w:val="00A36988"/>
    <w:rsid w:val="00A61C6E"/>
    <w:rsid w:val="00A71E5C"/>
    <w:rsid w:val="00A82D7E"/>
    <w:rsid w:val="00A86D10"/>
    <w:rsid w:val="00A92E6B"/>
    <w:rsid w:val="00A93FA7"/>
    <w:rsid w:val="00A94D32"/>
    <w:rsid w:val="00AB3420"/>
    <w:rsid w:val="00AD0F6A"/>
    <w:rsid w:val="00AE07A6"/>
    <w:rsid w:val="00B06536"/>
    <w:rsid w:val="00B12009"/>
    <w:rsid w:val="00B151AC"/>
    <w:rsid w:val="00B1753F"/>
    <w:rsid w:val="00B266D9"/>
    <w:rsid w:val="00B316DD"/>
    <w:rsid w:val="00B42D09"/>
    <w:rsid w:val="00B46DFF"/>
    <w:rsid w:val="00B53FB5"/>
    <w:rsid w:val="00B60477"/>
    <w:rsid w:val="00B60901"/>
    <w:rsid w:val="00B6313C"/>
    <w:rsid w:val="00B648D8"/>
    <w:rsid w:val="00B87062"/>
    <w:rsid w:val="00B90246"/>
    <w:rsid w:val="00B96FC9"/>
    <w:rsid w:val="00BA161D"/>
    <w:rsid w:val="00BB2190"/>
    <w:rsid w:val="00BB5262"/>
    <w:rsid w:val="00BE3AC8"/>
    <w:rsid w:val="00BF51F7"/>
    <w:rsid w:val="00C01655"/>
    <w:rsid w:val="00C14CEC"/>
    <w:rsid w:val="00C42EA4"/>
    <w:rsid w:val="00C448AD"/>
    <w:rsid w:val="00C45464"/>
    <w:rsid w:val="00C57D7D"/>
    <w:rsid w:val="00C71CFF"/>
    <w:rsid w:val="00C72628"/>
    <w:rsid w:val="00C7555C"/>
    <w:rsid w:val="00C8749B"/>
    <w:rsid w:val="00CA55DC"/>
    <w:rsid w:val="00CB6E2B"/>
    <w:rsid w:val="00CC0F03"/>
    <w:rsid w:val="00CF0E60"/>
    <w:rsid w:val="00CF120F"/>
    <w:rsid w:val="00CF41F3"/>
    <w:rsid w:val="00D0126E"/>
    <w:rsid w:val="00D025B5"/>
    <w:rsid w:val="00D11F92"/>
    <w:rsid w:val="00D16F21"/>
    <w:rsid w:val="00D60364"/>
    <w:rsid w:val="00D76A9D"/>
    <w:rsid w:val="00D81F20"/>
    <w:rsid w:val="00D82CE3"/>
    <w:rsid w:val="00D91152"/>
    <w:rsid w:val="00D94688"/>
    <w:rsid w:val="00DC7F58"/>
    <w:rsid w:val="00DD44D7"/>
    <w:rsid w:val="00DE4A10"/>
    <w:rsid w:val="00DE6B45"/>
    <w:rsid w:val="00E167E6"/>
    <w:rsid w:val="00E266DC"/>
    <w:rsid w:val="00E302DC"/>
    <w:rsid w:val="00E542A6"/>
    <w:rsid w:val="00E64CF1"/>
    <w:rsid w:val="00E862B6"/>
    <w:rsid w:val="00E932DB"/>
    <w:rsid w:val="00EB32BF"/>
    <w:rsid w:val="00ED7142"/>
    <w:rsid w:val="00EE1295"/>
    <w:rsid w:val="00EE6234"/>
    <w:rsid w:val="00F06F08"/>
    <w:rsid w:val="00F11A40"/>
    <w:rsid w:val="00F135DF"/>
    <w:rsid w:val="00F32A87"/>
    <w:rsid w:val="00F53786"/>
    <w:rsid w:val="00F546B7"/>
    <w:rsid w:val="00F658F2"/>
    <w:rsid w:val="00F728E0"/>
    <w:rsid w:val="00F8099F"/>
    <w:rsid w:val="00FA2CE6"/>
    <w:rsid w:val="00FA423B"/>
    <w:rsid w:val="00FA60A6"/>
    <w:rsid w:val="00FB275D"/>
    <w:rsid w:val="00FB5083"/>
    <w:rsid w:val="00FB56F9"/>
    <w:rsid w:val="00FC5D4C"/>
    <w:rsid w:val="00FC62A0"/>
    <w:rsid w:val="00FD30E9"/>
    <w:rsid w:val="00FD4114"/>
    <w:rsid w:val="00FE166D"/>
    <w:rsid w:val="00FF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locked="1" w:semiHidden="0" w:uiPriority="0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F41D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1109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51109F"/>
    <w:pPr>
      <w:keepNext/>
      <w:spacing w:after="0" w:line="240" w:lineRule="auto"/>
      <w:jc w:val="both"/>
      <w:outlineLvl w:val="1"/>
    </w:pPr>
    <w:rPr>
      <w:rFonts w:ascii="Century Schoolbook" w:hAnsi="Century Schoolbook"/>
      <w:b/>
      <w:bCs/>
      <w:i/>
      <w:iCs/>
      <w:sz w:val="28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011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109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109F"/>
    <w:rPr>
      <w:rFonts w:ascii="Century Schoolbook" w:hAnsi="Century Schoolbook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A011A"/>
    <w:rPr>
      <w:rFonts w:ascii="Cambria" w:hAnsi="Cambria" w:cs="Times New Roman"/>
      <w:b/>
      <w:bCs/>
      <w:color w:val="4F81BD"/>
    </w:rPr>
  </w:style>
  <w:style w:type="paragraph" w:styleId="BodyText">
    <w:name w:val="Body Text"/>
    <w:basedOn w:val="Normal"/>
    <w:link w:val="BodyTextChar"/>
    <w:uiPriority w:val="99"/>
    <w:rsid w:val="0051109F"/>
    <w:pPr>
      <w:spacing w:after="0" w:line="240" w:lineRule="auto"/>
    </w:pPr>
    <w:rPr>
      <w:rFonts w:ascii="Times New Roman" w:hAnsi="Times New Roman"/>
      <w:bCs/>
      <w:sz w:val="26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1109F"/>
    <w:rPr>
      <w:rFonts w:ascii="Times New Roman" w:hAnsi="Times New Roman" w:cs="Times New Roman"/>
      <w:b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5110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1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5">
    <w:name w:val="c15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10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109F"/>
    <w:rPr>
      <w:rFonts w:ascii="Calibri" w:eastAsia="Times New Roman" w:hAnsi="Calibri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5110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109F"/>
    <w:rPr>
      <w:rFonts w:ascii="Calibri" w:eastAsia="Times New Roman" w:hAnsi="Calibri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51109F"/>
    <w:rPr>
      <w:rFonts w:cs="Times New Roman"/>
      <w:i/>
    </w:rPr>
  </w:style>
  <w:style w:type="paragraph" w:styleId="NoSpacing">
    <w:name w:val="No Spacing"/>
    <w:uiPriority w:val="99"/>
    <w:qFormat/>
    <w:rsid w:val="0051109F"/>
    <w:pPr>
      <w:widowControl w:val="0"/>
      <w:suppressAutoHyphens/>
    </w:pPr>
    <w:rPr>
      <w:rFonts w:ascii="Liberation Serif" w:hAnsi="Liberation Serif" w:cs="Mangal"/>
      <w:kern w:val="1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rsid w:val="0051109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110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10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109F"/>
    <w:rPr>
      <w:rFonts w:ascii="Tahoma" w:eastAsia="Times New Roman" w:hAnsi="Tahoma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1109F"/>
    <w:pPr>
      <w:suppressAutoHyphens/>
      <w:ind w:left="720"/>
    </w:pPr>
    <w:rPr>
      <w:lang w:eastAsia="zh-CN"/>
    </w:rPr>
  </w:style>
  <w:style w:type="table" w:customStyle="1" w:styleId="1">
    <w:name w:val="Сетка таблицы1"/>
    <w:uiPriority w:val="99"/>
    <w:rsid w:val="0051109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51109F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1109F"/>
    <w:rPr>
      <w:rFonts w:ascii="Calibri" w:eastAsia="Times New Roman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1109F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1109F"/>
    <w:rPr>
      <w:rFonts w:ascii="Calibri" w:eastAsia="Times New Roman" w:hAnsi="Calibri" w:cs="Times New Roman"/>
      <w:sz w:val="20"/>
      <w:szCs w:val="20"/>
    </w:rPr>
  </w:style>
  <w:style w:type="character" w:customStyle="1" w:styleId="esummarylist1">
    <w:name w:val="esummarylist1"/>
    <w:uiPriority w:val="99"/>
    <w:rsid w:val="0051109F"/>
    <w:rPr>
      <w:color w:val="444444"/>
      <w:sz w:val="20"/>
    </w:rPr>
  </w:style>
  <w:style w:type="paragraph" w:styleId="BodyText3">
    <w:name w:val="Body Text 3"/>
    <w:basedOn w:val="Normal"/>
    <w:link w:val="BodyText3Char"/>
    <w:uiPriority w:val="99"/>
    <w:rsid w:val="005110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1109F"/>
    <w:rPr>
      <w:rFonts w:ascii="Calibri" w:eastAsia="Times New Roman" w:hAnsi="Calibri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51109F"/>
    <w:rPr>
      <w:rFonts w:cs="Times New Roman"/>
      <w:color w:val="800080"/>
      <w:u w:val="single"/>
    </w:rPr>
  </w:style>
  <w:style w:type="paragraph" w:customStyle="1" w:styleId="31">
    <w:name w:val="Основной текст с отступом 31"/>
    <w:basedOn w:val="Normal"/>
    <w:uiPriority w:val="99"/>
    <w:rsid w:val="0051109F"/>
    <w:pPr>
      <w:spacing w:before="60" w:after="0" w:line="252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5110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1109F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1109F"/>
    <w:rPr>
      <w:rFonts w:cs="Times New Roman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1109F"/>
    <w:rPr>
      <w:rFonts w:ascii="Times New Roman" w:hAnsi="Times New Roman"/>
      <w:sz w:val="24"/>
      <w:u w:val="none"/>
      <w:effect w:val="none"/>
    </w:rPr>
  </w:style>
  <w:style w:type="paragraph" w:styleId="BodyTextIndent3">
    <w:name w:val="Body Text Indent 3"/>
    <w:basedOn w:val="Normal"/>
    <w:link w:val="BodyTextIndent3Char"/>
    <w:uiPriority w:val="99"/>
    <w:rsid w:val="0051109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1109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">
    <w:name w:val="Основной текст + Полужирный"/>
    <w:uiPriority w:val="99"/>
    <w:rsid w:val="0051109F"/>
    <w:rPr>
      <w:rFonts w:ascii="Times New Roman" w:hAnsi="Times New Roman"/>
      <w:b/>
      <w:sz w:val="22"/>
      <w:shd w:val="clear" w:color="auto" w:fill="FFFFFF"/>
      <w:lang w:eastAsia="ru-RU"/>
    </w:rPr>
  </w:style>
  <w:style w:type="paragraph" w:customStyle="1" w:styleId="10">
    <w:name w:val="Обычный1"/>
    <w:uiPriority w:val="99"/>
    <w:rsid w:val="0051109F"/>
    <w:pPr>
      <w:suppressAutoHyphens/>
      <w:autoSpaceDE w:val="0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1109F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uiPriority w:val="99"/>
    <w:rsid w:val="0051109F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1109F"/>
    <w:rPr>
      <w:rFonts w:cs="Times New Roman"/>
    </w:rPr>
  </w:style>
  <w:style w:type="paragraph" w:customStyle="1" w:styleId="a0">
    <w:name w:val="Обычный абзац"/>
    <w:basedOn w:val="Normal"/>
    <w:uiPriority w:val="99"/>
    <w:rsid w:val="0051109F"/>
    <w:pPr>
      <w:spacing w:after="0" w:line="288" w:lineRule="auto"/>
      <w:ind w:firstLine="567"/>
    </w:pPr>
    <w:rPr>
      <w:rFonts w:ascii="Times New Roman" w:hAnsi="Times New Roman"/>
      <w:sz w:val="24"/>
      <w:szCs w:val="24"/>
      <w:lang w:eastAsia="ar-SA"/>
    </w:rPr>
  </w:style>
  <w:style w:type="paragraph" w:customStyle="1" w:styleId="a1">
    <w:name w:val="Содержимое таблицы"/>
    <w:basedOn w:val="Normal"/>
    <w:uiPriority w:val="99"/>
    <w:rsid w:val="0051109F"/>
    <w:pPr>
      <w:widowControl w:val="0"/>
      <w:suppressLineNumbers/>
      <w:suppressAutoHyphens/>
      <w:spacing w:after="0" w:line="240" w:lineRule="auto"/>
    </w:pPr>
    <w:rPr>
      <w:rFonts w:ascii="Times New Roman" w:hAnsi="Times New Roman" w:cs="DejaVu Sans"/>
      <w:kern w:val="1"/>
      <w:sz w:val="24"/>
      <w:szCs w:val="24"/>
      <w:lang w:eastAsia="hi-IN" w:bidi="hi-IN"/>
    </w:rPr>
  </w:style>
  <w:style w:type="character" w:styleId="Strong">
    <w:name w:val="Strong"/>
    <w:basedOn w:val="DefaultParagraphFont"/>
    <w:uiPriority w:val="99"/>
    <w:qFormat/>
    <w:rsid w:val="0051109F"/>
    <w:rPr>
      <w:rFonts w:cs="Times New Roman"/>
      <w:b/>
    </w:rPr>
  </w:style>
  <w:style w:type="paragraph" w:customStyle="1" w:styleId="c0">
    <w:name w:val="c0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51109F"/>
    <w:rPr>
      <w:rFonts w:cs="Times New Roman"/>
    </w:rPr>
  </w:style>
  <w:style w:type="paragraph" w:customStyle="1" w:styleId="c3">
    <w:name w:val="c3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51109F"/>
    <w:rPr>
      <w:rFonts w:cs="Times New Roman"/>
    </w:rPr>
  </w:style>
  <w:style w:type="paragraph" w:customStyle="1" w:styleId="c14">
    <w:name w:val="c14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DefaultParagraphFont"/>
    <w:uiPriority w:val="99"/>
    <w:rsid w:val="0051109F"/>
    <w:rPr>
      <w:rFonts w:cs="Times New Roman"/>
    </w:rPr>
  </w:style>
  <w:style w:type="paragraph" w:customStyle="1" w:styleId="c4">
    <w:name w:val="c4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DefaultParagraphFont"/>
    <w:uiPriority w:val="99"/>
    <w:rsid w:val="0051109F"/>
    <w:rPr>
      <w:rFonts w:cs="Times New Roman"/>
    </w:rPr>
  </w:style>
  <w:style w:type="paragraph" w:customStyle="1" w:styleId="c11">
    <w:name w:val="c11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DefaultParagraphFont"/>
    <w:uiPriority w:val="99"/>
    <w:rsid w:val="0051109F"/>
    <w:rPr>
      <w:rFonts w:cs="Times New Roman"/>
    </w:rPr>
  </w:style>
  <w:style w:type="paragraph" w:customStyle="1" w:styleId="c19">
    <w:name w:val="c19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">
    <w:name w:val="c50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9">
    <w:name w:val="c59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7">
    <w:name w:val="c37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6">
    <w:name w:val="c36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7">
    <w:name w:val="c67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">
    <w:name w:val="c38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2">
    <w:name w:val="c32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6">
    <w:name w:val="c56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5">
    <w:name w:val="c35"/>
    <w:basedOn w:val="Normal"/>
    <w:uiPriority w:val="99"/>
    <w:rsid w:val="00511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">
    <w:name w:val="А_основной"/>
    <w:basedOn w:val="Normal"/>
    <w:link w:val="a3"/>
    <w:uiPriority w:val="99"/>
    <w:rsid w:val="0051109F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3">
    <w:name w:val="А_основной Знак"/>
    <w:link w:val="a2"/>
    <w:uiPriority w:val="99"/>
    <w:locked/>
    <w:rsid w:val="0051109F"/>
    <w:rPr>
      <w:rFonts w:ascii="Times New Roman" w:eastAsia="Times New Roman" w:hAnsi="Times New Roman"/>
      <w:sz w:val="28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51109F"/>
    <w:pPr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uiPriority w:val="99"/>
    <w:rsid w:val="002C36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Normal"/>
    <w:uiPriority w:val="99"/>
    <w:rsid w:val="00B266D9"/>
    <w:pPr>
      <w:widowControl w:val="0"/>
      <w:suppressAutoHyphens/>
      <w:spacing w:after="0" w:line="240" w:lineRule="auto"/>
      <w:ind w:left="708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UnresolvedMention">
    <w:name w:val="Unresolved Mention"/>
    <w:basedOn w:val="DefaultParagraphFont"/>
    <w:uiPriority w:val="99"/>
    <w:semiHidden/>
    <w:rsid w:val="00E862B6"/>
    <w:rPr>
      <w:rFonts w:cs="Times New Roman"/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99"/>
    <w:rsid w:val="007F2385"/>
    <w:pPr>
      <w:numPr>
        <w:numId w:val="33"/>
      </w:numPr>
      <w:tabs>
        <w:tab w:val="left" w:pos="1843"/>
        <w:tab w:val="right" w:leader="dot" w:pos="9496"/>
      </w:tabs>
      <w:spacing w:after="0" w:line="240" w:lineRule="auto"/>
      <w:jc w:val="both"/>
    </w:pPr>
    <w:rPr>
      <w:rFonts w:ascii="Times New Roman" w:hAnsi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fizika-7-klass-metodicheskoe-posobie-k-uchebniku-peryshkina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67</Pages>
  <Words>15992</Words>
  <Characters>-32766</Characters>
  <Application>Microsoft Office Outlook</Application>
  <DocSecurity>0</DocSecurity>
  <Lines>0</Lines>
  <Paragraphs>0</Paragraphs>
  <ScaleCrop>false</ScaleCrop>
  <Company>ГБОУ ДПО ЧИППКРО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Коликова Е.Г.</dc:creator>
  <cp:keywords/>
  <dc:description/>
  <cp:lastModifiedBy>Света</cp:lastModifiedBy>
  <cp:revision>3</cp:revision>
  <cp:lastPrinted>2019-02-06T16:56:00Z</cp:lastPrinted>
  <dcterms:created xsi:type="dcterms:W3CDTF">2021-12-20T15:52:00Z</dcterms:created>
  <dcterms:modified xsi:type="dcterms:W3CDTF">2021-12-21T17:02:00Z</dcterms:modified>
</cp:coreProperties>
</file>